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7009FD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F5DF3" w:rsidRPr="00760747">
              <w:rPr>
                <w:rFonts w:ascii="Arial" w:hAnsi="Arial" w:cs="Arial"/>
                <w:b/>
              </w:rPr>
              <w:t>T0590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8795A6F" w:rsidR="00CB3E0B" w:rsidRDefault="003043D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0BC7C9B" w:rsidR="00727813" w:rsidRPr="00311C5F" w:rsidRDefault="00B9240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4F16689" w:rsidR="00A53652" w:rsidRPr="00CB3E0B" w:rsidRDefault="003043D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A768E58" w:rsidR="00727813" w:rsidRDefault="003043D7" w:rsidP="003043D7">
      <w:pPr>
        <w:jc w:val="center"/>
        <w:rPr>
          <w:rFonts w:ascii="Arial" w:hAnsi="Arial" w:cs="Arial"/>
        </w:rPr>
      </w:pPr>
      <w:r w:rsidRPr="003043D7">
        <w:rPr>
          <w:rFonts w:ascii="Arial" w:hAnsi="Arial" w:cs="Arial"/>
          <w:b/>
        </w:rPr>
        <w:t>T0590 Environmental Sustainability Strategy Implementation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033F7B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3C7D">
            <w:rPr>
              <w:rFonts w:ascii="Arial" w:hAnsi="Arial" w:cs="Arial"/>
              <w:b/>
            </w:rPr>
            <w:t>01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9F044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3C7D">
            <w:rPr>
              <w:rFonts w:ascii="Arial" w:hAnsi="Arial" w:cs="Arial"/>
              <w:b/>
            </w:rPr>
            <w:t>11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3C7D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E70A71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53C7D">
        <w:rPr>
          <w:rFonts w:ascii="Arial" w:hAnsi="Arial" w:cs="Arial"/>
          <w:b/>
        </w:rPr>
        <w:t>500,000.00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C2CB87" w:rsidR="00627D44" w:rsidRPr="00311C5F" w:rsidRDefault="00D22E6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0E773B5" w:rsidR="00CB4F85" w:rsidRDefault="0043765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B9240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4A45"/>
    <w:rsid w:val="000E0A93"/>
    <w:rsid w:val="000E5C2C"/>
    <w:rsid w:val="000F4184"/>
    <w:rsid w:val="001209C0"/>
    <w:rsid w:val="0013631C"/>
    <w:rsid w:val="0016597F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D041E"/>
    <w:rsid w:val="003043D7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4F5DF3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60747"/>
    <w:rsid w:val="00770B0B"/>
    <w:rsid w:val="00774AF4"/>
    <w:rsid w:val="00777912"/>
    <w:rsid w:val="007C3202"/>
    <w:rsid w:val="007C52FF"/>
    <w:rsid w:val="007E319B"/>
    <w:rsid w:val="007F776F"/>
    <w:rsid w:val="00853C7D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92406"/>
    <w:rsid w:val="00BB56D4"/>
    <w:rsid w:val="00BC2FD6"/>
    <w:rsid w:val="00BC48DD"/>
    <w:rsid w:val="00C04830"/>
    <w:rsid w:val="00C25382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2E6D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D4A45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B56D4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2024-07-15T12:51:00Z</dcterms:created>
  <dcterms:modified xsi:type="dcterms:W3CDTF">2024-07-15T12:51:00Z</dcterms:modified>
</cp:coreProperties>
</file>