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D0518A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3A6051">
                  <w:rPr>
                    <w:rStyle w:val="Style1"/>
                    <w:b/>
                  </w:rPr>
                  <w:t>F0035</w:t>
                </w:r>
                <w:r w:rsidR="00EB655B">
                  <w:rPr>
                    <w:rStyle w:val="Style1"/>
                    <w:b/>
                  </w:rPr>
                  <w:t>a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Content>
              <w:p w14:paraId="26150504" w14:textId="3D6B766E" w:rsidR="00E565C4" w:rsidRDefault="003A6051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0F2F62F0" w14:textId="77777777" w:rsidR="000461F7" w:rsidRDefault="000461F7" w:rsidP="000461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27F34B1C" w14:textId="77777777" w:rsidR="000461F7" w:rsidRDefault="000461F7" w:rsidP="000461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3B95344F" w14:textId="77777777" w:rsidR="000461F7" w:rsidRDefault="000461F7" w:rsidP="000461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72A6D805" w:rsidR="00CB3E0B" w:rsidRDefault="000461F7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6-01-0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6C4ED4A0" w14:textId="42BFCC26" w:rsidR="00E82720" w:rsidRDefault="00E4205D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January 2026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1708D819" w:rsidR="00B932EF" w:rsidRDefault="00000000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Content>
          <w:r w:rsidR="003A6051">
            <w:rPr>
              <w:rStyle w:val="Style1"/>
              <w:b/>
            </w:rPr>
            <w:t>F0035</w:t>
          </w:r>
          <w:r w:rsidR="00EB655B">
            <w:rPr>
              <w:rStyle w:val="Style1"/>
              <w:b/>
            </w:rPr>
            <w:t>a</w:t>
          </w:r>
        </w:sdtContent>
      </w:sdt>
    </w:p>
    <w:p w14:paraId="391E6084" w14:textId="4ADB288E" w:rsidR="00727813" w:rsidRDefault="00EB655B">
      <w:pPr>
        <w:rPr>
          <w:rStyle w:val="Style1"/>
          <w:b/>
        </w:rPr>
      </w:pPr>
      <w:r w:rsidRPr="00EB655B">
        <w:rPr>
          <w:rStyle w:val="Style1"/>
          <w:b/>
        </w:rPr>
        <w:t>Forensic Audit Services A428 Black Cat to Caxton Gibbet Improvement Scheme</w:t>
      </w:r>
    </w:p>
    <w:p w14:paraId="71D86E35" w14:textId="77777777" w:rsidR="00EB655B" w:rsidRDefault="00EB655B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AAFB21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5-11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9065D">
            <w:rPr>
              <w:rFonts w:ascii="Arial" w:hAnsi="Arial" w:cs="Arial"/>
              <w:b/>
            </w:rPr>
            <w:t>24 November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6F86C569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6-01-0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4205D">
            <w:rPr>
              <w:rFonts w:ascii="Arial" w:hAnsi="Arial" w:cs="Arial"/>
              <w:b/>
            </w:rPr>
            <w:t>06 January 2026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C132E">
            <w:rPr>
              <w:rFonts w:ascii="Arial" w:hAnsi="Arial" w:cs="Arial"/>
              <w:b/>
            </w:rPr>
            <w:t>31 March 2026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7D6EAE9E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Content>
              <w:r w:rsidR="00E4205D" w:rsidRPr="00E4205D">
                <w:rPr>
                  <w:rStyle w:val="Style1"/>
                  <w:b/>
                </w:rPr>
                <w:t>106,213.05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57A256F1" w:rsidR="00E82720" w:rsidRPr="00311C5F" w:rsidRDefault="00000000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Content>
          <w:r w:rsidR="00D64CD7"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Content>
          <w:r w:rsidR="00D64CD7"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2BACFAF1" w14:textId="77777777" w:rsidR="001269D2" w:rsidRPr="00311C5F" w:rsidRDefault="001269D2" w:rsidP="00727813">
      <w:pPr>
        <w:rPr>
          <w:rFonts w:ascii="Arial" w:hAnsi="Arial" w:cs="Arial"/>
        </w:rPr>
      </w:pPr>
    </w:p>
    <w:p w14:paraId="5DB83BB4" w14:textId="1526909C" w:rsidR="00727813" w:rsidRPr="00311C5F" w:rsidRDefault="00000000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Content>
          <w:r w:rsidR="00D64CD7"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2F7CF7" w:rsidP="00A43023">
            <w:pPr>
              <w:rPr>
                <w:rFonts w:ascii="Arial" w:hAnsi="Arial" w:cs="Arial"/>
              </w:rPr>
            </w:pPr>
            <w:hyperlink r:id="rId11" w:history="1">
              <w:r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0C970B7" w:rsidR="00CB4F85" w:rsidRPr="002C2284" w:rsidRDefault="0000000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B62AD9">
                  <w:rPr>
                    <w:rStyle w:val="Style1"/>
                    <w:b/>
                  </w:rPr>
                  <w:t>F0035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EF68" w14:textId="77777777" w:rsidR="00CD3505" w:rsidRDefault="00CD3505">
      <w:r>
        <w:separator/>
      </w:r>
    </w:p>
  </w:endnote>
  <w:endnote w:type="continuationSeparator" w:id="0">
    <w:p w14:paraId="6B52E6D2" w14:textId="77777777" w:rsidR="00CD3505" w:rsidRDefault="00CD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997C" w14:textId="77777777" w:rsidR="00CD3505" w:rsidRDefault="00CD3505">
      <w:r>
        <w:separator/>
      </w:r>
    </w:p>
  </w:footnote>
  <w:footnote w:type="continuationSeparator" w:id="0">
    <w:p w14:paraId="1A6191ED" w14:textId="77777777" w:rsidR="00CD3505" w:rsidRDefault="00CD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61F7"/>
    <w:rsid w:val="000607B9"/>
    <w:rsid w:val="00067DE3"/>
    <w:rsid w:val="00087732"/>
    <w:rsid w:val="000B5932"/>
    <w:rsid w:val="000B6B21"/>
    <w:rsid w:val="000E0A93"/>
    <w:rsid w:val="000E5C2C"/>
    <w:rsid w:val="001209C0"/>
    <w:rsid w:val="001269D2"/>
    <w:rsid w:val="0013631C"/>
    <w:rsid w:val="001675F0"/>
    <w:rsid w:val="00181734"/>
    <w:rsid w:val="0019065D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2F7CF7"/>
    <w:rsid w:val="0031029F"/>
    <w:rsid w:val="00311C5F"/>
    <w:rsid w:val="00313A2E"/>
    <w:rsid w:val="003221D0"/>
    <w:rsid w:val="00336C27"/>
    <w:rsid w:val="00364CE3"/>
    <w:rsid w:val="00375CFE"/>
    <w:rsid w:val="003A6051"/>
    <w:rsid w:val="003F1D11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272F"/>
    <w:rsid w:val="0062037A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73785"/>
    <w:rsid w:val="00985C09"/>
    <w:rsid w:val="009865D2"/>
    <w:rsid w:val="00A26AB8"/>
    <w:rsid w:val="00A40D9E"/>
    <w:rsid w:val="00A53652"/>
    <w:rsid w:val="00A7763C"/>
    <w:rsid w:val="00AE14D0"/>
    <w:rsid w:val="00AF3514"/>
    <w:rsid w:val="00B50393"/>
    <w:rsid w:val="00B62AD9"/>
    <w:rsid w:val="00B738D0"/>
    <w:rsid w:val="00B82E41"/>
    <w:rsid w:val="00B82F6B"/>
    <w:rsid w:val="00B92073"/>
    <w:rsid w:val="00B932EF"/>
    <w:rsid w:val="00BC132E"/>
    <w:rsid w:val="00BC48DD"/>
    <w:rsid w:val="00BE41A0"/>
    <w:rsid w:val="00C04830"/>
    <w:rsid w:val="00C11A7F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CD3505"/>
    <w:rsid w:val="00D267DB"/>
    <w:rsid w:val="00D64CD7"/>
    <w:rsid w:val="00D704E7"/>
    <w:rsid w:val="00D716A5"/>
    <w:rsid w:val="00DB6B74"/>
    <w:rsid w:val="00DC1C39"/>
    <w:rsid w:val="00DC6ABC"/>
    <w:rsid w:val="00DE1062"/>
    <w:rsid w:val="00DF6551"/>
    <w:rsid w:val="00E30C57"/>
    <w:rsid w:val="00E4205D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B655B"/>
    <w:rsid w:val="00EE705A"/>
    <w:rsid w:val="00F0440A"/>
    <w:rsid w:val="00F530AB"/>
    <w:rsid w:val="00F61C01"/>
    <w:rsid w:val="00F65A63"/>
    <w:rsid w:val="00F7334E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D272F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0D9E"/>
    <w:rsid w:val="00A4229C"/>
    <w:rsid w:val="00A8024D"/>
    <w:rsid w:val="00BC28F6"/>
    <w:rsid w:val="00D4450B"/>
    <w:rsid w:val="00D90665"/>
    <w:rsid w:val="00DB00F4"/>
    <w:rsid w:val="00DB6A0C"/>
    <w:rsid w:val="00DC58AA"/>
    <w:rsid w:val="00EE36CC"/>
    <w:rsid w:val="00F55995"/>
    <w:rsid w:val="00F61C01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367</Words>
  <Characters>1859</Characters>
  <Application>Microsoft Office Word</Application>
  <DocSecurity>0</DocSecurity>
  <Lines>103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6</cp:revision>
  <cp:lastPrinted>2021-09-03T12:13:00Z</cp:lastPrinted>
  <dcterms:created xsi:type="dcterms:W3CDTF">2026-02-12T13:26:00Z</dcterms:created>
  <dcterms:modified xsi:type="dcterms:W3CDTF">2026-02-12T13:30:00Z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