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2534B"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61312"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240B03E0"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361B4"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240B03E0"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C26341" w14:textId="77777777" w:rsidR="00D219B7" w:rsidRDefault="00D219B7" w:rsidP="002C7620">
      <w:pPr>
        <w:pStyle w:val="Covertitle"/>
      </w:pPr>
    </w:p>
    <w:p w14:paraId="75666384" w14:textId="77777777" w:rsidR="00BA4F54" w:rsidRDefault="00BA4F54" w:rsidP="002C7620">
      <w:pPr>
        <w:pStyle w:val="Covertitle"/>
      </w:pPr>
    </w:p>
    <w:p w14:paraId="7404B3EA" w14:textId="77777777" w:rsidR="00BA4F54" w:rsidRDefault="00BA4F54" w:rsidP="002C7620">
      <w:pPr>
        <w:pStyle w:val="Covertitle"/>
      </w:pPr>
    </w:p>
    <w:p w14:paraId="737706AD" w14:textId="77777777" w:rsidR="00BA4F54" w:rsidRDefault="00BA4F54" w:rsidP="002C7620">
      <w:pPr>
        <w:pStyle w:val="Covertitle"/>
      </w:pPr>
    </w:p>
    <w:p w14:paraId="3847FFA1" w14:textId="77777777" w:rsidR="00BA4F54" w:rsidRDefault="00BA4F54" w:rsidP="002C7620">
      <w:pPr>
        <w:pStyle w:val="Covertitle"/>
      </w:pPr>
    </w:p>
    <w:p w14:paraId="3D2682CE" w14:textId="27515B8D" w:rsidR="000D7C5A" w:rsidRPr="007905D0" w:rsidRDefault="008E03A7" w:rsidP="002C7620">
      <w:pPr>
        <w:pStyle w:val="Covertitle"/>
      </w:pPr>
      <w:r>
        <w:t>Online Legal Resources</w:t>
      </w:r>
      <w:bookmarkStart w:id="0" w:name="_GoBack"/>
      <w:bookmarkEnd w:id="0"/>
    </w:p>
    <w:p w14:paraId="0974DEF9" w14:textId="77777777" w:rsidR="00FF04AE" w:rsidRDefault="00177F03" w:rsidP="002C7620">
      <w:pPr>
        <w:pStyle w:val="Cover-sub-title"/>
        <w:spacing w:after="240"/>
      </w:pPr>
      <w:r>
        <w:t>Statement of non-collusion by</w:t>
      </w:r>
    </w:p>
    <w:p w14:paraId="639AAA88" w14:textId="77777777" w:rsidR="00177F03" w:rsidRDefault="00177F03" w:rsidP="002C7620">
      <w:pPr>
        <w:pStyle w:val="Cover-sub-title"/>
        <w:spacing w:after="240"/>
      </w:pPr>
      <w:r>
        <w:t>[Name of Bidder]</w:t>
      </w:r>
    </w:p>
    <w:p w14:paraId="3F8D0676" w14:textId="77777777" w:rsidR="00E6609E" w:rsidRDefault="00D219B7" w:rsidP="00177F03">
      <w:pPr>
        <w:pStyle w:val="Heading3"/>
      </w:pPr>
      <w:r>
        <w:br w:type="page"/>
      </w:r>
      <w:r w:rsidR="00177F03">
        <w:lastRenderedPageBreak/>
        <w:t>To the SSRO:</w:t>
      </w:r>
    </w:p>
    <w:p w14:paraId="434763A8" w14:textId="77777777" w:rsidR="00186BA6" w:rsidRDefault="00186BA6" w:rsidP="00186BA6">
      <w:pPr>
        <w:pStyle w:val="Text"/>
      </w:pPr>
      <w:r>
        <w:t>On behalf of [Name of Bidder], of [Address] (“</w:t>
      </w:r>
      <w:r w:rsidRPr="001E1670">
        <w:rPr>
          <w:b/>
        </w:rPr>
        <w:t>the Bidder</w:t>
      </w:r>
      <w:r>
        <w:t>”) –</w:t>
      </w:r>
    </w:p>
    <w:p w14:paraId="203DBBA7" w14:textId="77777777" w:rsidR="00177F03" w:rsidRDefault="00177F03" w:rsidP="00177F03">
      <w:pPr>
        <w:pStyle w:val="Text"/>
        <w:numPr>
          <w:ilvl w:val="0"/>
          <w:numId w:val="84"/>
        </w:numPr>
        <w:ind w:hanging="720"/>
      </w:pPr>
      <w:r>
        <w:t>We recognise that the essence of competitive tendering is that the SSRO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7B54C6E3" w14:textId="697C159A" w:rsidR="00177F03" w:rsidRDefault="00177F03" w:rsidP="00177F03">
      <w:pPr>
        <w:pStyle w:val="Text"/>
        <w:numPr>
          <w:ilvl w:val="0"/>
          <w:numId w:val="84"/>
        </w:numPr>
        <w:ind w:hanging="720"/>
      </w:pPr>
      <w:r>
        <w:t xml:space="preserve">We also certify that we have not done and undertake not to do at any time before the hour and date specified for the return of this </w:t>
      </w:r>
      <w:r w:rsidR="00186BA6">
        <w:t>tender</w:t>
      </w:r>
      <w:r>
        <w:t xml:space="preserve"> any of the following acts:</w:t>
      </w:r>
    </w:p>
    <w:p w14:paraId="7E5EEEC4" w14:textId="1901FB1E" w:rsidR="00177F03" w:rsidRDefault="00177F03" w:rsidP="00177F03">
      <w:pPr>
        <w:pStyle w:val="Text"/>
        <w:numPr>
          <w:ilvl w:val="1"/>
          <w:numId w:val="84"/>
        </w:numPr>
        <w:tabs>
          <w:tab w:val="left" w:pos="1571"/>
        </w:tabs>
        <w:ind w:left="1571" w:hanging="851"/>
      </w:pPr>
      <w:r>
        <w:t>communicate to any person other than the SSRO the amount or approximate amount of our proposed tender, except where the disclosure, in confidence, of the approximate amount is necessary to obtain any insurance premium quotation required for the preparation of the tender;</w:t>
      </w:r>
    </w:p>
    <w:p w14:paraId="1AFAE298" w14:textId="27D2031E" w:rsidR="00177F03" w:rsidRDefault="00177F03" w:rsidP="00177F03">
      <w:pPr>
        <w:pStyle w:val="Text"/>
        <w:numPr>
          <w:ilvl w:val="1"/>
          <w:numId w:val="84"/>
        </w:numPr>
        <w:tabs>
          <w:tab w:val="left" w:pos="1571"/>
        </w:tabs>
        <w:ind w:left="1571" w:hanging="851"/>
      </w:pPr>
      <w:r>
        <w:t>enter into any agreement or arrangement with any other person that he</w:t>
      </w:r>
      <w:r w:rsidR="00186BA6">
        <w:t xml:space="preserve"> or she shall refrain from</w:t>
      </w:r>
      <w:r>
        <w:t xml:space="preserve"> submitting a tender or as to the amount included in the tender;</w:t>
      </w:r>
    </w:p>
    <w:p w14:paraId="25D3B1C5" w14:textId="77777777" w:rsidR="00177F03" w:rsidRDefault="00177F03" w:rsidP="00177F03">
      <w:pPr>
        <w:pStyle w:val="Text"/>
        <w:numPr>
          <w:ilvl w:val="1"/>
          <w:numId w:val="84"/>
        </w:numPr>
        <w:tabs>
          <w:tab w:val="left" w:pos="1571"/>
        </w:tabs>
        <w:ind w:left="1571" w:hanging="851"/>
      </w:pPr>
      <w:r>
        <w:t>offered to pay or given or agreed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5855B6B8" w14:textId="77777777" w:rsidR="00186BA6" w:rsidRDefault="00177F03" w:rsidP="00177F03">
      <w:pPr>
        <w:pStyle w:val="Text"/>
        <w:numPr>
          <w:ilvl w:val="0"/>
          <w:numId w:val="84"/>
        </w:numPr>
        <w:ind w:hanging="720"/>
      </w:pPr>
      <w:r>
        <w:t xml:space="preserve">In this certificate, the word “person” shall include any person, body or association, corporate or unincorporated; and “any agreement or arrangement” includes any such information, formal or informal, whether legally binding or not. </w:t>
      </w:r>
    </w:p>
    <w:p w14:paraId="45579028" w14:textId="4D32DF65" w:rsidR="00E6609E" w:rsidRDefault="00E6609E" w:rsidP="003B1C43">
      <w:pPr>
        <w:pStyle w:val="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186BA6" w14:paraId="64F6BA98" w14:textId="77777777" w:rsidTr="00564E65">
        <w:tc>
          <w:tcPr>
            <w:tcW w:w="4815" w:type="dxa"/>
          </w:tcPr>
          <w:p w14:paraId="5632F57C" w14:textId="77777777" w:rsidR="00186BA6" w:rsidRDefault="00186BA6" w:rsidP="00564E65">
            <w:pPr>
              <w:pStyle w:val="Text"/>
            </w:pPr>
          </w:p>
          <w:p w14:paraId="7C008816" w14:textId="77777777" w:rsidR="00186BA6" w:rsidRDefault="00186BA6" w:rsidP="00564E65">
            <w:pPr>
              <w:pStyle w:val="Text"/>
            </w:pPr>
            <w:r>
              <w:t>……………………………………………........</w:t>
            </w:r>
          </w:p>
          <w:p w14:paraId="3B719F5D" w14:textId="77777777" w:rsidR="00186BA6" w:rsidRDefault="00186BA6" w:rsidP="00564E65">
            <w:pPr>
              <w:pStyle w:val="Text"/>
            </w:pPr>
            <w:r>
              <w:t>Signature (duly authorised to sign tenders on behalf of the Bidder)</w:t>
            </w:r>
          </w:p>
          <w:p w14:paraId="10FB97DE" w14:textId="77777777" w:rsidR="00186BA6" w:rsidRDefault="00186BA6" w:rsidP="00564E65">
            <w:pPr>
              <w:pStyle w:val="Text"/>
            </w:pPr>
            <w:r>
              <w:t xml:space="preserve">Print name: </w:t>
            </w:r>
          </w:p>
          <w:p w14:paraId="1EFDD466" w14:textId="77777777" w:rsidR="00186BA6" w:rsidRDefault="00186BA6" w:rsidP="00564E65">
            <w:pPr>
              <w:pStyle w:val="Text"/>
            </w:pPr>
            <w:r>
              <w:t>Date:</w:t>
            </w:r>
          </w:p>
          <w:p w14:paraId="0ACA221A" w14:textId="77777777" w:rsidR="00186BA6" w:rsidRDefault="00186BA6" w:rsidP="00564E65">
            <w:pPr>
              <w:pStyle w:val="Text"/>
            </w:pPr>
          </w:p>
        </w:tc>
        <w:tc>
          <w:tcPr>
            <w:tcW w:w="4816" w:type="dxa"/>
          </w:tcPr>
          <w:p w14:paraId="078AF925" w14:textId="77777777" w:rsidR="00186BA6" w:rsidRDefault="00186BA6" w:rsidP="00564E65">
            <w:pPr>
              <w:pStyle w:val="Text"/>
            </w:pPr>
          </w:p>
          <w:p w14:paraId="7984AEAB" w14:textId="77777777" w:rsidR="00186BA6" w:rsidRDefault="00186BA6" w:rsidP="00564E65">
            <w:pPr>
              <w:pStyle w:val="Text"/>
            </w:pPr>
            <w:r>
              <w:t>……………………………………………........</w:t>
            </w:r>
          </w:p>
          <w:p w14:paraId="722DD918" w14:textId="77777777" w:rsidR="00186BA6" w:rsidRDefault="00186BA6" w:rsidP="00564E65">
            <w:pPr>
              <w:pStyle w:val="Text"/>
            </w:pPr>
            <w:r>
              <w:t>Signature (duly authorised to sign tenders on behalf of the Bidder)</w:t>
            </w:r>
          </w:p>
          <w:p w14:paraId="63EE5B0A" w14:textId="77777777" w:rsidR="00186BA6" w:rsidRDefault="00186BA6" w:rsidP="00564E65">
            <w:pPr>
              <w:pStyle w:val="Text"/>
            </w:pPr>
            <w:r>
              <w:t xml:space="preserve">Print name: </w:t>
            </w:r>
          </w:p>
          <w:p w14:paraId="4A276912" w14:textId="77777777" w:rsidR="00186BA6" w:rsidRDefault="00186BA6" w:rsidP="00564E65">
            <w:pPr>
              <w:pStyle w:val="Text"/>
            </w:pPr>
            <w:r>
              <w:t>Date:</w:t>
            </w:r>
          </w:p>
        </w:tc>
      </w:tr>
    </w:tbl>
    <w:p w14:paraId="6441F144" w14:textId="77777777" w:rsidR="00186BA6" w:rsidRPr="00B0377E" w:rsidRDefault="00186BA6" w:rsidP="003B1C43">
      <w:pPr>
        <w:pStyle w:val="Text"/>
      </w:pPr>
    </w:p>
    <w:sectPr w:rsidR="00186BA6" w:rsidRPr="00B0377E" w:rsidSect="00D219B7">
      <w:headerReference w:type="even" r:id="rId12"/>
      <w:headerReference w:type="default" r:id="rId13"/>
      <w:footerReference w:type="even" r:id="rId14"/>
      <w:footerReference w:type="default" r:id="rId15"/>
      <w:footerReference w:type="first" r:id="rId16"/>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F2E00" w14:textId="77777777" w:rsidR="00177F03" w:rsidRDefault="00177F03">
      <w:r>
        <w:separator/>
      </w:r>
    </w:p>
  </w:endnote>
  <w:endnote w:type="continuationSeparator" w:id="0">
    <w:p w14:paraId="129BB73C" w14:textId="77777777" w:rsidR="00177F03" w:rsidRDefault="0017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601CD" w14:textId="77777777" w:rsidR="002C7620" w:rsidRDefault="002C7620">
    <w:pPr>
      <w:pStyle w:val="Footer"/>
    </w:pPr>
    <w:r>
      <w:rPr>
        <w:rStyle w:val="PageNumber"/>
      </w:rPr>
      <w:fldChar w:fldCharType="begin"/>
    </w:r>
    <w:r>
      <w:rPr>
        <w:rStyle w:val="PageNumber"/>
      </w:rPr>
      <w:instrText xml:space="preserve">PAGE  </w:instrText>
    </w:r>
    <w:r>
      <w:rPr>
        <w:rStyle w:val="PageNumber"/>
      </w:rPr>
      <w:fldChar w:fldCharType="separate"/>
    </w:r>
    <w:r w:rsidR="003B1C43">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DDD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CE3E" w14:textId="77777777" w:rsidR="00C23EF9" w:rsidRDefault="00C23EF9"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F5127" w14:textId="77777777" w:rsidR="00177F03" w:rsidRDefault="00177F03">
      <w:r>
        <w:separator/>
      </w:r>
    </w:p>
  </w:footnote>
  <w:footnote w:type="continuationSeparator" w:id="0">
    <w:p w14:paraId="028FABE5" w14:textId="77777777" w:rsidR="00177F03" w:rsidRDefault="00177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6726" w14:textId="77777777" w:rsidR="002C7620" w:rsidRPr="00980553" w:rsidRDefault="002C7620" w:rsidP="00980553">
    <w:pPr>
      <w:pStyle w:val="Header"/>
    </w:pPr>
    <w:r>
      <w:t>[title]</w:t>
    </w:r>
    <w:r w:rsidRPr="00E6609E">
      <w:rPr>
        <w:b w:val="0"/>
      </w:rPr>
      <w:t xml:space="preserve"> [</w:t>
    </w:r>
    <w:r>
      <w:rPr>
        <w:b w:val="0"/>
      </w:rPr>
      <w:t>subtitle (optional)]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E157"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2"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4"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6"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0"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50"/>
  </w:num>
  <w:num w:numId="3">
    <w:abstractNumId w:val="0"/>
    <w:lvlOverride w:ilvl="0">
      <w:lvl w:ilvl="0">
        <w:numFmt w:val="bullet"/>
        <w:lvlText w:val="•"/>
        <w:legacy w:legacy="1" w:legacySpace="0" w:legacyIndent="0"/>
        <w:lvlJc w:val="left"/>
        <w:rPr>
          <w:rFonts w:ascii="Arial" w:hAnsi="Arial" w:hint="default"/>
          <w:sz w:val="12"/>
        </w:rPr>
      </w:lvl>
    </w:lvlOverride>
  </w:num>
  <w:num w:numId="4">
    <w:abstractNumId w:val="36"/>
  </w:num>
  <w:num w:numId="5">
    <w:abstractNumId w:val="41"/>
  </w:num>
  <w:num w:numId="6">
    <w:abstractNumId w:val="13"/>
  </w:num>
  <w:num w:numId="7">
    <w:abstractNumId w:val="1"/>
  </w:num>
  <w:num w:numId="8">
    <w:abstractNumId w:val="75"/>
  </w:num>
  <w:num w:numId="9">
    <w:abstractNumId w:val="25"/>
  </w:num>
  <w:num w:numId="10">
    <w:abstractNumId w:val="47"/>
  </w:num>
  <w:num w:numId="11">
    <w:abstractNumId w:val="71"/>
  </w:num>
  <w:num w:numId="12">
    <w:abstractNumId w:val="38"/>
  </w:num>
  <w:num w:numId="13">
    <w:abstractNumId w:val="68"/>
  </w:num>
  <w:num w:numId="14">
    <w:abstractNumId w:val="81"/>
  </w:num>
  <w:num w:numId="15">
    <w:abstractNumId w:val="40"/>
  </w:num>
  <w:num w:numId="16">
    <w:abstractNumId w:val="49"/>
  </w:num>
  <w:num w:numId="17">
    <w:abstractNumId w:val="5"/>
  </w:num>
  <w:num w:numId="18">
    <w:abstractNumId w:val="22"/>
  </w:num>
  <w:num w:numId="19">
    <w:abstractNumId w:val="63"/>
  </w:num>
  <w:num w:numId="20">
    <w:abstractNumId w:val="15"/>
  </w:num>
  <w:num w:numId="21">
    <w:abstractNumId w:val="44"/>
  </w:num>
  <w:num w:numId="22">
    <w:abstractNumId w:val="37"/>
  </w:num>
  <w:num w:numId="23">
    <w:abstractNumId w:val="80"/>
  </w:num>
  <w:num w:numId="24">
    <w:abstractNumId w:val="57"/>
  </w:num>
  <w:num w:numId="25">
    <w:abstractNumId w:val="58"/>
  </w:num>
  <w:num w:numId="26">
    <w:abstractNumId w:val="17"/>
  </w:num>
  <w:num w:numId="27">
    <w:abstractNumId w:val="21"/>
  </w:num>
  <w:num w:numId="28">
    <w:abstractNumId w:val="0"/>
    <w:lvlOverride w:ilvl="0">
      <w:lvl w:ilvl="0">
        <w:numFmt w:val="bullet"/>
        <w:lvlText w:val=""/>
        <w:legacy w:legacy="1" w:legacySpace="0" w:legacyIndent="0"/>
        <w:lvlJc w:val="left"/>
        <w:rPr>
          <w:rFonts w:ascii="Wingdings" w:hAnsi="Wingdings" w:hint="default"/>
          <w:sz w:val="14"/>
        </w:rPr>
      </w:lvl>
    </w:lvlOverride>
  </w:num>
  <w:num w:numId="29">
    <w:abstractNumId w:val="33"/>
  </w:num>
  <w:num w:numId="30">
    <w:abstractNumId w:val="30"/>
  </w:num>
  <w:num w:numId="31">
    <w:abstractNumId w:val="59"/>
  </w:num>
  <w:num w:numId="32">
    <w:abstractNumId w:val="73"/>
  </w:num>
  <w:num w:numId="33">
    <w:abstractNumId w:val="53"/>
  </w:num>
  <w:num w:numId="34">
    <w:abstractNumId w:val="46"/>
  </w:num>
  <w:num w:numId="35">
    <w:abstractNumId w:val="27"/>
  </w:num>
  <w:num w:numId="36">
    <w:abstractNumId w:val="77"/>
  </w:num>
  <w:num w:numId="37">
    <w:abstractNumId w:val="74"/>
  </w:num>
  <w:num w:numId="38">
    <w:abstractNumId w:val="31"/>
  </w:num>
  <w:num w:numId="39">
    <w:abstractNumId w:val="23"/>
  </w:num>
  <w:num w:numId="40">
    <w:abstractNumId w:val="28"/>
  </w:num>
  <w:num w:numId="41">
    <w:abstractNumId w:val="26"/>
  </w:num>
  <w:num w:numId="42">
    <w:abstractNumId w:val="76"/>
  </w:num>
  <w:num w:numId="43">
    <w:abstractNumId w:val="42"/>
  </w:num>
  <w:num w:numId="44">
    <w:abstractNumId w:val="6"/>
  </w:num>
  <w:num w:numId="45">
    <w:abstractNumId w:val="67"/>
  </w:num>
  <w:num w:numId="46">
    <w:abstractNumId w:val="54"/>
  </w:num>
  <w:num w:numId="47">
    <w:abstractNumId w:val="64"/>
  </w:num>
  <w:num w:numId="48">
    <w:abstractNumId w:val="9"/>
  </w:num>
  <w:num w:numId="49">
    <w:abstractNumId w:val="20"/>
  </w:num>
  <w:num w:numId="50">
    <w:abstractNumId w:val="4"/>
  </w:num>
  <w:num w:numId="51">
    <w:abstractNumId w:val="24"/>
  </w:num>
  <w:num w:numId="52">
    <w:abstractNumId w:val="66"/>
  </w:num>
  <w:num w:numId="53">
    <w:abstractNumId w:val="72"/>
  </w:num>
  <w:num w:numId="54">
    <w:abstractNumId w:val="60"/>
  </w:num>
  <w:num w:numId="55">
    <w:abstractNumId w:val="7"/>
  </w:num>
  <w:num w:numId="56">
    <w:abstractNumId w:val="18"/>
  </w:num>
  <w:num w:numId="57">
    <w:abstractNumId w:val="8"/>
  </w:num>
  <w:num w:numId="58">
    <w:abstractNumId w:val="43"/>
  </w:num>
  <w:num w:numId="59">
    <w:abstractNumId w:val="61"/>
  </w:num>
  <w:num w:numId="60">
    <w:abstractNumId w:val="55"/>
  </w:num>
  <w:num w:numId="61">
    <w:abstractNumId w:val="70"/>
  </w:num>
  <w:num w:numId="62">
    <w:abstractNumId w:val="14"/>
  </w:num>
  <w:num w:numId="63">
    <w:abstractNumId w:val="10"/>
  </w:num>
  <w:num w:numId="64">
    <w:abstractNumId w:val="78"/>
  </w:num>
  <w:num w:numId="65">
    <w:abstractNumId w:val="34"/>
  </w:num>
  <w:num w:numId="66">
    <w:abstractNumId w:val="65"/>
  </w:num>
  <w:num w:numId="67">
    <w:abstractNumId w:val="69"/>
  </w:num>
  <w:num w:numId="68">
    <w:abstractNumId w:val="35"/>
  </w:num>
  <w:num w:numId="69">
    <w:abstractNumId w:val="51"/>
  </w:num>
  <w:num w:numId="70">
    <w:abstractNumId w:val="32"/>
  </w:num>
  <w:num w:numId="71">
    <w:abstractNumId w:val="62"/>
  </w:num>
  <w:num w:numId="72">
    <w:abstractNumId w:val="29"/>
  </w:num>
  <w:num w:numId="73">
    <w:abstractNumId w:val="52"/>
  </w:num>
  <w:num w:numId="74">
    <w:abstractNumId w:val="12"/>
  </w:num>
  <w:num w:numId="75">
    <w:abstractNumId w:val="39"/>
  </w:num>
  <w:num w:numId="76">
    <w:abstractNumId w:val="16"/>
  </w:num>
  <w:num w:numId="77">
    <w:abstractNumId w:val="19"/>
  </w:num>
  <w:num w:numId="78">
    <w:abstractNumId w:val="2"/>
  </w:num>
  <w:num w:numId="79">
    <w:abstractNumId w:val="11"/>
  </w:num>
  <w:num w:numId="80">
    <w:abstractNumId w:val="79"/>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num>
  <w:num w:numId="83">
    <w:abstractNumId w:val="48"/>
  </w:num>
  <w:num w:numId="84">
    <w:abstractNumId w:val="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mirrorMargin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4097">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03"/>
    <w:rsid w:val="0002073B"/>
    <w:rsid w:val="00031121"/>
    <w:rsid w:val="00031D33"/>
    <w:rsid w:val="00040082"/>
    <w:rsid w:val="00070ABC"/>
    <w:rsid w:val="00087516"/>
    <w:rsid w:val="000A45DC"/>
    <w:rsid w:val="000A4A80"/>
    <w:rsid w:val="000C3769"/>
    <w:rsid w:val="000D7C5A"/>
    <w:rsid w:val="000F5B6F"/>
    <w:rsid w:val="001171E8"/>
    <w:rsid w:val="00123309"/>
    <w:rsid w:val="00123E61"/>
    <w:rsid w:val="00144C5A"/>
    <w:rsid w:val="0015248C"/>
    <w:rsid w:val="00171E70"/>
    <w:rsid w:val="00177F03"/>
    <w:rsid w:val="00186BA6"/>
    <w:rsid w:val="001A0D09"/>
    <w:rsid w:val="001E39B0"/>
    <w:rsid w:val="00230632"/>
    <w:rsid w:val="0023510E"/>
    <w:rsid w:val="00237D67"/>
    <w:rsid w:val="00293914"/>
    <w:rsid w:val="00297634"/>
    <w:rsid w:val="002A7754"/>
    <w:rsid w:val="002B2BFB"/>
    <w:rsid w:val="002C0278"/>
    <w:rsid w:val="002C7620"/>
    <w:rsid w:val="00304DBE"/>
    <w:rsid w:val="00335B10"/>
    <w:rsid w:val="00366D84"/>
    <w:rsid w:val="00381F92"/>
    <w:rsid w:val="00395957"/>
    <w:rsid w:val="003A647D"/>
    <w:rsid w:val="003B1C43"/>
    <w:rsid w:val="003C0B38"/>
    <w:rsid w:val="003C30CF"/>
    <w:rsid w:val="003D297C"/>
    <w:rsid w:val="003D3986"/>
    <w:rsid w:val="004006A8"/>
    <w:rsid w:val="00412840"/>
    <w:rsid w:val="00425E78"/>
    <w:rsid w:val="00425EFD"/>
    <w:rsid w:val="00431A1F"/>
    <w:rsid w:val="004451B9"/>
    <w:rsid w:val="004A055D"/>
    <w:rsid w:val="004A1111"/>
    <w:rsid w:val="004D120A"/>
    <w:rsid w:val="004F331E"/>
    <w:rsid w:val="00514B84"/>
    <w:rsid w:val="00517DA8"/>
    <w:rsid w:val="005340BE"/>
    <w:rsid w:val="00543008"/>
    <w:rsid w:val="00560B39"/>
    <w:rsid w:val="005B59D6"/>
    <w:rsid w:val="005C7418"/>
    <w:rsid w:val="005D23D4"/>
    <w:rsid w:val="005E315E"/>
    <w:rsid w:val="005F0904"/>
    <w:rsid w:val="005F56FD"/>
    <w:rsid w:val="005F7A50"/>
    <w:rsid w:val="006349D9"/>
    <w:rsid w:val="00636214"/>
    <w:rsid w:val="00650E47"/>
    <w:rsid w:val="00655039"/>
    <w:rsid w:val="00660C35"/>
    <w:rsid w:val="006B140A"/>
    <w:rsid w:val="006B78CE"/>
    <w:rsid w:val="006C0C71"/>
    <w:rsid w:val="00700789"/>
    <w:rsid w:val="007251C1"/>
    <w:rsid w:val="0073239C"/>
    <w:rsid w:val="0073261E"/>
    <w:rsid w:val="00736A0B"/>
    <w:rsid w:val="00765F0A"/>
    <w:rsid w:val="007713E2"/>
    <w:rsid w:val="007905D0"/>
    <w:rsid w:val="00791C83"/>
    <w:rsid w:val="00792E06"/>
    <w:rsid w:val="007C3765"/>
    <w:rsid w:val="007C5A2B"/>
    <w:rsid w:val="007E1FBC"/>
    <w:rsid w:val="007E72C2"/>
    <w:rsid w:val="00814C97"/>
    <w:rsid w:val="00820144"/>
    <w:rsid w:val="0082793B"/>
    <w:rsid w:val="008317CF"/>
    <w:rsid w:val="00835A29"/>
    <w:rsid w:val="0084196E"/>
    <w:rsid w:val="00841AF7"/>
    <w:rsid w:val="008626DD"/>
    <w:rsid w:val="00892FA9"/>
    <w:rsid w:val="008B0153"/>
    <w:rsid w:val="008B0D13"/>
    <w:rsid w:val="008D0C37"/>
    <w:rsid w:val="008E03A7"/>
    <w:rsid w:val="008E75BD"/>
    <w:rsid w:val="008F1EA9"/>
    <w:rsid w:val="008F27F3"/>
    <w:rsid w:val="008F4140"/>
    <w:rsid w:val="00900498"/>
    <w:rsid w:val="00903A6D"/>
    <w:rsid w:val="00904EFA"/>
    <w:rsid w:val="009062C2"/>
    <w:rsid w:val="00926817"/>
    <w:rsid w:val="0094245A"/>
    <w:rsid w:val="009425D4"/>
    <w:rsid w:val="00963F9C"/>
    <w:rsid w:val="0097691E"/>
    <w:rsid w:val="00980553"/>
    <w:rsid w:val="00985B9A"/>
    <w:rsid w:val="00994672"/>
    <w:rsid w:val="009B2B18"/>
    <w:rsid w:val="009C2F20"/>
    <w:rsid w:val="009C74B1"/>
    <w:rsid w:val="009E3D01"/>
    <w:rsid w:val="009F2F90"/>
    <w:rsid w:val="009F622A"/>
    <w:rsid w:val="00A04C37"/>
    <w:rsid w:val="00A22906"/>
    <w:rsid w:val="00A23E63"/>
    <w:rsid w:val="00A54044"/>
    <w:rsid w:val="00A70F40"/>
    <w:rsid w:val="00A83F2E"/>
    <w:rsid w:val="00A95FDF"/>
    <w:rsid w:val="00A967EE"/>
    <w:rsid w:val="00AA322E"/>
    <w:rsid w:val="00AC0F50"/>
    <w:rsid w:val="00AC3C00"/>
    <w:rsid w:val="00AC7679"/>
    <w:rsid w:val="00AD35BB"/>
    <w:rsid w:val="00AD4EC6"/>
    <w:rsid w:val="00B201E6"/>
    <w:rsid w:val="00B239D5"/>
    <w:rsid w:val="00B24488"/>
    <w:rsid w:val="00B367D3"/>
    <w:rsid w:val="00B62BF8"/>
    <w:rsid w:val="00B87A69"/>
    <w:rsid w:val="00BA4F54"/>
    <w:rsid w:val="00BB0245"/>
    <w:rsid w:val="00BC3E02"/>
    <w:rsid w:val="00BE343E"/>
    <w:rsid w:val="00C23E0C"/>
    <w:rsid w:val="00C23EF9"/>
    <w:rsid w:val="00C31775"/>
    <w:rsid w:val="00C372E9"/>
    <w:rsid w:val="00C459BA"/>
    <w:rsid w:val="00C46E38"/>
    <w:rsid w:val="00C54633"/>
    <w:rsid w:val="00C75945"/>
    <w:rsid w:val="00C75BF5"/>
    <w:rsid w:val="00C77218"/>
    <w:rsid w:val="00C83B0F"/>
    <w:rsid w:val="00CA4115"/>
    <w:rsid w:val="00CB0839"/>
    <w:rsid w:val="00CC5949"/>
    <w:rsid w:val="00CD2E85"/>
    <w:rsid w:val="00CD7023"/>
    <w:rsid w:val="00CF4C1E"/>
    <w:rsid w:val="00D0217B"/>
    <w:rsid w:val="00D219B7"/>
    <w:rsid w:val="00D3157A"/>
    <w:rsid w:val="00D5185C"/>
    <w:rsid w:val="00D65135"/>
    <w:rsid w:val="00D72A0A"/>
    <w:rsid w:val="00D92730"/>
    <w:rsid w:val="00DA467A"/>
    <w:rsid w:val="00DA59AF"/>
    <w:rsid w:val="00DB7E15"/>
    <w:rsid w:val="00DC50CC"/>
    <w:rsid w:val="00DD0478"/>
    <w:rsid w:val="00DE285A"/>
    <w:rsid w:val="00DF5932"/>
    <w:rsid w:val="00E01B1D"/>
    <w:rsid w:val="00E60172"/>
    <w:rsid w:val="00E62342"/>
    <w:rsid w:val="00E6609E"/>
    <w:rsid w:val="00E728A1"/>
    <w:rsid w:val="00E749CB"/>
    <w:rsid w:val="00E879A1"/>
    <w:rsid w:val="00F17013"/>
    <w:rsid w:val="00F17EBF"/>
    <w:rsid w:val="00F2689E"/>
    <w:rsid w:val="00F71A84"/>
    <w:rsid w:val="00F72A04"/>
    <w:rsid w:val="00F740CC"/>
    <w:rsid w:val="00F97267"/>
    <w:rsid w:val="00FB3806"/>
    <w:rsid w:val="00FD536C"/>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ff,#ffc,#ddd,#eaeaea,#f8f8f8,#006d55,#fed100"/>
    </o:shapedefaults>
    <o:shapelayout v:ext="edit">
      <o:idmap v:ext="edit" data="1"/>
    </o:shapelayout>
  </w:shapeDefaults>
  <w:decimalSymbol w:val="."/>
  <w:listSeparator w:val=","/>
  <w14:docId w14:val="4E1F4EDC"/>
  <w15:chartTrackingRefBased/>
  <w15:docId w15:val="{8CF87706-F854-4571-B043-31393795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3f6cb4c1d424f6f97cef99aa066f156 xmlns="f6c0f5a9-fb1b-46f7-8164-1a62f2efa361">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1bb1ed7b-f9c1-4d10-97e2-1803d7a027d1</TermId>
        </TermInfo>
      </Terms>
    </g3f6cb4c1d424f6f97cef99aa066f156>
    <TaxCatchAll xmlns="f6c0f5a9-fb1b-46f7-8164-1a62f2efa361">
      <Value>11</Value>
      <Value>1</Value>
    </TaxCatchAll>
    <Retention_x0020_Deletion_x0020_Date xmlns="f6c0f5a9-fb1b-46f7-8164-1a62f2efa361" xsi:nil="true"/>
    <c4579692400644ce876cf1278b0445c5 xmlns="f6c0f5a9-fb1b-46f7-8164-1a62f2efa361">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c4579692400644ce876cf1278b0445c5>
    <Sensitivity xmlns="f6c0f5a9-fb1b-46f7-8164-1a62f2efa361" xsi:nil="true"/>
    <Retention_x0020_Period xmlns="f6c0f5a9-fb1b-46f7-8164-1a62f2efa361">Custom</Retention_x0020_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SRO Team Document" ma:contentTypeID="0x010100A03AF98D2A86EE418663295C395C2276005DE92D67750A8948A4E7414B52F47D22" ma:contentTypeVersion="10" ma:contentTypeDescription="" ma:contentTypeScope="" ma:versionID="3178f0c3f9825e7b9c5a487272145038">
  <xsd:schema xmlns:xsd="http://www.w3.org/2001/XMLSchema" xmlns:xs="http://www.w3.org/2001/XMLSchema" xmlns:p="http://schemas.microsoft.com/office/2006/metadata/properties" xmlns:ns2="f6c0f5a9-fb1b-46f7-8164-1a62f2efa361" targetNamespace="http://schemas.microsoft.com/office/2006/metadata/properties" ma:root="true" ma:fieldsID="2a61c9febb31c1f155501483c4434613" ns2:_="">
    <xsd:import namespace="f6c0f5a9-fb1b-46f7-8164-1a62f2efa361"/>
    <xsd:element name="properties">
      <xsd:complexType>
        <xsd:sequence>
          <xsd:element name="documentManagement">
            <xsd:complexType>
              <xsd:all>
                <xsd:element ref="ns2:Sensitivity" minOccurs="0"/>
                <xsd:element ref="ns2:c4579692400644ce876cf1278b0445c5" minOccurs="0"/>
                <xsd:element ref="ns2:TaxCatchAll" minOccurs="0"/>
                <xsd:element ref="ns2:TaxCatchAllLabel" minOccurs="0"/>
                <xsd:element ref="ns2:Retention_x0020_Deletion_x0020_Date" minOccurs="0"/>
                <xsd:element ref="ns2:Retention_x0020_Period" minOccurs="0"/>
                <xsd:element ref="ns2:g3f6cb4c1d424f6f97cef99aa066f15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ma:readOnly="false">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c4579692400644ce876cf1278b0445c5" ma:index="9" nillable="true" ma:taxonomy="true" ma:internalName="c4579692400644ce876cf1278b0445c5" ma:taxonomyFieldName="Record_x0020_Type" ma:displayName="Record Type" ma:default="11;#General|039a3792-0c82-43f3-a689-1bfec2571e99" ma:fieldId="{c4579692-4006-44ce-876c-f1278b0445c5}"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a09eb5d9-eca4-48de-b8a3-5d084929811b}" ma:internalName="TaxCatchAll" ma:showField="CatchAllData"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a09eb5d9-eca4-48de-b8a3-5d084929811b}" ma:internalName="TaxCatchAllLabel" ma:readOnly="true" ma:showField="CatchAllDataLabel"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element name="g3f6cb4c1d424f6f97cef99aa066f156" ma:index="16" nillable="true" ma:taxonomy="true" ma:internalName="g3f6cb4c1d424f6f97cef99aa066f156" ma:taxonomyFieldName="OwningDepartment" ma:displayName="SSRO Department" ma:readOnly="false" ma:default="" ma:fieldId="{03f6cb4c-1d42-4f6f-97ce-f99aa066f156}" ma:sspId="8033c51b-9e13-4064-a3ac-ab76bcc65b4f" ma:termSetId="0c16e5cd-6300-4cb3-ae81-59a590a9bf8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033c51b-9e13-4064-a3ac-ab76bcc65b4f" ContentTypeId="0x010100A03AF98D2A86EE418663295C395C2276" PreviousValue="false"/>
</file>

<file path=customXml/itemProps1.xml><?xml version="1.0" encoding="utf-8"?>
<ds:datastoreItem xmlns:ds="http://schemas.openxmlformats.org/officeDocument/2006/customXml" ds:itemID="{5FED2E6E-2A24-448B-BF9F-A29359D4DFBA}">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f6c0f5a9-fb1b-46f7-8164-1a62f2efa361"/>
    <ds:schemaRef ds:uri="http://www.w3.org/XML/1998/namespace"/>
    <ds:schemaRef ds:uri="http://purl.org/dc/dcmitype/"/>
  </ds:schemaRefs>
</ds:datastoreItem>
</file>

<file path=customXml/itemProps2.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3.xml><?xml version="1.0" encoding="utf-8"?>
<ds:datastoreItem xmlns:ds="http://schemas.openxmlformats.org/officeDocument/2006/customXml" ds:itemID="{D22E23E8-2968-424B-AD95-1FEA9FE99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F84982-8429-4321-9EE2-CB5E159CACC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SSRO basic report</Template>
  <TotalTime>1</TotalTime>
  <Pages>2</Pages>
  <Words>321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[title]</vt:lpstr>
    </vt:vector>
  </TitlesOfParts>
  <Manager>Ministry of Justice</Manager>
  <Company>Ministry of Justice</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Alan Brennan</cp:lastModifiedBy>
  <cp:revision>3</cp:revision>
  <cp:lastPrinted>2010-01-25T16:27:00Z</cp:lastPrinted>
  <dcterms:created xsi:type="dcterms:W3CDTF">2018-09-06T10:45:00Z</dcterms:created>
  <dcterms:modified xsi:type="dcterms:W3CDTF">2018-09-06T10:45:00Z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0x010100A03AF98D2A86EE418663295C395C2276005DE92D67750A8948A4E7414B52F47D22</vt:lpwstr>
  </property>
  <property fmtid="{D5CDD505-2E9C-101B-9397-08002B2CF9AE}" pid="3" name="OwningDepartment">
    <vt:lpwstr>1;#Legal|1bb1ed7b-f9c1-4d10-97e2-1803d7a027d1</vt:lpwstr>
  </property>
  <property fmtid="{D5CDD505-2E9C-101B-9397-08002B2CF9AE}" pid="4" name="DocType">
    <vt:lpwstr/>
  </property>
  <property fmtid="{D5CDD505-2E9C-101B-9397-08002B2CF9AE}" pid="5" name="SharedWithUsers">
    <vt:lpwstr>23;#Neil Swift;#20;#Dagmar Jeschin;#25;#Marcine Waterman;#24;#Jane McGovern</vt:lpwstr>
  </property>
  <property fmtid="{D5CDD505-2E9C-101B-9397-08002B2CF9AE}" pid="6" name="_dlc_policyId">
    <vt:lpwstr>/teams/legal/Shared Documents</vt:lpwstr>
  </property>
  <property fmtid="{D5CDD505-2E9C-101B-9397-08002B2CF9AE}" pid="7" name="ItemRetentionFormula">
    <vt:lpwstr/>
  </property>
  <property fmtid="{D5CDD505-2E9C-101B-9397-08002B2CF9AE}" pid="8" name="MSIP_Label_4f0fc1b6-aa00-484c-89af-cee83a633fe4_Enabled">
    <vt:lpwstr>True</vt:lpwstr>
  </property>
  <property fmtid="{D5CDD505-2E9C-101B-9397-08002B2CF9AE}" pid="9" name="MSIP_Label_4f0fc1b6-aa00-484c-89af-cee83a633fe4_SiteId">
    <vt:lpwstr>fa810b6b-7dd2-4340-934f-96091d79eacd</vt:lpwstr>
  </property>
  <property fmtid="{D5CDD505-2E9C-101B-9397-08002B2CF9AE}" pid="10" name="MSIP_Label_4f0fc1b6-aa00-484c-89af-cee83a633fe4_Owner">
    <vt:lpwstr>Alan.Brennan@ssro.gov.uk</vt:lpwstr>
  </property>
  <property fmtid="{D5CDD505-2E9C-101B-9397-08002B2CF9AE}" pid="11" name="MSIP_Label_4f0fc1b6-aa00-484c-89af-cee83a633fe4_SetDate">
    <vt:lpwstr>2018-09-06T10:45:41.8034136Z</vt:lpwstr>
  </property>
  <property fmtid="{D5CDD505-2E9C-101B-9397-08002B2CF9AE}" pid="12" name="MSIP_Label_4f0fc1b6-aa00-484c-89af-cee83a633fe4_Name">
    <vt:lpwstr>OFFICIAL-Ext</vt:lpwstr>
  </property>
  <property fmtid="{D5CDD505-2E9C-101B-9397-08002B2CF9AE}" pid="13" name="MSIP_Label_4f0fc1b6-aa00-484c-89af-cee83a633fe4_Application">
    <vt:lpwstr>Microsoft Azure Information Protection</vt:lpwstr>
  </property>
  <property fmtid="{D5CDD505-2E9C-101B-9397-08002B2CF9AE}" pid="14" name="MSIP_Label_4f0fc1b6-aa00-484c-89af-cee83a633fe4_Extended_MSFT_Method">
    <vt:lpwstr>Manual</vt:lpwstr>
  </property>
  <property fmtid="{D5CDD505-2E9C-101B-9397-08002B2CF9AE}" pid="15" name="Sensitivity">
    <vt:lpwstr>OFFICIAL-Ext</vt:lpwstr>
  </property>
  <property fmtid="{D5CDD505-2E9C-101B-9397-08002B2CF9AE}" pid="16" name="Record Type">
    <vt:lpwstr>11;#General|039a3792-0c82-43f3-a689-1bfec2571e99</vt:lpwstr>
  </property>
  <property fmtid="{D5CDD505-2E9C-101B-9397-08002B2CF9AE}" pid="17" name="baea7cedea1b4efc9b62c2321708c60a">
    <vt:lpwstr/>
  </property>
</Properties>
</file>