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CC958" w14:textId="77777777" w:rsidR="00F222FE" w:rsidRPr="00F222FE" w:rsidRDefault="00F222FE" w:rsidP="00F222FE">
      <w:pPr>
        <w:spacing w:before="120" w:after="120"/>
        <w:rPr>
          <w:rFonts w:ascii="Verdana" w:hAnsi="Verdana" w:cs="Times New Roman"/>
          <w:b/>
          <w:sz w:val="22"/>
          <w:szCs w:val="24"/>
          <w:u w:val="single"/>
          <w:lang w:eastAsia="ko-KR"/>
        </w:rPr>
      </w:pPr>
      <w:r w:rsidRPr="00F222FE">
        <w:rPr>
          <w:rFonts w:ascii="Verdana" w:hAnsi="Verdana" w:cs="Times New Roman"/>
          <w:b/>
          <w:sz w:val="22"/>
          <w:szCs w:val="24"/>
          <w:u w:val="single"/>
          <w:lang w:eastAsia="ko-KR"/>
        </w:rPr>
        <w:t>The Statement Relating To Good Standing</w:t>
      </w:r>
    </w:p>
    <w:p w14:paraId="00052B5C" w14:textId="77777777" w:rsidR="00F222FE" w:rsidRPr="00F222FE" w:rsidRDefault="00F222FE" w:rsidP="00F222FE">
      <w:pPr>
        <w:spacing w:before="120" w:after="120"/>
        <w:rPr>
          <w:rFonts w:ascii="Verdana" w:hAnsi="Verdana" w:cs="Times New Roman"/>
          <w:b/>
          <w:sz w:val="22"/>
          <w:szCs w:val="24"/>
          <w:lang w:eastAsia="ko-KR"/>
        </w:rPr>
      </w:pPr>
    </w:p>
    <w:p w14:paraId="615D1B99" w14:textId="58F79B86" w:rsidR="00F222FE" w:rsidRPr="00FA1259" w:rsidRDefault="00F222FE" w:rsidP="00F222FE">
      <w:pPr>
        <w:spacing w:before="120" w:after="120"/>
        <w:rPr>
          <w:rFonts w:ascii="Verdana" w:hAnsi="Verdana" w:cs="Times New Roman"/>
          <w:sz w:val="22"/>
          <w:szCs w:val="24"/>
          <w:lang w:eastAsia="ko-KR"/>
        </w:rPr>
      </w:pPr>
      <w:r w:rsidRPr="00F222FE">
        <w:rPr>
          <w:rFonts w:ascii="Verdana" w:hAnsi="Verdana" w:cs="Times New Roman"/>
          <w:b/>
          <w:sz w:val="22"/>
          <w:szCs w:val="24"/>
          <w:lang w:eastAsia="ko-KR"/>
        </w:rPr>
        <w:t xml:space="preserve">Contract Title: </w:t>
      </w:r>
      <w:r w:rsidR="00FA1259">
        <w:rPr>
          <w:rFonts w:ascii="Verdana" w:hAnsi="Verdana" w:cs="Times New Roman"/>
          <w:sz w:val="22"/>
          <w:szCs w:val="24"/>
          <w:lang w:eastAsia="ko-KR"/>
        </w:rPr>
        <w:t>Provision of</w:t>
      </w:r>
      <w:r w:rsidR="006E5976">
        <w:rPr>
          <w:rFonts w:ascii="Verdana" w:hAnsi="Verdana" w:cs="Times New Roman"/>
          <w:sz w:val="22"/>
          <w:szCs w:val="24"/>
          <w:lang w:eastAsia="ko-KR"/>
        </w:rPr>
        <w:t xml:space="preserve"> Feasibility Study – Project STRATTON, London Reserve Estate</w:t>
      </w:r>
      <w:bookmarkStart w:id="0" w:name="_GoBack"/>
      <w:bookmarkEnd w:id="0"/>
    </w:p>
    <w:p w14:paraId="4BF898BF" w14:textId="7AD77CE4" w:rsidR="00F222FE" w:rsidRPr="00F222FE" w:rsidRDefault="00F222FE" w:rsidP="00F222FE">
      <w:pPr>
        <w:spacing w:before="120" w:after="120"/>
        <w:ind w:right="306"/>
        <w:jc w:val="both"/>
        <w:rPr>
          <w:rFonts w:ascii="Verdana" w:hAnsi="Verdana"/>
          <w:b/>
          <w:sz w:val="22"/>
          <w:szCs w:val="22"/>
          <w:lang w:eastAsia="ko-KR"/>
        </w:rPr>
      </w:pPr>
      <w:r w:rsidRPr="00F222FE">
        <w:rPr>
          <w:rFonts w:ascii="Verdana" w:hAnsi="Verdana"/>
          <w:b/>
          <w:sz w:val="22"/>
          <w:szCs w:val="22"/>
          <w:lang w:eastAsia="ko-KR"/>
        </w:rPr>
        <w:t xml:space="preserve">Contract Number: </w:t>
      </w:r>
      <w:r w:rsidR="00BB0991">
        <w:rPr>
          <w:rFonts w:ascii="Verdana" w:hAnsi="Verdana" w:cs="Times New Roman"/>
          <w:sz w:val="22"/>
          <w:szCs w:val="24"/>
          <w:lang w:eastAsia="ko-KR"/>
        </w:rPr>
        <w:t>DIOCB3/</w:t>
      </w:r>
      <w:r w:rsidR="006E5976">
        <w:rPr>
          <w:rFonts w:ascii="Verdana" w:hAnsi="Verdana" w:cs="Times New Roman"/>
          <w:sz w:val="22"/>
          <w:szCs w:val="24"/>
          <w:lang w:eastAsia="ko-KR"/>
        </w:rPr>
        <w:t>218</w:t>
      </w:r>
    </w:p>
    <w:p w14:paraId="1B08A8C3" w14:textId="77777777" w:rsidR="00F222FE" w:rsidRPr="00F222FE" w:rsidRDefault="00F222FE" w:rsidP="00F222FE">
      <w:pPr>
        <w:spacing w:before="120" w:after="120"/>
        <w:ind w:right="306"/>
        <w:jc w:val="both"/>
        <w:rPr>
          <w:rFonts w:ascii="Verdana" w:hAnsi="Verdana"/>
          <w:sz w:val="22"/>
          <w:szCs w:val="22"/>
          <w:lang w:eastAsia="ko-KR"/>
        </w:rPr>
      </w:pPr>
    </w:p>
    <w:p w14:paraId="363EFE5B" w14:textId="77777777" w:rsidR="00F222FE" w:rsidRPr="00F222FE" w:rsidRDefault="00F222FE" w:rsidP="00F222FE">
      <w:pPr>
        <w:pStyle w:val="Heading2"/>
      </w:pPr>
      <w:r w:rsidRPr="00F222FE">
        <w:t>We confirm, to the best of our knowledge and belief, that [</w:t>
      </w:r>
      <w:r w:rsidRPr="00F222FE">
        <w:rPr>
          <w:b/>
          <w:i/>
        </w:rPr>
        <w:t>insert potential supplier</w:t>
      </w:r>
      <w:r w:rsidRPr="00F222FE">
        <w:t>] including its directors or any other person who has powers of representation, decision or control or is a member of the administrative, management or supervisory body of [</w:t>
      </w:r>
      <w:r w:rsidRPr="00F222FE">
        <w:rPr>
          <w:b/>
          <w:i/>
        </w:rPr>
        <w:t>insert potential supplier</w:t>
      </w:r>
      <w:r w:rsidRPr="00F222FE">
        <w:t>] has not been convicted of any of the following offences within the past 5 years:</w:t>
      </w:r>
    </w:p>
    <w:p w14:paraId="29B0C7C5" w14:textId="77777777" w:rsidR="00F222FE" w:rsidRDefault="00F222FE" w:rsidP="00F222FE">
      <w:pPr>
        <w:pStyle w:val="Heading3"/>
        <w:ind w:left="567"/>
      </w:pPr>
      <w:r w:rsidRPr="00F222FE">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7DEC9AD1" w14:textId="77777777" w:rsidR="00F222FE" w:rsidRDefault="00F222FE" w:rsidP="00F222FE">
      <w:pPr>
        <w:pStyle w:val="Heading3"/>
        <w:ind w:left="567"/>
      </w:pPr>
      <w:r w:rsidRPr="00F222FE">
        <w:t>corruption within the meaning of section 1(2) of the Public Bodies Corrupt Practices Act 1889 or section 1 of the Prevention of Corruption Act 1906;</w:t>
      </w:r>
    </w:p>
    <w:p w14:paraId="78FC445A" w14:textId="77777777" w:rsidR="00F222FE" w:rsidRDefault="00F222FE" w:rsidP="00F222FE">
      <w:pPr>
        <w:pStyle w:val="Heading3"/>
        <w:ind w:left="567"/>
      </w:pPr>
      <w:r w:rsidRPr="00F222FE">
        <w:t>common law offence of bribery;</w:t>
      </w:r>
    </w:p>
    <w:p w14:paraId="00D7176D" w14:textId="77777777" w:rsidR="00F222FE" w:rsidRDefault="00F222FE" w:rsidP="00F222FE">
      <w:pPr>
        <w:pStyle w:val="Heading3"/>
        <w:ind w:left="567"/>
      </w:pPr>
      <w:r w:rsidRPr="00F222FE">
        <w:t>bribery within the meaning of section 1,2 or 6 of the Bribery Act 2010; or section 113 of the Representation of the People Act 1983;</w:t>
      </w:r>
    </w:p>
    <w:p w14:paraId="56AA6545" w14:textId="77777777" w:rsidR="00F222FE" w:rsidRPr="00F222FE" w:rsidRDefault="00F222FE" w:rsidP="00F222FE">
      <w:pPr>
        <w:pStyle w:val="Heading3"/>
        <w:tabs>
          <w:tab w:val="num" w:pos="1390"/>
        </w:tabs>
        <w:ind w:left="567"/>
      </w:pPr>
      <w:r w:rsidRPr="00F222FE">
        <w:t>any of the following offences, where the offence relates to fraud affecting the European Communities financial interests as defined by Article 1 of the Convention on the protection of the financial interests of the European Communities:</w:t>
      </w:r>
    </w:p>
    <w:p w14:paraId="61FBFC81" w14:textId="77777777" w:rsidR="00F222FE" w:rsidRDefault="00F222FE" w:rsidP="00F222FE">
      <w:pPr>
        <w:pStyle w:val="Heading4"/>
      </w:pPr>
      <w:r w:rsidRPr="00F222FE">
        <w:t>the common law offence of cheating the Revenue;</w:t>
      </w:r>
    </w:p>
    <w:p w14:paraId="1B12D082" w14:textId="77777777" w:rsidR="00F222FE" w:rsidRDefault="00F222FE" w:rsidP="00F222FE">
      <w:pPr>
        <w:pStyle w:val="Heading4"/>
      </w:pPr>
      <w:r w:rsidRPr="00F222FE">
        <w:t>the common law offence of conspiracy to defraud;</w:t>
      </w:r>
    </w:p>
    <w:p w14:paraId="3BD5D76E" w14:textId="77777777" w:rsidR="00F222FE" w:rsidRDefault="00F222FE" w:rsidP="00F222FE">
      <w:pPr>
        <w:pStyle w:val="Heading4"/>
      </w:pPr>
      <w:r w:rsidRPr="00F222FE">
        <w:t>fraud or theft within the meaning of the Theft Act 1968, the Theft Act (Northern Ireland) 1969, the Theft Act 1978 or the Theft (Northern Ireland) Order 1978;</w:t>
      </w:r>
    </w:p>
    <w:p w14:paraId="15B66663" w14:textId="77777777" w:rsidR="00F222FE" w:rsidRDefault="00F222FE" w:rsidP="00F222FE">
      <w:pPr>
        <w:pStyle w:val="Heading4"/>
      </w:pPr>
      <w:r w:rsidRPr="00F222FE">
        <w:t>fraudulent trading within the meaning of section 458 of the Companies Act 1985, Article 451 of the Companies (Northern Ireland) Order 1986 or section 933 of the Companies Act 2006;</w:t>
      </w:r>
    </w:p>
    <w:p w14:paraId="1182AC20" w14:textId="77777777" w:rsidR="00F222FE" w:rsidRDefault="00F222FE" w:rsidP="00F222FE">
      <w:pPr>
        <w:pStyle w:val="Heading4"/>
      </w:pPr>
      <w:r w:rsidRPr="00F222FE">
        <w:t>fraudulent evasion within the meaning of section 170 of the Customs and Excise Management Act 1979 or section 72 of the Value Added Tax Act 1994;</w:t>
      </w:r>
    </w:p>
    <w:p w14:paraId="5D11F807" w14:textId="77777777" w:rsidR="00F222FE" w:rsidRDefault="00F222FE" w:rsidP="00F222FE">
      <w:pPr>
        <w:pStyle w:val="Heading4"/>
      </w:pPr>
      <w:r w:rsidRPr="00F222FE">
        <w:t>an offence in connection with taxation in the European Union within the meaning of section 71 of the Criminal Justice Act 1993;</w:t>
      </w:r>
    </w:p>
    <w:p w14:paraId="15650B6C" w14:textId="77777777" w:rsidR="00F222FE" w:rsidRDefault="00F222FE" w:rsidP="00F222FE">
      <w:pPr>
        <w:pStyle w:val="Heading4"/>
      </w:pPr>
      <w:r w:rsidRPr="00F222FE">
        <w:t>destroying, defacing or concealing of documents or procuring the extension of a valuable security within the meaning of section 20 of the Theft Act 1968 or section 19 of the Theft Act (Northern Ireland) 1969;</w:t>
      </w:r>
    </w:p>
    <w:p w14:paraId="6073F0C5" w14:textId="77777777" w:rsidR="00F222FE" w:rsidRDefault="00F222FE" w:rsidP="00F222FE">
      <w:pPr>
        <w:pStyle w:val="Heading4"/>
      </w:pPr>
      <w:r w:rsidRPr="00F222FE">
        <w:t>fraud within the meaning of section 2,3 or 4 of the Fraud Act 2006; or</w:t>
      </w:r>
    </w:p>
    <w:p w14:paraId="5AE89ACB" w14:textId="77777777" w:rsidR="00F222FE" w:rsidRPr="00F222FE" w:rsidRDefault="00F222FE" w:rsidP="00F222FE">
      <w:pPr>
        <w:pStyle w:val="Heading4"/>
        <w:keepLines/>
      </w:pPr>
      <w:r w:rsidRPr="00F222FE">
        <w:lastRenderedPageBreak/>
        <w:t>the possession of articles for use in frauds within the meaning of section 6 of the Fraud Act 2006, or making, adapting, supplying or offering to supply articles for use in frauds within the meaning of section 7 of that Act;</w:t>
      </w:r>
    </w:p>
    <w:p w14:paraId="288746CC" w14:textId="77777777" w:rsidR="00F222FE" w:rsidRPr="00F222FE" w:rsidRDefault="00F222FE" w:rsidP="00F222FE">
      <w:pPr>
        <w:pStyle w:val="Heading3"/>
      </w:pPr>
      <w:r w:rsidRPr="00F222FE">
        <w:t>any offence listed:</w:t>
      </w:r>
    </w:p>
    <w:p w14:paraId="68B3CCE9" w14:textId="77777777" w:rsidR="00F222FE" w:rsidRDefault="00F222FE" w:rsidP="00F222FE">
      <w:pPr>
        <w:pStyle w:val="Heading4"/>
        <w:numPr>
          <w:ilvl w:val="0"/>
          <w:numId w:val="7"/>
        </w:numPr>
        <w:tabs>
          <w:tab w:val="clear" w:pos="1800"/>
        </w:tabs>
        <w:ind w:left="1418" w:firstLine="0"/>
      </w:pPr>
      <w:r w:rsidRPr="00F222FE">
        <w:t>in section 41 of the Counter Terrorism Act 2008; or</w:t>
      </w:r>
    </w:p>
    <w:p w14:paraId="54C8E773" w14:textId="77777777" w:rsidR="00F222FE" w:rsidRPr="00F222FE" w:rsidRDefault="00F222FE" w:rsidP="00F222FE">
      <w:pPr>
        <w:pStyle w:val="Heading4"/>
        <w:numPr>
          <w:ilvl w:val="0"/>
          <w:numId w:val="7"/>
        </w:numPr>
        <w:tabs>
          <w:tab w:val="clear" w:pos="1800"/>
        </w:tabs>
        <w:ind w:left="1418" w:firstLine="0"/>
      </w:pPr>
      <w:r w:rsidRPr="00F222FE">
        <w:t>in Schedule 2 to that Act where the court has determined that there is a terrorist connection;</w:t>
      </w:r>
    </w:p>
    <w:p w14:paraId="3A641AB1" w14:textId="77777777" w:rsidR="00F222FE" w:rsidRPr="00F222FE" w:rsidRDefault="00F222FE" w:rsidP="00F222FE">
      <w:pPr>
        <w:pStyle w:val="Heading3"/>
      </w:pPr>
      <w:r w:rsidRPr="00F222FE">
        <w:t>any offence under sections 44 to 46 of the Serious Crime Act 2007 which relates to an offence covered by (f) above;</w:t>
      </w:r>
    </w:p>
    <w:p w14:paraId="2D60D211" w14:textId="77777777" w:rsidR="00F222FE" w:rsidRPr="00F222FE" w:rsidRDefault="00F222FE" w:rsidP="00F222FE">
      <w:pPr>
        <w:pStyle w:val="Heading3"/>
      </w:pPr>
      <w:r w:rsidRPr="00F222FE">
        <w:t xml:space="preserve">money laundering within the meaning of section 340(11) and 415 of the Proceeds of Crime Act 2002; </w:t>
      </w:r>
    </w:p>
    <w:p w14:paraId="7667A0E0" w14:textId="77777777" w:rsidR="00F222FE" w:rsidRPr="00F222FE" w:rsidRDefault="00F222FE" w:rsidP="00F222FE">
      <w:pPr>
        <w:pStyle w:val="Heading3"/>
      </w:pPr>
      <w:r w:rsidRPr="00F222FE">
        <w:t xml:space="preserve">an offence in connection with the proceeds of criminal conduct within the meaning of section 93A, 93B, or 93C of the Criminal Justice Act 1988 or article 45, 46 or 47 of the Proceeds of Crime (Northern Ireland) Order 1996; </w:t>
      </w:r>
    </w:p>
    <w:p w14:paraId="0093B541" w14:textId="77777777" w:rsidR="00F222FE" w:rsidRPr="00F222FE" w:rsidRDefault="00F222FE" w:rsidP="00F222FE">
      <w:pPr>
        <w:pStyle w:val="Heading3"/>
      </w:pPr>
      <w:r w:rsidRPr="00F222FE">
        <w:t>an offence under section 4 of the Asylum and Immigration (Treatment of Claimants etc) Act 2004;</w:t>
      </w:r>
    </w:p>
    <w:p w14:paraId="3D9D261A" w14:textId="77777777" w:rsidR="00F222FE" w:rsidRPr="00F222FE" w:rsidRDefault="00F222FE" w:rsidP="00F222FE">
      <w:pPr>
        <w:pStyle w:val="Heading3"/>
      </w:pPr>
      <w:r w:rsidRPr="00F222FE">
        <w:t>an offence under section 59A of the Sexual Offences Act 2003;</w:t>
      </w:r>
    </w:p>
    <w:p w14:paraId="50CB82B8" w14:textId="77777777" w:rsidR="00F222FE" w:rsidRPr="00F222FE" w:rsidRDefault="00F222FE" w:rsidP="00F222FE">
      <w:pPr>
        <w:pStyle w:val="Heading3"/>
        <w:rPr>
          <w:shd w:val="clear" w:color="auto" w:fill="FFFF99"/>
        </w:rPr>
      </w:pPr>
      <w:r w:rsidRPr="00F222FE">
        <w:t>an offence under section 71 of the Coroners and Justice Act 2009;</w:t>
      </w:r>
    </w:p>
    <w:p w14:paraId="2A62B8E4" w14:textId="77777777" w:rsidR="00F222FE" w:rsidRPr="00F222FE" w:rsidRDefault="00F222FE" w:rsidP="00F222FE">
      <w:pPr>
        <w:pStyle w:val="Heading3"/>
      </w:pPr>
      <w:r w:rsidRPr="00F222FE">
        <w:t xml:space="preserve">an offence in connection with the proceeds of drug trafficking within the meaning of section 49, 50 or 51 of the Drug Trafficking Act 1994; or </w:t>
      </w:r>
    </w:p>
    <w:p w14:paraId="285BD9D2" w14:textId="77777777" w:rsidR="00F222FE" w:rsidRPr="00F222FE" w:rsidRDefault="00F222FE" w:rsidP="00F222FE">
      <w:pPr>
        <w:pStyle w:val="Heading3"/>
        <w:rPr>
          <w:shd w:val="clear" w:color="auto" w:fill="FFFF99"/>
        </w:rPr>
      </w:pPr>
      <w:r w:rsidRPr="00F222FE">
        <w:t>an offence under section 2 or 4 of the Modern Slavery Act 2015;</w:t>
      </w:r>
    </w:p>
    <w:p w14:paraId="66C022B5" w14:textId="77777777" w:rsidR="00F222FE" w:rsidRPr="00F222FE" w:rsidRDefault="00F222FE" w:rsidP="00F222FE">
      <w:pPr>
        <w:pStyle w:val="Heading3"/>
      </w:pPr>
      <w:r w:rsidRPr="00F222FE">
        <w:t>any other offence within the meaning of Article 57(1) of Public Contracts Directive –</w:t>
      </w:r>
    </w:p>
    <w:p w14:paraId="7400564A" w14:textId="77777777" w:rsidR="00F222FE" w:rsidRDefault="00F222FE" w:rsidP="00F222FE">
      <w:pPr>
        <w:pStyle w:val="Heading4"/>
        <w:numPr>
          <w:ilvl w:val="0"/>
          <w:numId w:val="8"/>
        </w:numPr>
        <w:tabs>
          <w:tab w:val="clear" w:pos="1800"/>
        </w:tabs>
        <w:ind w:left="1418" w:firstLine="0"/>
      </w:pPr>
      <w:r w:rsidRPr="00F222FE">
        <w:t>as defined by the law of any jurisdiction outside England and Wales and Northern Ireland: or</w:t>
      </w:r>
    </w:p>
    <w:p w14:paraId="4BFB3B3C" w14:textId="77777777" w:rsidR="00F222FE" w:rsidRPr="00F222FE" w:rsidRDefault="00F222FE" w:rsidP="00F222FE">
      <w:pPr>
        <w:pStyle w:val="Heading4"/>
        <w:numPr>
          <w:ilvl w:val="0"/>
          <w:numId w:val="8"/>
        </w:numPr>
        <w:tabs>
          <w:tab w:val="clear" w:pos="1800"/>
        </w:tabs>
        <w:ind w:left="1418" w:firstLine="0"/>
      </w:pPr>
      <w:r w:rsidRPr="00F222FE">
        <w:t>created in the law of England and Wales or Northern Ireland after the day on which these Regulations were made;</w:t>
      </w:r>
    </w:p>
    <w:p w14:paraId="001C4B6F" w14:textId="77777777" w:rsidR="00F222FE" w:rsidRPr="00F222FE" w:rsidRDefault="00F222FE" w:rsidP="00F222FE">
      <w:pPr>
        <w:pStyle w:val="Heading3"/>
        <w:rPr>
          <w:shd w:val="clear" w:color="auto" w:fill="FFFF99"/>
        </w:rPr>
      </w:pPr>
      <w:r w:rsidRPr="00F222FE">
        <w:t>any breach of its obligations relating to the payment of taxes or social</w:t>
      </w:r>
      <w:r w:rsidRPr="00F222FE">
        <w:rPr>
          <w:shd w:val="clear" w:color="auto" w:fill="FFFF99"/>
        </w:rPr>
        <w:t xml:space="preserve"> </w:t>
      </w:r>
      <w:r w:rsidRPr="00F222FE">
        <w:t>security contributions where the breach has been established by a judicial or administrative decision having final and binding effect in accordance with the legal provisions of the country in which it is established or with those of any</w:t>
      </w:r>
      <w:r w:rsidRPr="00F222FE">
        <w:rPr>
          <w:shd w:val="clear" w:color="auto" w:fill="FFFF99"/>
        </w:rPr>
        <w:t xml:space="preserve"> </w:t>
      </w:r>
      <w:r w:rsidRPr="00F222FE">
        <w:t>jurisdictions of the United Kingdom</w:t>
      </w:r>
    </w:p>
    <w:p w14:paraId="5886A49C" w14:textId="77777777" w:rsidR="00F222FE" w:rsidRPr="00F222FE" w:rsidRDefault="00F222FE" w:rsidP="00F222FE">
      <w:pPr>
        <w:pStyle w:val="Heading2"/>
      </w:pPr>
      <w:r w:rsidRPr="00F222FE">
        <w:rPr>
          <w:b/>
          <w:szCs w:val="22"/>
        </w:rPr>
        <w:t>[</w:t>
      </w:r>
      <w:r w:rsidRPr="00F222FE">
        <w:rPr>
          <w:b/>
          <w:i/>
          <w:szCs w:val="22"/>
        </w:rPr>
        <w:t>Insert potential supplier</w:t>
      </w:r>
      <w:r w:rsidRPr="00F222FE">
        <w:rPr>
          <w:b/>
          <w:szCs w:val="22"/>
        </w:rPr>
        <w:t>]</w:t>
      </w:r>
      <w:r w:rsidRPr="00F222FE">
        <w:rPr>
          <w:szCs w:val="22"/>
        </w:rPr>
        <w:t xml:space="preserve"> further </w:t>
      </w:r>
      <w:r w:rsidRPr="00F222FE">
        <w:t>confirms to the best of our knowledge and belief</w:t>
      </w:r>
      <w:r w:rsidRPr="00F222FE">
        <w:rPr>
          <w:szCs w:val="22"/>
        </w:rPr>
        <w:t xml:space="preserve"> </w:t>
      </w:r>
      <w:r w:rsidRPr="00F222FE">
        <w:t>that within the last 3 years it:</w:t>
      </w:r>
    </w:p>
    <w:p w14:paraId="4065D2DC" w14:textId="77777777" w:rsidR="00F222FE" w:rsidRPr="00F222FE" w:rsidRDefault="00F222FE" w:rsidP="00F222FE">
      <w:pPr>
        <w:pStyle w:val="Heading3"/>
        <w:numPr>
          <w:ilvl w:val="0"/>
          <w:numId w:val="11"/>
        </w:numPr>
      </w:pPr>
      <w:r w:rsidRPr="00F222FE">
        <w:t>has fulfilled its obligations relating to the payment of taxes and social security contributions of the country in which it is established or with those of any jurisdictions of the United Kingdom;</w:t>
      </w:r>
    </w:p>
    <w:p w14:paraId="1D571026" w14:textId="77777777" w:rsidR="00F222FE" w:rsidRPr="00F222FE" w:rsidRDefault="00F222FE" w:rsidP="00F222FE">
      <w:pPr>
        <w:pStyle w:val="Heading3"/>
      </w:pPr>
      <w:r w:rsidRPr="00F222FE">
        <w:t>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30134D8F" w14:textId="77777777" w:rsidR="00F222FE" w:rsidRPr="00F222FE" w:rsidRDefault="00F222FE" w:rsidP="00F222FE">
      <w:pPr>
        <w:pStyle w:val="Heading3"/>
        <w:rPr>
          <w:shd w:val="clear" w:color="auto" w:fill="FFFF99"/>
        </w:rPr>
      </w:pPr>
      <w:r w:rsidRPr="00F222FE">
        <w:t>has not committed an act of grave professional misconduct, which renders its integrity questionable;</w:t>
      </w:r>
    </w:p>
    <w:p w14:paraId="6F9332ED" w14:textId="77777777" w:rsidR="00F222FE" w:rsidRPr="00F222FE" w:rsidRDefault="00F222FE" w:rsidP="00F222FE">
      <w:pPr>
        <w:pStyle w:val="Heading3"/>
      </w:pPr>
      <w:r w:rsidRPr="00F222FE">
        <w:lastRenderedPageBreak/>
        <w:t>has not entered into agreements with other suppliers aimed to at distorting competition;</w:t>
      </w:r>
    </w:p>
    <w:p w14:paraId="7D158EFA" w14:textId="77777777" w:rsidR="00F222FE" w:rsidRPr="00F222FE" w:rsidRDefault="00F222FE" w:rsidP="00F222FE">
      <w:pPr>
        <w:pStyle w:val="Heading3"/>
      </w:pPr>
      <w:r w:rsidRPr="00F222FE">
        <w:t>is not subject to a conflict of interest within the meaning of regulation 24;</w:t>
      </w:r>
    </w:p>
    <w:p w14:paraId="3F1B07C7" w14:textId="77777777" w:rsidR="00F222FE" w:rsidRPr="00F222FE" w:rsidRDefault="00F222FE" w:rsidP="00F222FE">
      <w:pPr>
        <w:pStyle w:val="Heading3"/>
        <w:rPr>
          <w:shd w:val="clear" w:color="auto" w:fill="FFFF99"/>
        </w:rPr>
      </w:pPr>
      <w:r w:rsidRPr="00F222FE">
        <w:t>has not been involved in the preparation of this procurement procedure which would result in distortion of competition which could not be remedied by other, less intrusive, measures other than exclusion from this procedure</w:t>
      </w:r>
      <w:r w:rsidRPr="00F222FE">
        <w:rPr>
          <w:shd w:val="clear" w:color="auto" w:fill="FFFF99"/>
        </w:rPr>
        <w:t>;</w:t>
      </w:r>
    </w:p>
    <w:p w14:paraId="0B0639FC" w14:textId="77777777" w:rsidR="00F222FE" w:rsidRPr="00F222FE" w:rsidRDefault="00F222FE" w:rsidP="00F222FE">
      <w:pPr>
        <w:pStyle w:val="Heading3"/>
      </w:pPr>
      <w:r w:rsidRPr="00F222FE">
        <w:t xml:space="preserve">has </w:t>
      </w:r>
      <w:r w:rsidRPr="00F222FE">
        <w:rPr>
          <w:highlight w:val="white"/>
          <w:shd w:val="clear" w:color="auto" w:fill="FFFFFF"/>
        </w:rPr>
        <w:t>not</w:t>
      </w:r>
      <w:r w:rsidRPr="00F222FE">
        <w:t xml:space="preserve">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08EB201D" w14:textId="77777777" w:rsidR="00F222FE" w:rsidRPr="00F222FE" w:rsidRDefault="00F222FE" w:rsidP="00F222FE">
      <w:pPr>
        <w:pStyle w:val="Heading3"/>
        <w:rPr>
          <w:shd w:val="clear" w:color="auto" w:fill="FFFF99"/>
        </w:rPr>
      </w:pPr>
      <w:r w:rsidRPr="00F222FE">
        <w:t>is not guilty of serious misrepresentation in providing any information required by this statement;</w:t>
      </w:r>
    </w:p>
    <w:p w14:paraId="3F3BA86A" w14:textId="77777777" w:rsidR="00F222FE" w:rsidRPr="00F222FE" w:rsidRDefault="00F222FE" w:rsidP="00F222FE">
      <w:pPr>
        <w:pStyle w:val="Heading3"/>
        <w:rPr>
          <w:shd w:val="clear" w:color="auto" w:fill="FFFF99"/>
        </w:rPr>
      </w:pPr>
      <w:r w:rsidRPr="00F222FE">
        <w:t>has not unduly influenced the decision-making process of the Authority or obtained confidential information that may confer upon it undue advantages in the procurement procedure;</w:t>
      </w:r>
      <w:r w:rsidRPr="00F222FE">
        <w:rPr>
          <w:shd w:val="clear" w:color="auto" w:fill="FFFF99"/>
        </w:rPr>
        <w:t xml:space="preserve"> </w:t>
      </w:r>
    </w:p>
    <w:p w14:paraId="6EB8C6F8" w14:textId="77777777" w:rsidR="00F222FE" w:rsidRPr="00F222FE" w:rsidRDefault="00F222FE" w:rsidP="00F222FE">
      <w:pPr>
        <w:pStyle w:val="Heading3"/>
        <w:rPr>
          <w:shd w:val="clear" w:color="auto" w:fill="FFFF99"/>
        </w:rPr>
      </w:pPr>
      <w:r w:rsidRPr="00F222FE">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41B5F77A" w14:textId="77777777" w:rsidR="00F222FE" w:rsidRDefault="00F222FE" w:rsidP="00F222FE">
      <w:pPr>
        <w:pStyle w:val="Heading3"/>
      </w:pPr>
      <w:r w:rsidRPr="00F222FE">
        <w:t>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 PPN 8/16 Annex C).</w:t>
      </w:r>
    </w:p>
    <w:p w14:paraId="7CE3E5FF" w14:textId="77777777" w:rsidR="00F222FE" w:rsidRPr="00F222FE" w:rsidRDefault="00F222FE" w:rsidP="00F222FE">
      <w:pPr>
        <w:rPr>
          <w:lang w:eastAsia="ko-KR"/>
        </w:rPr>
      </w:pP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136"/>
        <w:gridCol w:w="5812"/>
      </w:tblGrid>
      <w:tr w:rsidR="00F222FE" w:rsidRPr="00F222FE" w14:paraId="4210462A" w14:textId="77777777" w:rsidTr="00B73CEE">
        <w:tc>
          <w:tcPr>
            <w:tcW w:w="894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DFB704E" w14:textId="77777777" w:rsidR="00F222FE" w:rsidRPr="00F222FE" w:rsidRDefault="00F222FE" w:rsidP="00FA1259">
            <w:pPr>
              <w:jc w:val="both"/>
              <w:rPr>
                <w:sz w:val="22"/>
                <w:szCs w:val="22"/>
              </w:rPr>
            </w:pPr>
            <w:r w:rsidRPr="00F222FE">
              <w:rPr>
                <w:sz w:val="22"/>
                <w:szCs w:val="22"/>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F222FE" w:rsidRPr="00F222FE" w14:paraId="4FA2837A" w14:textId="77777777" w:rsidTr="00B73CEE">
        <w:tc>
          <w:tcPr>
            <w:tcW w:w="3136" w:type="dxa"/>
            <w:tcBorders>
              <w:top w:val="single" w:sz="4" w:space="0" w:color="auto"/>
              <w:left w:val="single" w:sz="4" w:space="0" w:color="auto"/>
              <w:bottom w:val="single" w:sz="4" w:space="0" w:color="auto"/>
              <w:right w:val="single" w:sz="4" w:space="0" w:color="auto"/>
            </w:tcBorders>
            <w:shd w:val="clear" w:color="auto" w:fill="E6E6E6"/>
            <w:vAlign w:val="center"/>
          </w:tcPr>
          <w:p w14:paraId="05608D55" w14:textId="77777777" w:rsidR="00F222FE" w:rsidRPr="00F222FE" w:rsidRDefault="00F222FE" w:rsidP="00F222FE">
            <w:pPr>
              <w:rPr>
                <w:sz w:val="22"/>
                <w:szCs w:val="22"/>
              </w:rPr>
            </w:pPr>
            <w:r w:rsidRPr="00F222FE">
              <w:rPr>
                <w:b/>
                <w:bCs/>
                <w:sz w:val="22"/>
                <w:szCs w:val="22"/>
              </w:rPr>
              <w:t>Organisation’s name</w:t>
            </w:r>
          </w:p>
        </w:tc>
        <w:tc>
          <w:tcPr>
            <w:tcW w:w="5812" w:type="dxa"/>
            <w:tcBorders>
              <w:top w:val="single" w:sz="4" w:space="0" w:color="auto"/>
              <w:left w:val="single" w:sz="4" w:space="0" w:color="auto"/>
              <w:bottom w:val="single" w:sz="4" w:space="0" w:color="auto"/>
              <w:right w:val="single" w:sz="4" w:space="0" w:color="auto"/>
            </w:tcBorders>
            <w:vAlign w:val="center"/>
          </w:tcPr>
          <w:p w14:paraId="641AA1B6" w14:textId="77777777" w:rsidR="00F222FE" w:rsidRDefault="00F222FE" w:rsidP="00F222FE">
            <w:pPr>
              <w:rPr>
                <w:sz w:val="22"/>
                <w:szCs w:val="22"/>
              </w:rPr>
            </w:pPr>
          </w:p>
          <w:p w14:paraId="6CBAA6EB" w14:textId="77777777" w:rsidR="00F222FE" w:rsidRPr="00F222FE" w:rsidRDefault="00F222FE" w:rsidP="00F222FE">
            <w:pPr>
              <w:rPr>
                <w:sz w:val="22"/>
                <w:szCs w:val="22"/>
              </w:rPr>
            </w:pPr>
          </w:p>
        </w:tc>
      </w:tr>
      <w:tr w:rsidR="00F222FE" w:rsidRPr="00F222FE" w14:paraId="29451816" w14:textId="77777777" w:rsidTr="00B73CEE">
        <w:tc>
          <w:tcPr>
            <w:tcW w:w="3136" w:type="dxa"/>
            <w:tcBorders>
              <w:top w:val="single" w:sz="4" w:space="0" w:color="auto"/>
              <w:left w:val="single" w:sz="4" w:space="0" w:color="auto"/>
              <w:bottom w:val="single" w:sz="4" w:space="0" w:color="auto"/>
              <w:right w:val="single" w:sz="4" w:space="0" w:color="auto"/>
            </w:tcBorders>
            <w:shd w:val="clear" w:color="auto" w:fill="E6E6E6"/>
            <w:vAlign w:val="center"/>
          </w:tcPr>
          <w:p w14:paraId="289AADC6" w14:textId="77777777" w:rsidR="00F222FE" w:rsidRPr="00F222FE" w:rsidRDefault="00F222FE" w:rsidP="00F222FE">
            <w:pPr>
              <w:rPr>
                <w:b/>
                <w:bCs/>
                <w:sz w:val="22"/>
                <w:szCs w:val="22"/>
              </w:rPr>
            </w:pPr>
            <w:r w:rsidRPr="00F222FE">
              <w:rPr>
                <w:b/>
                <w:bCs/>
                <w:sz w:val="22"/>
                <w:szCs w:val="22"/>
              </w:rPr>
              <w:t>Signed</w:t>
            </w:r>
          </w:p>
          <w:p w14:paraId="51093F39" w14:textId="77777777" w:rsidR="00F222FE" w:rsidRPr="00F222FE" w:rsidRDefault="00F222FE" w:rsidP="00F222FE">
            <w:pPr>
              <w:rPr>
                <w:b/>
                <w:bCs/>
                <w:sz w:val="22"/>
                <w:szCs w:val="22"/>
              </w:rPr>
            </w:pPr>
            <w:r w:rsidRPr="00F222FE">
              <w:rPr>
                <w:b/>
                <w:bCs/>
                <w:sz w:val="22"/>
                <w:szCs w:val="22"/>
              </w:rPr>
              <w:t>(By Director of the Organisation or equivalent)</w:t>
            </w:r>
          </w:p>
        </w:tc>
        <w:tc>
          <w:tcPr>
            <w:tcW w:w="5812" w:type="dxa"/>
            <w:tcBorders>
              <w:top w:val="single" w:sz="4" w:space="0" w:color="auto"/>
              <w:left w:val="single" w:sz="4" w:space="0" w:color="auto"/>
              <w:bottom w:val="single" w:sz="4" w:space="0" w:color="auto"/>
              <w:right w:val="single" w:sz="4" w:space="0" w:color="auto"/>
            </w:tcBorders>
            <w:vAlign w:val="center"/>
          </w:tcPr>
          <w:p w14:paraId="6ACB53AF" w14:textId="77777777" w:rsidR="00F222FE" w:rsidRPr="00F222FE" w:rsidRDefault="00F222FE" w:rsidP="00F222FE">
            <w:pPr>
              <w:rPr>
                <w:sz w:val="22"/>
                <w:szCs w:val="22"/>
              </w:rPr>
            </w:pPr>
          </w:p>
          <w:p w14:paraId="15564295" w14:textId="77777777" w:rsidR="00F222FE" w:rsidRPr="00F222FE" w:rsidRDefault="00F222FE" w:rsidP="00F222FE">
            <w:pPr>
              <w:rPr>
                <w:sz w:val="22"/>
                <w:szCs w:val="22"/>
              </w:rPr>
            </w:pPr>
          </w:p>
        </w:tc>
      </w:tr>
      <w:tr w:rsidR="00F222FE" w:rsidRPr="00F222FE" w14:paraId="62AC5DF0" w14:textId="77777777" w:rsidTr="00B73CEE">
        <w:tc>
          <w:tcPr>
            <w:tcW w:w="3136" w:type="dxa"/>
            <w:tcBorders>
              <w:top w:val="single" w:sz="4" w:space="0" w:color="auto"/>
              <w:left w:val="single" w:sz="4" w:space="0" w:color="auto"/>
              <w:bottom w:val="single" w:sz="4" w:space="0" w:color="auto"/>
              <w:right w:val="single" w:sz="4" w:space="0" w:color="auto"/>
            </w:tcBorders>
            <w:shd w:val="clear" w:color="auto" w:fill="E6E6E6"/>
            <w:vAlign w:val="center"/>
          </w:tcPr>
          <w:p w14:paraId="5AB9C22E" w14:textId="77777777" w:rsidR="00F222FE" w:rsidRPr="00F222FE" w:rsidRDefault="00F222FE" w:rsidP="00F222FE">
            <w:pPr>
              <w:rPr>
                <w:b/>
                <w:bCs/>
                <w:sz w:val="22"/>
                <w:szCs w:val="22"/>
              </w:rPr>
            </w:pPr>
            <w:r w:rsidRPr="00F222FE">
              <w:rPr>
                <w:b/>
                <w:bCs/>
                <w:sz w:val="22"/>
                <w:szCs w:val="22"/>
              </w:rPr>
              <w:t>Name</w:t>
            </w:r>
          </w:p>
        </w:tc>
        <w:tc>
          <w:tcPr>
            <w:tcW w:w="5812" w:type="dxa"/>
            <w:tcBorders>
              <w:top w:val="single" w:sz="4" w:space="0" w:color="auto"/>
              <w:left w:val="single" w:sz="4" w:space="0" w:color="auto"/>
              <w:bottom w:val="single" w:sz="4" w:space="0" w:color="auto"/>
              <w:right w:val="single" w:sz="4" w:space="0" w:color="auto"/>
            </w:tcBorders>
            <w:vAlign w:val="center"/>
          </w:tcPr>
          <w:p w14:paraId="235B55C6" w14:textId="77777777" w:rsidR="00F222FE" w:rsidRDefault="00F222FE" w:rsidP="00F222FE">
            <w:pPr>
              <w:rPr>
                <w:sz w:val="22"/>
                <w:szCs w:val="22"/>
              </w:rPr>
            </w:pPr>
          </w:p>
          <w:p w14:paraId="01F65876" w14:textId="77777777" w:rsidR="00F222FE" w:rsidRPr="00F222FE" w:rsidRDefault="00F222FE" w:rsidP="00F222FE">
            <w:pPr>
              <w:rPr>
                <w:sz w:val="22"/>
                <w:szCs w:val="22"/>
              </w:rPr>
            </w:pPr>
          </w:p>
        </w:tc>
      </w:tr>
      <w:tr w:rsidR="00F222FE" w:rsidRPr="00F222FE" w14:paraId="3AFCD6B0" w14:textId="77777777" w:rsidTr="00B73CEE">
        <w:trPr>
          <w:trHeight w:val="669"/>
        </w:trPr>
        <w:tc>
          <w:tcPr>
            <w:tcW w:w="3136" w:type="dxa"/>
            <w:tcBorders>
              <w:top w:val="single" w:sz="4" w:space="0" w:color="auto"/>
              <w:left w:val="single" w:sz="4" w:space="0" w:color="auto"/>
              <w:bottom w:val="single" w:sz="4" w:space="0" w:color="auto"/>
              <w:right w:val="single" w:sz="4" w:space="0" w:color="auto"/>
            </w:tcBorders>
            <w:shd w:val="clear" w:color="auto" w:fill="E6E6E6"/>
            <w:vAlign w:val="center"/>
          </w:tcPr>
          <w:p w14:paraId="099CAD70" w14:textId="77777777" w:rsidR="00F222FE" w:rsidRPr="00F222FE" w:rsidRDefault="00F222FE" w:rsidP="00F222FE">
            <w:pPr>
              <w:rPr>
                <w:b/>
                <w:bCs/>
                <w:sz w:val="22"/>
                <w:szCs w:val="22"/>
              </w:rPr>
            </w:pPr>
            <w:r w:rsidRPr="00F222FE">
              <w:rPr>
                <w:b/>
                <w:bCs/>
                <w:sz w:val="22"/>
                <w:szCs w:val="22"/>
              </w:rPr>
              <w:t>Position</w:t>
            </w:r>
          </w:p>
        </w:tc>
        <w:tc>
          <w:tcPr>
            <w:tcW w:w="5812" w:type="dxa"/>
            <w:tcBorders>
              <w:top w:val="single" w:sz="4" w:space="0" w:color="auto"/>
              <w:left w:val="single" w:sz="4" w:space="0" w:color="auto"/>
              <w:bottom w:val="single" w:sz="4" w:space="0" w:color="auto"/>
              <w:right w:val="single" w:sz="4" w:space="0" w:color="auto"/>
            </w:tcBorders>
            <w:vAlign w:val="center"/>
          </w:tcPr>
          <w:p w14:paraId="5AB665B9" w14:textId="77777777" w:rsidR="00F222FE" w:rsidRDefault="00F222FE" w:rsidP="00F222FE">
            <w:pPr>
              <w:rPr>
                <w:sz w:val="22"/>
                <w:szCs w:val="22"/>
              </w:rPr>
            </w:pPr>
          </w:p>
          <w:p w14:paraId="2269415A" w14:textId="77777777" w:rsidR="00F222FE" w:rsidRPr="00F222FE" w:rsidRDefault="00F222FE" w:rsidP="00F222FE">
            <w:pPr>
              <w:rPr>
                <w:sz w:val="22"/>
                <w:szCs w:val="22"/>
              </w:rPr>
            </w:pPr>
          </w:p>
        </w:tc>
      </w:tr>
      <w:tr w:rsidR="00F222FE" w:rsidRPr="00F222FE" w14:paraId="248F5B8F" w14:textId="77777777" w:rsidTr="00B73CEE">
        <w:tc>
          <w:tcPr>
            <w:tcW w:w="3136" w:type="dxa"/>
            <w:tcBorders>
              <w:top w:val="single" w:sz="4" w:space="0" w:color="auto"/>
              <w:left w:val="single" w:sz="4" w:space="0" w:color="auto"/>
              <w:bottom w:val="single" w:sz="4" w:space="0" w:color="auto"/>
              <w:right w:val="single" w:sz="4" w:space="0" w:color="auto"/>
            </w:tcBorders>
            <w:shd w:val="clear" w:color="auto" w:fill="E6E6E6"/>
            <w:vAlign w:val="center"/>
          </w:tcPr>
          <w:p w14:paraId="10C4F23C" w14:textId="77777777" w:rsidR="00F222FE" w:rsidRPr="00F222FE" w:rsidRDefault="00F222FE" w:rsidP="00F222FE">
            <w:pPr>
              <w:rPr>
                <w:b/>
                <w:bCs/>
                <w:sz w:val="22"/>
                <w:szCs w:val="22"/>
              </w:rPr>
            </w:pPr>
            <w:r w:rsidRPr="00F222FE">
              <w:rPr>
                <w:b/>
                <w:bCs/>
                <w:sz w:val="22"/>
                <w:szCs w:val="22"/>
              </w:rPr>
              <w:t>Date</w:t>
            </w:r>
          </w:p>
        </w:tc>
        <w:tc>
          <w:tcPr>
            <w:tcW w:w="5812" w:type="dxa"/>
            <w:tcBorders>
              <w:top w:val="single" w:sz="4" w:space="0" w:color="auto"/>
              <w:left w:val="single" w:sz="4" w:space="0" w:color="auto"/>
              <w:bottom w:val="single" w:sz="4" w:space="0" w:color="auto"/>
              <w:right w:val="single" w:sz="4" w:space="0" w:color="auto"/>
            </w:tcBorders>
            <w:vAlign w:val="center"/>
          </w:tcPr>
          <w:p w14:paraId="6E8DA888" w14:textId="77777777" w:rsidR="00F222FE" w:rsidRDefault="00F222FE" w:rsidP="00F222FE">
            <w:pPr>
              <w:rPr>
                <w:sz w:val="22"/>
                <w:szCs w:val="22"/>
              </w:rPr>
            </w:pPr>
          </w:p>
          <w:p w14:paraId="4B876736" w14:textId="77777777" w:rsidR="00F222FE" w:rsidRPr="00F222FE" w:rsidRDefault="00F222FE" w:rsidP="00F222FE">
            <w:pPr>
              <w:rPr>
                <w:sz w:val="22"/>
                <w:szCs w:val="22"/>
              </w:rPr>
            </w:pPr>
          </w:p>
        </w:tc>
      </w:tr>
    </w:tbl>
    <w:p w14:paraId="2AB847BB" w14:textId="77777777" w:rsidR="00F222FE" w:rsidRPr="005E0CD6" w:rsidRDefault="00F222FE" w:rsidP="003667B6">
      <w:pPr>
        <w:rPr>
          <w:sz w:val="22"/>
          <w:szCs w:val="22"/>
        </w:rPr>
      </w:pPr>
    </w:p>
    <w:sectPr w:rsidR="00F222FE" w:rsidRPr="005E0CD6" w:rsidSect="00F222FE">
      <w:footerReference w:type="first" r:id="rId12"/>
      <w:pgSz w:w="11909" w:h="16834" w:code="9"/>
      <w:pgMar w:top="1077" w:right="1077" w:bottom="1077" w:left="1077" w:header="431"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357EF" w14:textId="77777777" w:rsidR="004C3184" w:rsidRDefault="004C3184">
      <w:r>
        <w:continuationSeparator/>
      </w:r>
    </w:p>
    <w:p w14:paraId="28B1376E" w14:textId="77777777" w:rsidR="004C3184" w:rsidRDefault="004C3184"/>
  </w:endnote>
  <w:endnote w:type="continuationSeparator" w:id="0">
    <w:p w14:paraId="1D062A20" w14:textId="77777777" w:rsidR="004C3184" w:rsidRDefault="004C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203616"/>
      <w:docPartObj>
        <w:docPartGallery w:val="Page Numbers (Bottom of Page)"/>
        <w:docPartUnique/>
      </w:docPartObj>
    </w:sdtPr>
    <w:sdtEndPr>
      <w:rPr>
        <w:noProof/>
      </w:rPr>
    </w:sdtEndPr>
    <w:sdtContent>
      <w:p w14:paraId="3FA0A3C7" w14:textId="77777777" w:rsidR="00F222FE" w:rsidRDefault="00F222FE">
        <w:pPr>
          <w:pStyle w:val="Footer"/>
        </w:pPr>
        <w:r>
          <w:fldChar w:fldCharType="begin"/>
        </w:r>
        <w:r>
          <w:instrText xml:space="preserve"> PAGE   \* MERGEFORMAT </w:instrText>
        </w:r>
        <w:r>
          <w:fldChar w:fldCharType="separate"/>
        </w:r>
        <w:r w:rsidR="006E5976">
          <w:rPr>
            <w:noProof/>
          </w:rPr>
          <w:t>1</w:t>
        </w:r>
        <w:r>
          <w:rPr>
            <w:noProof/>
          </w:rPr>
          <w:fldChar w:fldCharType="end"/>
        </w:r>
      </w:p>
    </w:sdtContent>
  </w:sdt>
  <w:p w14:paraId="10B7CC96" w14:textId="77777777" w:rsidR="00F222FE" w:rsidRDefault="00F22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A5866" w14:textId="77777777" w:rsidR="004C3184" w:rsidRDefault="004C3184">
      <w:r>
        <w:continuationSeparator/>
      </w:r>
    </w:p>
    <w:p w14:paraId="627E3830" w14:textId="77777777" w:rsidR="004C3184" w:rsidRDefault="004C3184"/>
  </w:footnote>
  <w:footnote w:type="continuationSeparator" w:id="0">
    <w:p w14:paraId="3C1976ED" w14:textId="77777777" w:rsidR="004C3184" w:rsidRDefault="004C3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D0F0F"/>
    <w:multiLevelType w:val="hybridMultilevel"/>
    <w:tmpl w:val="FEEE7B8C"/>
    <w:lvl w:ilvl="0" w:tplc="3E6ABA52">
      <w:start w:val="1"/>
      <w:numFmt w:val="decimal"/>
      <w:pStyle w:val="Heading4"/>
      <w:lvlText w:val="(%1)"/>
      <w:lvlJc w:val="left"/>
      <w:pPr>
        <w:tabs>
          <w:tab w:val="num" w:pos="1817"/>
        </w:tabs>
        <w:ind w:left="1817" w:hanging="681"/>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896"/>
        </w:tabs>
        <w:ind w:left="1896" w:hanging="360"/>
      </w:pPr>
    </w:lvl>
    <w:lvl w:ilvl="2" w:tplc="0809001B" w:tentative="1">
      <w:start w:val="1"/>
      <w:numFmt w:val="lowerRoman"/>
      <w:lvlText w:val="%3."/>
      <w:lvlJc w:val="right"/>
      <w:pPr>
        <w:tabs>
          <w:tab w:val="num" w:pos="2616"/>
        </w:tabs>
        <w:ind w:left="2616" w:hanging="180"/>
      </w:pPr>
    </w:lvl>
    <w:lvl w:ilvl="3" w:tplc="0809000F" w:tentative="1">
      <w:start w:val="1"/>
      <w:numFmt w:val="decimal"/>
      <w:lvlText w:val="%4."/>
      <w:lvlJc w:val="left"/>
      <w:pPr>
        <w:tabs>
          <w:tab w:val="num" w:pos="3336"/>
        </w:tabs>
        <w:ind w:left="3336" w:hanging="360"/>
      </w:pPr>
    </w:lvl>
    <w:lvl w:ilvl="4" w:tplc="08090019" w:tentative="1">
      <w:start w:val="1"/>
      <w:numFmt w:val="lowerLetter"/>
      <w:lvlText w:val="%5."/>
      <w:lvlJc w:val="left"/>
      <w:pPr>
        <w:tabs>
          <w:tab w:val="num" w:pos="4056"/>
        </w:tabs>
        <w:ind w:left="4056" w:hanging="360"/>
      </w:pPr>
    </w:lvl>
    <w:lvl w:ilvl="5" w:tplc="0809001B" w:tentative="1">
      <w:start w:val="1"/>
      <w:numFmt w:val="lowerRoman"/>
      <w:lvlText w:val="%6."/>
      <w:lvlJc w:val="right"/>
      <w:pPr>
        <w:tabs>
          <w:tab w:val="num" w:pos="4776"/>
        </w:tabs>
        <w:ind w:left="4776" w:hanging="180"/>
      </w:pPr>
    </w:lvl>
    <w:lvl w:ilvl="6" w:tplc="0809000F" w:tentative="1">
      <w:start w:val="1"/>
      <w:numFmt w:val="decimal"/>
      <w:lvlText w:val="%7."/>
      <w:lvlJc w:val="left"/>
      <w:pPr>
        <w:tabs>
          <w:tab w:val="num" w:pos="5496"/>
        </w:tabs>
        <w:ind w:left="5496" w:hanging="360"/>
      </w:pPr>
    </w:lvl>
    <w:lvl w:ilvl="7" w:tplc="08090019" w:tentative="1">
      <w:start w:val="1"/>
      <w:numFmt w:val="lowerLetter"/>
      <w:lvlText w:val="%8."/>
      <w:lvlJc w:val="left"/>
      <w:pPr>
        <w:tabs>
          <w:tab w:val="num" w:pos="6216"/>
        </w:tabs>
        <w:ind w:left="6216" w:hanging="360"/>
      </w:pPr>
    </w:lvl>
    <w:lvl w:ilvl="8" w:tplc="0809001B" w:tentative="1">
      <w:start w:val="1"/>
      <w:numFmt w:val="lowerRoman"/>
      <w:lvlText w:val="%9."/>
      <w:lvlJc w:val="right"/>
      <w:pPr>
        <w:tabs>
          <w:tab w:val="num" w:pos="6936"/>
        </w:tabs>
        <w:ind w:left="6936" w:hanging="180"/>
      </w:pPr>
    </w:lvl>
  </w:abstractNum>
  <w:abstractNum w:abstractNumId="1" w15:restartNumberingAfterBreak="0">
    <w:nsid w:val="17A253C1"/>
    <w:multiLevelType w:val="hybridMultilevel"/>
    <w:tmpl w:val="F0242AF4"/>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113AB5"/>
    <w:multiLevelType w:val="hybridMultilevel"/>
    <w:tmpl w:val="D3B20610"/>
    <w:lvl w:ilvl="0" w:tplc="2C2AA6FA">
      <w:start w:val="1"/>
      <w:numFmt w:val="decimal"/>
      <w:lvlText w:val="(%1)"/>
      <w:lvlJc w:val="left"/>
      <w:pPr>
        <w:tabs>
          <w:tab w:val="num" w:pos="1800"/>
        </w:tabs>
        <w:ind w:left="1800" w:hanging="666"/>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E544E9B"/>
    <w:multiLevelType w:val="hybridMultilevel"/>
    <w:tmpl w:val="0CD22D10"/>
    <w:lvl w:ilvl="0" w:tplc="2C2AA6FA">
      <w:start w:val="1"/>
      <w:numFmt w:val="decimal"/>
      <w:lvlText w:val="(%1)"/>
      <w:lvlJc w:val="left"/>
      <w:pPr>
        <w:tabs>
          <w:tab w:val="num" w:pos="1800"/>
        </w:tabs>
        <w:ind w:left="1800" w:hanging="66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884284E"/>
    <w:multiLevelType w:val="hybridMultilevel"/>
    <w:tmpl w:val="CCF08CAA"/>
    <w:lvl w:ilvl="0" w:tplc="F80EB94A">
      <w:start w:val="1"/>
      <w:numFmt w:val="lowerLetter"/>
      <w:pStyle w:val="Heading3"/>
      <w:lvlText w:val="%1."/>
      <w:lvlJc w:val="left"/>
      <w:pPr>
        <w:tabs>
          <w:tab w:val="num" w:pos="1390"/>
        </w:tabs>
        <w:ind w:left="139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2931215"/>
    <w:multiLevelType w:val="hybridMultilevel"/>
    <w:tmpl w:val="CCF2D72E"/>
    <w:lvl w:ilvl="0" w:tplc="25847AEA">
      <w:start w:val="1"/>
      <w:numFmt w:val="bullet"/>
      <w:lvlText w:val=""/>
      <w:lvlJc w:val="left"/>
      <w:pPr>
        <w:ind w:left="720" w:hanging="360"/>
      </w:pPr>
      <w:rPr>
        <w:rFonts w:ascii="Symbol" w:hAnsi="Symbol" w:hint="default"/>
      </w:rPr>
    </w:lvl>
    <w:lvl w:ilvl="1" w:tplc="098231AA" w:tentative="1">
      <w:start w:val="1"/>
      <w:numFmt w:val="bullet"/>
      <w:lvlText w:val="o"/>
      <w:lvlJc w:val="left"/>
      <w:pPr>
        <w:ind w:left="1440" w:hanging="360"/>
      </w:pPr>
      <w:rPr>
        <w:rFonts w:ascii="Courier New" w:hAnsi="Courier New" w:cs="Courier New" w:hint="default"/>
      </w:rPr>
    </w:lvl>
    <w:lvl w:ilvl="2" w:tplc="B70A7372" w:tentative="1">
      <w:start w:val="1"/>
      <w:numFmt w:val="bullet"/>
      <w:lvlText w:val=""/>
      <w:lvlJc w:val="left"/>
      <w:pPr>
        <w:ind w:left="2160" w:hanging="360"/>
      </w:pPr>
      <w:rPr>
        <w:rFonts w:ascii="Wingdings" w:hAnsi="Wingdings" w:hint="default"/>
      </w:rPr>
    </w:lvl>
    <w:lvl w:ilvl="3" w:tplc="4C0C01C8" w:tentative="1">
      <w:start w:val="1"/>
      <w:numFmt w:val="bullet"/>
      <w:lvlText w:val=""/>
      <w:lvlJc w:val="left"/>
      <w:pPr>
        <w:ind w:left="2880" w:hanging="360"/>
      </w:pPr>
      <w:rPr>
        <w:rFonts w:ascii="Symbol" w:hAnsi="Symbol" w:hint="default"/>
      </w:rPr>
    </w:lvl>
    <w:lvl w:ilvl="4" w:tplc="8D9ACF36" w:tentative="1">
      <w:start w:val="1"/>
      <w:numFmt w:val="bullet"/>
      <w:lvlText w:val="o"/>
      <w:lvlJc w:val="left"/>
      <w:pPr>
        <w:ind w:left="3600" w:hanging="360"/>
      </w:pPr>
      <w:rPr>
        <w:rFonts w:ascii="Courier New" w:hAnsi="Courier New" w:cs="Courier New" w:hint="default"/>
      </w:rPr>
    </w:lvl>
    <w:lvl w:ilvl="5" w:tplc="DBF86BFA" w:tentative="1">
      <w:start w:val="1"/>
      <w:numFmt w:val="bullet"/>
      <w:lvlText w:val=""/>
      <w:lvlJc w:val="left"/>
      <w:pPr>
        <w:ind w:left="4320" w:hanging="360"/>
      </w:pPr>
      <w:rPr>
        <w:rFonts w:ascii="Wingdings" w:hAnsi="Wingdings" w:hint="default"/>
      </w:rPr>
    </w:lvl>
    <w:lvl w:ilvl="6" w:tplc="ACF24E10" w:tentative="1">
      <w:start w:val="1"/>
      <w:numFmt w:val="bullet"/>
      <w:lvlText w:val=""/>
      <w:lvlJc w:val="left"/>
      <w:pPr>
        <w:ind w:left="5040" w:hanging="360"/>
      </w:pPr>
      <w:rPr>
        <w:rFonts w:ascii="Symbol" w:hAnsi="Symbol" w:hint="default"/>
      </w:rPr>
    </w:lvl>
    <w:lvl w:ilvl="7" w:tplc="331E79AA" w:tentative="1">
      <w:start w:val="1"/>
      <w:numFmt w:val="bullet"/>
      <w:lvlText w:val="o"/>
      <w:lvlJc w:val="left"/>
      <w:pPr>
        <w:ind w:left="5760" w:hanging="360"/>
      </w:pPr>
      <w:rPr>
        <w:rFonts w:ascii="Courier New" w:hAnsi="Courier New" w:cs="Courier New" w:hint="default"/>
      </w:rPr>
    </w:lvl>
    <w:lvl w:ilvl="8" w:tplc="E3AA8A20" w:tentative="1">
      <w:start w:val="1"/>
      <w:numFmt w:val="bullet"/>
      <w:lvlText w:val=""/>
      <w:lvlJc w:val="left"/>
      <w:pPr>
        <w:ind w:left="6480" w:hanging="360"/>
      </w:pPr>
      <w:rPr>
        <w:rFonts w:ascii="Wingdings" w:hAnsi="Wingdings" w:hint="default"/>
      </w:rPr>
    </w:lvl>
  </w:abstractNum>
  <w:abstractNum w:abstractNumId="6" w15:restartNumberingAfterBreak="0">
    <w:nsid w:val="6B421B50"/>
    <w:multiLevelType w:val="hybridMultilevel"/>
    <w:tmpl w:val="0B12FED2"/>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887EF32E">
      <w:start w:val="1"/>
      <w:numFmt w:val="decimal"/>
      <w:pStyle w:val="Heading2"/>
      <w:lvlText w:val="%4."/>
      <w:lvlJc w:val="left"/>
      <w:pPr>
        <w:tabs>
          <w:tab w:val="num" w:pos="2880"/>
        </w:tabs>
        <w:ind w:left="28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79977621"/>
    <w:multiLevelType w:val="multilevel"/>
    <w:tmpl w:val="399EEC48"/>
    <w:lvl w:ilvl="0">
      <w:start w:val="1"/>
      <w:numFmt w:val="decimal"/>
      <w:lvlText w:val="%1."/>
      <w:lvlJc w:val="left"/>
      <w:pPr>
        <w:ind w:left="720" w:hanging="360"/>
      </w:pPr>
    </w:lvl>
    <w:lvl w:ilvl="1">
      <w:start w:val="1"/>
      <w:numFmt w:val="decimal"/>
      <w:isLgl/>
      <w:lvlText w:val="%1.%2"/>
      <w:lvlJc w:val="left"/>
      <w:pPr>
        <w:ind w:left="2053" w:hanging="435"/>
      </w:pPr>
      <w:rPr>
        <w:rFonts w:hint="default"/>
      </w:rPr>
    </w:lvl>
    <w:lvl w:ilvl="2">
      <w:start w:val="1"/>
      <w:numFmt w:val="decimal"/>
      <w:isLgl/>
      <w:lvlText w:val="%1.%2.%3"/>
      <w:lvlJc w:val="left"/>
      <w:pPr>
        <w:ind w:left="3596" w:hanging="720"/>
      </w:pPr>
      <w:rPr>
        <w:rFonts w:hint="default"/>
      </w:rPr>
    </w:lvl>
    <w:lvl w:ilvl="3">
      <w:start w:val="1"/>
      <w:numFmt w:val="decimal"/>
      <w:isLgl/>
      <w:lvlText w:val="%1.%2.%3.%4"/>
      <w:lvlJc w:val="left"/>
      <w:pPr>
        <w:ind w:left="4854" w:hanging="720"/>
      </w:pPr>
      <w:rPr>
        <w:rFonts w:hint="default"/>
      </w:rPr>
    </w:lvl>
    <w:lvl w:ilvl="4">
      <w:start w:val="1"/>
      <w:numFmt w:val="decimal"/>
      <w:isLgl/>
      <w:lvlText w:val="%1.%2.%3.%4.%5"/>
      <w:lvlJc w:val="left"/>
      <w:pPr>
        <w:ind w:left="6472" w:hanging="1080"/>
      </w:pPr>
      <w:rPr>
        <w:rFonts w:hint="default"/>
      </w:rPr>
    </w:lvl>
    <w:lvl w:ilvl="5">
      <w:start w:val="1"/>
      <w:numFmt w:val="decimal"/>
      <w:isLgl/>
      <w:lvlText w:val="%1.%2.%3.%4.%5.%6"/>
      <w:lvlJc w:val="left"/>
      <w:pPr>
        <w:ind w:left="7730" w:hanging="1080"/>
      </w:pPr>
      <w:rPr>
        <w:rFonts w:hint="default"/>
      </w:rPr>
    </w:lvl>
    <w:lvl w:ilvl="6">
      <w:start w:val="1"/>
      <w:numFmt w:val="decimal"/>
      <w:isLgl/>
      <w:lvlText w:val="%1.%2.%3.%4.%5.%6.%7"/>
      <w:lvlJc w:val="left"/>
      <w:pPr>
        <w:ind w:left="9348" w:hanging="1440"/>
      </w:pPr>
      <w:rPr>
        <w:rFonts w:hint="default"/>
      </w:rPr>
    </w:lvl>
    <w:lvl w:ilvl="7">
      <w:start w:val="1"/>
      <w:numFmt w:val="decimal"/>
      <w:isLgl/>
      <w:lvlText w:val="%1.%2.%3.%4.%5.%6.%7.%8"/>
      <w:lvlJc w:val="left"/>
      <w:pPr>
        <w:ind w:left="10606" w:hanging="1440"/>
      </w:pPr>
      <w:rPr>
        <w:rFonts w:hint="default"/>
      </w:rPr>
    </w:lvl>
    <w:lvl w:ilvl="8">
      <w:start w:val="1"/>
      <w:numFmt w:val="decimal"/>
      <w:isLgl/>
      <w:lvlText w:val="%1.%2.%3.%4.%5.%6.%7.%8.%9"/>
      <w:lvlJc w:val="left"/>
      <w:pPr>
        <w:ind w:left="12224" w:hanging="1800"/>
      </w:pPr>
      <w:rPr>
        <w:rFonts w:hint="default"/>
      </w:rPr>
    </w:lvl>
  </w:abstractNum>
  <w:num w:numId="1">
    <w:abstractNumId w:val="7"/>
  </w:num>
  <w:num w:numId="2">
    <w:abstractNumId w:val="5"/>
  </w:num>
  <w:num w:numId="3">
    <w:abstractNumId w:val="4"/>
  </w:num>
  <w:num w:numId="4">
    <w:abstractNumId w:val="6"/>
  </w:num>
  <w:num w:numId="5">
    <w:abstractNumId w:val="0"/>
  </w:num>
  <w:num w:numId="6">
    <w:abstractNumId w:val="1"/>
  </w:num>
  <w:num w:numId="7">
    <w:abstractNumId w:val="2"/>
  </w:num>
  <w:num w:numId="8">
    <w:abstractNumId w:val="3"/>
  </w:num>
  <w:num w:numId="9">
    <w:abstractNumId w:val="0"/>
    <w:lvlOverride w:ilvl="0">
      <w:startOverride w:val="1"/>
    </w:lvlOverride>
  </w:num>
  <w:num w:numId="10">
    <w:abstractNumId w:val="0"/>
    <w:lvlOverride w:ilvl="0">
      <w:startOverride w:val="1"/>
    </w:lvlOverride>
  </w:num>
  <w:num w:numId="1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0C"/>
    <w:rsid w:val="00031E6D"/>
    <w:rsid w:val="0005708D"/>
    <w:rsid w:val="000E5CDC"/>
    <w:rsid w:val="001127D5"/>
    <w:rsid w:val="00117E14"/>
    <w:rsid w:val="00133290"/>
    <w:rsid w:val="001C28D7"/>
    <w:rsid w:val="00291AF0"/>
    <w:rsid w:val="002B762D"/>
    <w:rsid w:val="002D01D4"/>
    <w:rsid w:val="003016B7"/>
    <w:rsid w:val="0032352B"/>
    <w:rsid w:val="00335846"/>
    <w:rsid w:val="00364143"/>
    <w:rsid w:val="003667B6"/>
    <w:rsid w:val="003821D7"/>
    <w:rsid w:val="003B64F5"/>
    <w:rsid w:val="003F1762"/>
    <w:rsid w:val="003F455B"/>
    <w:rsid w:val="00421294"/>
    <w:rsid w:val="004230B2"/>
    <w:rsid w:val="004C3184"/>
    <w:rsid w:val="00521F15"/>
    <w:rsid w:val="00531E5A"/>
    <w:rsid w:val="005424BC"/>
    <w:rsid w:val="005714E8"/>
    <w:rsid w:val="005E0CD6"/>
    <w:rsid w:val="0061140E"/>
    <w:rsid w:val="0067515E"/>
    <w:rsid w:val="006C0210"/>
    <w:rsid w:val="006D6025"/>
    <w:rsid w:val="006E5976"/>
    <w:rsid w:val="00735EFB"/>
    <w:rsid w:val="008428B6"/>
    <w:rsid w:val="00851412"/>
    <w:rsid w:val="00853056"/>
    <w:rsid w:val="00860233"/>
    <w:rsid w:val="00946347"/>
    <w:rsid w:val="00967004"/>
    <w:rsid w:val="00982892"/>
    <w:rsid w:val="009979A8"/>
    <w:rsid w:val="009A707E"/>
    <w:rsid w:val="00A31818"/>
    <w:rsid w:val="00A61ECB"/>
    <w:rsid w:val="00A862BE"/>
    <w:rsid w:val="00B73CEE"/>
    <w:rsid w:val="00BA10E8"/>
    <w:rsid w:val="00BB0991"/>
    <w:rsid w:val="00BC120C"/>
    <w:rsid w:val="00BF5BE8"/>
    <w:rsid w:val="00C4169C"/>
    <w:rsid w:val="00C66F7E"/>
    <w:rsid w:val="00C7562B"/>
    <w:rsid w:val="00C92660"/>
    <w:rsid w:val="00DB1E7A"/>
    <w:rsid w:val="00DE56EE"/>
    <w:rsid w:val="00E12274"/>
    <w:rsid w:val="00E13BDF"/>
    <w:rsid w:val="00EA382A"/>
    <w:rsid w:val="00EC1189"/>
    <w:rsid w:val="00EC2389"/>
    <w:rsid w:val="00EF0AAC"/>
    <w:rsid w:val="00F222FE"/>
    <w:rsid w:val="00F32884"/>
    <w:rsid w:val="00F93A92"/>
    <w:rsid w:val="00FA1259"/>
    <w:rsid w:val="00FF5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1813F83"/>
  <w15:docId w15:val="{21327C84-0AE8-45EA-8F3B-EC468092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lang w:eastAsia="en-US"/>
    </w:rPr>
  </w:style>
  <w:style w:type="paragraph" w:styleId="Heading1">
    <w:name w:val="heading 1"/>
    <w:basedOn w:val="Normal"/>
    <w:next w:val="Normal"/>
    <w:qFormat/>
    <w:pPr>
      <w:outlineLvl w:val="0"/>
    </w:pPr>
  </w:style>
  <w:style w:type="paragraph" w:styleId="Heading2">
    <w:name w:val="heading 2"/>
    <w:basedOn w:val="Normal"/>
    <w:next w:val="Normal"/>
    <w:qFormat/>
    <w:rsid w:val="00F222FE"/>
    <w:pPr>
      <w:numPr>
        <w:ilvl w:val="3"/>
        <w:numId w:val="4"/>
      </w:numPr>
      <w:tabs>
        <w:tab w:val="clear" w:pos="2880"/>
      </w:tabs>
      <w:spacing w:before="120" w:after="120"/>
      <w:ind w:left="0" w:firstLine="0"/>
      <w:jc w:val="both"/>
      <w:outlineLvl w:val="1"/>
    </w:pPr>
    <w:rPr>
      <w:rFonts w:ascii="Verdana" w:hAnsi="Verdana" w:cs="Times New Roman"/>
      <w:sz w:val="22"/>
      <w:szCs w:val="24"/>
      <w:lang w:eastAsia="ko-KR"/>
    </w:rPr>
  </w:style>
  <w:style w:type="paragraph" w:styleId="Heading3">
    <w:name w:val="heading 3"/>
    <w:basedOn w:val="Normal"/>
    <w:next w:val="Normal"/>
    <w:qFormat/>
    <w:rsid w:val="00F222FE"/>
    <w:pPr>
      <w:numPr>
        <w:numId w:val="3"/>
      </w:numPr>
      <w:tabs>
        <w:tab w:val="clear" w:pos="1390"/>
      </w:tabs>
      <w:spacing w:before="120" w:after="120"/>
      <w:ind w:left="709" w:right="306" w:firstLine="0"/>
      <w:jc w:val="both"/>
      <w:outlineLvl w:val="2"/>
    </w:pPr>
    <w:rPr>
      <w:rFonts w:ascii="Verdana" w:hAnsi="Verdana"/>
      <w:sz w:val="22"/>
      <w:lang w:eastAsia="ko-KR"/>
    </w:rPr>
  </w:style>
  <w:style w:type="paragraph" w:styleId="Heading4">
    <w:name w:val="heading 4"/>
    <w:basedOn w:val="Normal"/>
    <w:next w:val="Normal"/>
    <w:qFormat/>
    <w:rsid w:val="00F222FE"/>
    <w:pPr>
      <w:numPr>
        <w:numId w:val="5"/>
      </w:numPr>
      <w:tabs>
        <w:tab w:val="clear" w:pos="1817"/>
      </w:tabs>
      <w:spacing w:before="120" w:after="120"/>
      <w:ind w:left="1418" w:right="306" w:firstLine="0"/>
      <w:jc w:val="both"/>
      <w:outlineLvl w:val="3"/>
    </w:pPr>
    <w:rPr>
      <w:rFonts w:ascii="Verdana" w:hAnsi="Verdana"/>
      <w:sz w:val="22"/>
      <w:lang w:eastAsia="ko-KR"/>
    </w:rPr>
  </w:style>
  <w:style w:type="paragraph" w:styleId="Heading5">
    <w:name w:val="heading 5"/>
    <w:basedOn w:val="Normal"/>
    <w:next w:val="Normal"/>
    <w:qFormat/>
    <w:pPr>
      <w:ind w:left="2880"/>
      <w:outlineLvl w:val="4"/>
    </w:pPr>
  </w:style>
  <w:style w:type="paragraph" w:styleId="Heading6">
    <w:name w:val="heading 6"/>
    <w:basedOn w:val="Normal"/>
    <w:next w:val="Normal"/>
    <w:qFormat/>
    <w:pPr>
      <w:ind w:left="3600"/>
      <w:outlineLvl w:val="5"/>
    </w:pPr>
  </w:style>
  <w:style w:type="paragraph" w:styleId="Heading7">
    <w:name w:val="heading 7"/>
    <w:basedOn w:val="Normal"/>
    <w:next w:val="Normal"/>
    <w:qFormat/>
    <w:pPr>
      <w:ind w:left="4320"/>
      <w:outlineLvl w:val="6"/>
    </w:pPr>
  </w:style>
  <w:style w:type="paragraph" w:styleId="Heading8">
    <w:name w:val="heading 8"/>
    <w:basedOn w:val="Normal"/>
    <w:next w:val="Normal"/>
    <w:qFormat/>
    <w:pPr>
      <w:ind w:left="5040"/>
      <w:outlineLvl w:val="7"/>
    </w:pPr>
  </w:style>
  <w:style w:type="paragraph" w:styleId="Heading9">
    <w:name w:val="heading 9"/>
    <w:basedOn w:val="Normal"/>
    <w:next w:val="Normal"/>
    <w:qFormat/>
    <w:pPr>
      <w:ind w:left="57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noProof/>
      <w:vertAlign w:val="superscript"/>
    </w:rPr>
  </w:style>
  <w:style w:type="paragraph" w:styleId="EndnoteText">
    <w:name w:val="endnote text"/>
    <w:basedOn w:val="Normal"/>
    <w:semiHidden/>
  </w:style>
  <w:style w:type="paragraph" w:styleId="Footer">
    <w:name w:val="footer"/>
    <w:basedOn w:val="Normal"/>
    <w:link w:val="FooterChar"/>
    <w:uiPriority w:val="99"/>
    <w:pPr>
      <w:jc w:val="center"/>
    </w:pPr>
  </w:style>
  <w:style w:type="character" w:styleId="FootnoteReference">
    <w:name w:val="footnote reference"/>
    <w:semiHidden/>
    <w:rPr>
      <w:noProof/>
      <w:vertAlign w:val="superscript"/>
    </w:rPr>
  </w:style>
  <w:style w:type="paragraph" w:styleId="FootnoteText">
    <w:name w:val="footnote text"/>
    <w:basedOn w:val="Normal"/>
    <w:semiHidden/>
    <w:rPr>
      <w:sz w:val="16"/>
    </w:rPr>
  </w:style>
  <w:style w:type="paragraph" w:styleId="Header">
    <w:name w:val="header"/>
    <w:basedOn w:val="Normal"/>
    <w:pPr>
      <w:jc w:val="center"/>
    </w:pPr>
  </w:style>
  <w:style w:type="paragraph" w:styleId="ListBullet">
    <w:name w:val="List Bullet"/>
    <w:basedOn w:val="Normal"/>
  </w:style>
  <w:style w:type="paragraph" w:styleId="ListBullet2">
    <w:name w:val="List Bullet 2"/>
    <w:basedOn w:val="Normal"/>
    <w:pPr>
      <w:ind w:left="720"/>
    </w:pPr>
  </w:style>
  <w:style w:type="paragraph" w:styleId="ListBullet3">
    <w:name w:val="List Bullet 3"/>
    <w:basedOn w:val="Normal"/>
    <w:pPr>
      <w:ind w:left="1440"/>
    </w:pPr>
  </w:style>
  <w:style w:type="paragraph" w:styleId="ListBullet4">
    <w:name w:val="List Bullet 4"/>
    <w:basedOn w:val="Normal"/>
    <w:pPr>
      <w:ind w:left="2160"/>
    </w:pPr>
  </w:style>
  <w:style w:type="paragraph" w:styleId="ListBullet5">
    <w:name w:val="List Bullet 5"/>
    <w:basedOn w:val="Normal"/>
    <w:pPr>
      <w:ind w:left="2880"/>
    </w:pPr>
  </w:style>
  <w:style w:type="paragraph" w:customStyle="1" w:styleId="ListBullet6">
    <w:name w:val="List Bullet 6"/>
    <w:basedOn w:val="Normal"/>
    <w:pPr>
      <w:ind w:left="3600"/>
    </w:pPr>
  </w:style>
  <w:style w:type="paragraph" w:styleId="EnvelopeAddress">
    <w:name w:val="envelope address"/>
    <w:basedOn w:val="Normal"/>
    <w:pPr>
      <w:framePr w:w="7920" w:h="1987" w:hRule="exact" w:hSpace="187" w:vSpace="187" w:wrap="around" w:hAnchor="page" w:xAlign="center" w:yAlign="bottom"/>
      <w:spacing w:line="288" w:lineRule="auto"/>
      <w:ind w:left="2880"/>
    </w:pPr>
    <w:rPr>
      <w:sz w:val="28"/>
    </w:rPr>
  </w:style>
  <w:style w:type="paragraph" w:styleId="EnvelopeReturn">
    <w:name w:val="envelope return"/>
    <w:basedOn w:val="Normal"/>
    <w:rPr>
      <w:i/>
      <w:sz w:val="16"/>
    </w:rPr>
  </w:style>
  <w:style w:type="character" w:styleId="PageNumber">
    <w:name w:val="page number"/>
    <w:basedOn w:val="DefaultParagraphFont"/>
  </w:style>
  <w:style w:type="table" w:styleId="TableGrid">
    <w:name w:val="Table Grid"/>
    <w:basedOn w:val="TableNormal"/>
    <w:rsid w:val="00291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E56EE"/>
    <w:rPr>
      <w:rFonts w:ascii="Tahoma" w:hAnsi="Tahoma" w:cs="Tahoma"/>
      <w:sz w:val="16"/>
      <w:szCs w:val="16"/>
    </w:rPr>
  </w:style>
  <w:style w:type="character" w:customStyle="1" w:styleId="BalloonTextChar">
    <w:name w:val="Balloon Text Char"/>
    <w:basedOn w:val="DefaultParagraphFont"/>
    <w:link w:val="BalloonText"/>
    <w:rsid w:val="00DE56EE"/>
    <w:rPr>
      <w:rFonts w:ascii="Tahoma" w:hAnsi="Tahoma" w:cs="Tahoma"/>
      <w:sz w:val="16"/>
      <w:szCs w:val="16"/>
      <w:lang w:eastAsia="en-US"/>
    </w:rPr>
  </w:style>
  <w:style w:type="paragraph" w:customStyle="1" w:styleId="MarginText">
    <w:name w:val="Margin Text"/>
    <w:basedOn w:val="Normal"/>
    <w:link w:val="MarginTextChar"/>
    <w:rsid w:val="00DE56EE"/>
    <w:pPr>
      <w:adjustRightInd w:val="0"/>
      <w:spacing w:after="240"/>
      <w:jc w:val="both"/>
    </w:pPr>
    <w:rPr>
      <w:rFonts w:eastAsia="STZhongsong" w:cs="Times New Roman"/>
      <w:lang w:eastAsia="zh-CN"/>
    </w:rPr>
  </w:style>
  <w:style w:type="paragraph" w:styleId="ListParagraph">
    <w:name w:val="List Paragraph"/>
    <w:basedOn w:val="Normal"/>
    <w:uiPriority w:val="34"/>
    <w:qFormat/>
    <w:rsid w:val="00DE56EE"/>
    <w:pPr>
      <w:overflowPunct w:val="0"/>
      <w:autoSpaceDE w:val="0"/>
      <w:autoSpaceDN w:val="0"/>
      <w:adjustRightInd w:val="0"/>
      <w:spacing w:after="240" w:line="360" w:lineRule="auto"/>
      <w:ind w:left="720"/>
      <w:jc w:val="both"/>
      <w:textAlignment w:val="baseline"/>
    </w:pPr>
    <w:rPr>
      <w:rFonts w:cs="Times New Roman"/>
      <w:sz w:val="22"/>
    </w:rPr>
  </w:style>
  <w:style w:type="character" w:customStyle="1" w:styleId="MarginTextChar">
    <w:name w:val="Margin Text Char"/>
    <w:link w:val="MarginText"/>
    <w:rsid w:val="00DE56EE"/>
    <w:rPr>
      <w:rFonts w:ascii="Arial" w:eastAsia="STZhongsong" w:hAnsi="Arial"/>
      <w:lang w:eastAsia="zh-CN"/>
    </w:rPr>
  </w:style>
  <w:style w:type="character" w:styleId="Hyperlink">
    <w:name w:val="Hyperlink"/>
    <w:basedOn w:val="DefaultParagraphFont"/>
    <w:rsid w:val="00DE56EE"/>
    <w:rPr>
      <w:color w:val="0000FF" w:themeColor="hyperlink"/>
      <w:u w:val="single"/>
    </w:rPr>
  </w:style>
  <w:style w:type="character" w:customStyle="1" w:styleId="FooterChar">
    <w:name w:val="Footer Char"/>
    <w:basedOn w:val="DefaultParagraphFont"/>
    <w:link w:val="Footer"/>
    <w:uiPriority w:val="99"/>
    <w:rsid w:val="00F222FE"/>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RIGHTP573\Local%20Settings\Temporary%20Internet%20Files\OLK3F\MODStandardLetterTemplate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ocalKeywords xmlns="FAC500F8-4660-4D6E-B7C0-B7296A1A408C" xsi:nil="true"/>
    <Subject_x0020_KeywordsOOB xmlns="FAC500F8-4660-4D6E-B7C0-B7296A1A408C">
      <Value>Defence Infrastructure Organisation</Value>
    </Subject_x0020_KeywordsOOB>
    <Subject_x0020_CategoryOOB xmlns="FAC500F8-4660-4D6E-B7C0-B7296A1A408C">
      <Value>DEFENCE ESTATE</Value>
    </Subject_x0020_CategoryOOB>
    <Local_x0020_KeywordsOOB xmlns="FAC500F8-4660-4D6E-B7C0-B7296A1A408C"/>
    <SubjectCategory xmlns="FAC500F8-4660-4D6E-B7C0-B7296A1A408C" xsi:nil="true"/>
    <SubjectKeywords xmlns="FAC500F8-4660-4D6E-B7C0-B7296A1A408C" xsi:nil="true"/>
    <UKProtectiveMarking xmlns="http://schemas.microsoft.com/sharepoint/v3">OFFICIAL</UKProtectiveMarking>
    <BusinessOwner xmlns="FAC500F8-4660-4D6E-B7C0-B7296A1A408C" xsi:nil="true"/>
    <PolicyIdentifier xmlns="http://schemas.microsoft.com/sharepoint/v3">UK</PolicyIdentifier>
    <MeridioEDCStatus xmlns="fac500f8-4660-4d6e-b7c0-b7296a1a408c">transferpending</MeridioEDCStatus>
    <DPADisclosabilityIndicator xmlns="http://schemas.microsoft.com/sharepoint/v3" xsi:nil="true"/>
    <EIRException xmlns="http://schemas.microsoft.com/sharepoint/v3" xsi:nil="true"/>
    <FOIReleasedOnRequest xmlns="http://schemas.microsoft.com/sharepoint/v3" xsi:nil="true"/>
    <Staff_x0020_Location xmlns="b8600396-f459-435d-b5b1-0ff65028ef22" xsi:nil="true"/>
    <CountryOOB xmlns="b8600396-f459-435d-b5b1-0ff65028ef22" xsi:nil="true"/>
    <Contractor xmlns="b8600396-f459-435d-b5b1-0ff65028ef22" xsi:nil="true"/>
    <Status xmlns="http://schemas.microsoft.com/sharepoint/v3">Draft</Status>
    <TriregaOOB xmlns="b8600396-f459-435d-b5b1-0ff65028ef22" xsi:nil="true"/>
    <fileplanIDOOB xmlns="FAC500F8-4660-4D6E-B7C0-B7296A1A408C">04_Deliver</fileplanIDOOB>
    <Staff_x0020_LocationOOB xmlns="b8600396-f459-435d-b5b1-0ff65028ef22" xsi:nil="true"/>
    <Trirega xmlns="b8600396-f459-435d-b5b1-0ff65028ef22" xsi:nil="true"/>
    <Estate xmlns="b8600396-f459-435d-b5b1-0ff65028ef22" xsi:nil="true"/>
    <fileplanIDPTH xmlns="fac500f8-4660-4d6e-b7c0-b7296a1a408c">04_Deliver</fileplanIDPTH>
    <Spare_x0020_MetaEngine_x0020_2OOB xmlns="d959a910-81de-47ba-b8a1-c0ae7c407617" xsi:nil="true"/>
    <AuthorOriginator xmlns="http://schemas.microsoft.com/sharepoint/v3">Garwood, Claire Mrs</AuthorOriginator>
    <DPAExemption xmlns="http://schemas.microsoft.com/sharepoint/v3" xsi:nil="true"/>
    <Contract1OOB xmlns="b8600396-f459-435d-b5b1-0ff65028ef22">DIOCB3/211</Contract1OOB>
    <Spare_x0020_MetaEngine_x0020_2 xmlns="d959a910-81de-47ba-b8a1-c0ae7c407617" xsi:nil="true"/>
    <Declared xmlns="fac500f8-4660-4d6e-b7c0-b7296a1a408c">false</Declared>
    <fileplanID xmlns="FAC500F8-4660-4D6E-B7C0-B7296A1A408C" xsi:nil="true"/>
    <Business_x0020_OwnerOOB xmlns="FAC500F8-4660-4D6E-B7C0-B7296A1A408C">Defence Infrastructure Organisation</Business_x0020_OwnerOOB>
    <Copyright xmlns="http://schemas.microsoft.com/sharepoint/v3" xsi:nil="true"/>
    <RegionOOB xmlns="b8600396-f459-435d-b5b1-0ff65028ef22" xsi:nil="true"/>
    <SC_FinYear xmlns="0b271f44-5a9b-40e8-9080-e13dc6aa316b">Not Defined</SC_FinYear>
    <SecurityDescriptors xmlns="http://schemas.microsoft.com/sharepoint/v3">None</SecurityDescriptors>
    <Region xmlns="b8600396-f459-435d-b5b1-0ff65028ef22" xsi:nil="true"/>
    <ContractorOOB xmlns="b8600396-f459-435d-b5b1-0ff65028ef22" xsi:nil="true"/>
    <DocId xmlns="fac500f8-4660-4d6e-b7c0-b7296a1a408c" xsi:nil="true"/>
    <RetentionCategory xmlns="http://schemas.microsoft.com/sharepoint/v3">None</RetentionCategory>
    <EstateOOB xmlns="b8600396-f459-435d-b5b1-0ff65028ef22">Not Defined</EstateOOB>
    <MeridioUrl xmlns="fac500f8-4660-4d6e-b7c0-b7296a1a408c" xsi:nil="true"/>
    <SecurityNonUKConstraints xmlns="http://schemas.microsoft.com/sharepoint/v3" xsi:nil="true"/>
    <FOIPublicationDate xmlns="http://schemas.microsoft.com/sharepoint/v3" xsi:nil="true"/>
    <Spare_x0020_MetaEngine_x0020_1OOB xmlns="d959a910-81de-47ba-b8a1-c0ae7c407617" xsi:nil="true"/>
    <DocumentVersion xmlns="http://schemas.microsoft.com/sharepoint/v3" xsi:nil="true"/>
    <EIRDisclosabilityIndicator xmlns="http://schemas.microsoft.com/sharepoint/v3" xsi:nil="true"/>
    <Contract1 xmlns="b8600396-f459-435d-b5b1-0ff65028ef22" xsi:nil="true"/>
    <CreatedOriginated xmlns="http://schemas.microsoft.com/sharepoint/v3">2017-08-23T23:00:00+00:00</CreatedOriginated>
    <FOIExemption xmlns="http://schemas.microsoft.com/sharepoint/v3">No</FOIExemption>
    <Description xmlns="http://schemas.microsoft.com/sharepoint/v3" xsi:nil="true"/>
    <Country xmlns="b8600396-f459-435d-b5b1-0ff65028ef22" xsi:nil="true"/>
    <MeridioEDCData xmlns="fac500f8-4660-4d6e-b7c0-b7296a1a408c">Wed, 30 Aug 2017 12:44:08 GMT</MeridioEDCData>
    <Spare_x0020_MetaEngine_x0020_1 xmlns="d959a910-81de-47ba-b8a1-c0ae7c4076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9999838711E60F48BAA0C198B4A23457" ma:contentTypeVersion="100" ma:contentTypeDescription="Designed to facilitate the storage of MOD Documents with a '.doc' or '.docx' extension" ma:contentTypeScope="" ma:versionID="1ff8523e5570fdab1ede2d189fbf5c2a">
  <xsd:schema xmlns:xsd="http://www.w3.org/2001/XMLSchema" xmlns:xs="http://www.w3.org/2001/XMLSchema" xmlns:p="http://schemas.microsoft.com/office/2006/metadata/properties" xmlns:ns1="http://schemas.microsoft.com/sharepoint/v3" xmlns:ns2="FAC500F8-4660-4D6E-B7C0-B7296A1A408C" xmlns:ns3="fac500f8-4660-4d6e-b7c0-b7296a1a408c" xmlns:ns4="b8600396-f459-435d-b5b1-0ff65028ef22" xmlns:ns5="0b271f44-5a9b-40e8-9080-e13dc6aa316b" xmlns:ns6="d959a910-81de-47ba-b8a1-c0ae7c407617" targetNamespace="http://schemas.microsoft.com/office/2006/metadata/properties" ma:root="true" ma:fieldsID="89df80c21afdff224e0295926c9adc23" ns1:_="" ns2:_="" ns3:_="" ns4:_="" ns5:_="" ns6:_="">
    <xsd:import namespace="http://schemas.microsoft.com/sharepoint/v3"/>
    <xsd:import namespace="FAC500F8-4660-4D6E-B7C0-B7296A1A408C"/>
    <xsd:import namespace="fac500f8-4660-4d6e-b7c0-b7296a1a408c"/>
    <xsd:import namespace="b8600396-f459-435d-b5b1-0ff65028ef22"/>
    <xsd:import namespace="0b271f44-5a9b-40e8-9080-e13dc6aa316b"/>
    <xsd:import namespace="d959a910-81de-47ba-b8a1-c0ae7c407617"/>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Region" minOccurs="0"/>
                <xsd:element ref="ns4:RegionOOB" minOccurs="0"/>
                <xsd:element ref="ns5:SC_FinYear" minOccurs="0"/>
                <xsd:element ref="ns4:Staff_x0020_Location" minOccurs="0"/>
                <xsd:element ref="ns4:Staff_x0020_LocationOOB" minOccurs="0"/>
                <xsd:element ref="ns4:Trirega" minOccurs="0"/>
                <xsd:element ref="ns4:TriregaOOB" minOccurs="0"/>
                <xsd:element ref="ns4:Estate" minOccurs="0"/>
                <xsd:element ref="ns4:EstateOOB" minOccurs="0"/>
                <xsd:element ref="ns4:Contractor" minOccurs="0"/>
                <xsd:element ref="ns4:ContractorOOB" minOccurs="0"/>
                <xsd:element ref="ns4:Contract1" minOccurs="0"/>
                <xsd:element ref="ns4:Contract1OOB" minOccurs="0"/>
                <xsd:element ref="ns4:Country" minOccurs="0"/>
                <xsd:element ref="ns4:CountryOOB" minOccurs="0"/>
                <xsd:element ref="ns3:MeridioEDCData" minOccurs="0"/>
                <xsd:element ref="ns3:Declared" minOccurs="0"/>
                <xsd:element ref="ns3:DocId" minOccurs="0"/>
                <xsd:element ref="ns3:MeridioUrl" minOccurs="0"/>
                <xsd:element ref="ns3:MeridioEDCStatus" minOccurs="0"/>
                <xsd:element ref="ns6:Spare_x0020_MetaEngine_x0020_1" minOccurs="0"/>
                <xsd:element ref="ns6:Spare_x0020_MetaEngine_x0020_1OOB" minOccurs="0"/>
                <xsd:element ref="ns6:Spare_x0020_MetaEngine_x0020_2" minOccurs="0"/>
                <xsd:element ref="ns6:Spare_x0020_MetaEngine_x0020_2OO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status of the current object"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xs="http://www.w3.org/2001/XMLSchema" xmlns:dms="http://schemas.microsoft.com/office/2006/documentManagement/types" xmlns:pc="http://schemas.microsoft.com/office/infopath/2007/PartnerControls" targetNamespace="FAC500F8-4660-4D6E-B7C0-B7296A1A408C" elementFormDefault="qualified">
    <xsd:import namespace="http://schemas.microsoft.com/office/2006/documentManagement/types"/>
    <xsd:import namespace="http://schemas.microsoft.com/office/infopath/2007/PartnerControl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DEFENCE ESTATE"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ESTATE"/>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MOS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Infrastructure Organisation"/>
                        <xsd:enumeration value="MOSS"/>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Templates"/>
                      </xsd:restriction>
                    </xsd:simpleType>
                  </xsd:union>
                </xsd:simpleType>
              </xsd:element>
            </xsd:sequence>
          </xsd:extension>
        </xsd:complexContent>
      </xsd:complexType>
    </xsd:element>
    <xsd:element name="BusinessOwner" ma:index="14"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5" ma:displayName="Business Owner:" ma:default="Defence Infrastructure Organisation"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fence Infrastructure Organisation"/>
              <xsd:enumeration value="Defence Infrastructure Organisation Chief Information and Process Office"/>
              <xsd:maxLength value="255"/>
            </xsd:restriction>
          </xsd:simpleType>
        </xsd:union>
      </xsd:simpleType>
    </xsd:element>
    <xsd:element name="fileplanID" ma:index="16"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7"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1_03 Manage Estates"/>
              <xsd:enumeration value="04_Deliver"/>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ac500f8-4660-4d6e-b7c0-b7296a1a408c" elementFormDefault="qualified">
    <xsd:import namespace="http://schemas.microsoft.com/office/2006/documentManagement/types"/>
    <xsd:import namespace="http://schemas.microsoft.com/office/infopath/2007/PartnerControl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MeridioEDCData" ma:index="52" nillable="true" ma:displayName="MeridioEDCData" ma:hidden="true" ma:internalName="MeridioEDCData">
      <xsd:simpleType>
        <xsd:restriction base="dms:Text"/>
      </xsd:simpleType>
    </xsd:element>
    <xsd:element name="Declared" ma:index="53" nillable="true" ma:displayName="Declared" ma:default="FALSE" ma:hidden="true" ma:internalName="Declared">
      <xsd:simpleType>
        <xsd:restriction base="dms:Boolean"/>
      </xsd:simpleType>
    </xsd:element>
    <xsd:element name="DocId" ma:index="54" nillable="true" ma:displayName="DocId" ma:hidden="true" ma:internalName="DocId">
      <xsd:simpleType>
        <xsd:restriction base="dms:Text"/>
      </xsd:simpleType>
    </xsd:element>
    <xsd:element name="MeridioUrl" ma:index="55" nillable="true" ma:displayName="MeridioUrl" ma:hidden="true" ma:internalName="MeridioUrl">
      <xsd:simpleType>
        <xsd:restriction base="dms:Text"/>
      </xsd:simpleType>
    </xsd:element>
    <xsd:element name="MeridioEDCStatus" ma:index="56" nillable="true" ma:displayName="MeridioEDCStatus" ma:hidden="true" ma:internalName="MeridioEDC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600396-f459-435d-b5b1-0ff65028ef22" elementFormDefault="qualified">
    <xsd:import namespace="http://schemas.microsoft.com/office/2006/documentManagement/types"/>
    <xsd:import namespace="http://schemas.microsoft.com/office/infopath/2007/PartnerControls"/>
    <xsd:element name="Region" ma:index="37" nillable="true" ma:displayName="Region" ma:description="Region Name" ma:hidden="true" ma:internalName="Region" ma:readOnly="false">
      <xsd:simpleType>
        <xsd:restriction base="dms:Unknown"/>
      </xsd:simpleType>
    </xsd:element>
    <xsd:element name="RegionOOB" ma:index="38" nillable="true" ma:displayName="Region:" ma:format="Dropdown" ma:hidden="true" ma:internalName="RegionOOB" ma:readOnly="false">
      <xsd:simpleType>
        <xsd:union memberTypes="dms:Text">
          <xsd:simpleType>
            <xsd:restriction base="dms:Choice">
              <xsd:enumeration value="None"/>
              <xsd:maxLength value="255"/>
            </xsd:restriction>
          </xsd:simpleType>
        </xsd:union>
      </xsd:simpleType>
    </xsd:element>
    <xsd:element name="Staff_x0020_Location" ma:index="40" nillable="true" ma:displayName="DIO Site" ma:description="This is where staff are located; their desk." ma:hidden="true" ma:internalName="Staff_x0020_Location" ma:readOnly="false">
      <xsd:simpleType>
        <xsd:restriction base="dms:Unknown"/>
      </xsd:simpleType>
    </xsd:element>
    <xsd:element name="Staff_x0020_LocationOOB" ma:index="41" nillable="true" ma:displayName="DIO Site:" ma:format="Dropdown" ma:hidden="true" ma:internalName="Staff_x0020_LocationOOB" ma:readOnly="false">
      <xsd:simpleType>
        <xsd:union memberTypes="dms:Text">
          <xsd:simpleType>
            <xsd:restriction base="dms:Choice">
              <xsd:enumeration value="None"/>
              <xsd:maxLength value="255"/>
            </xsd:restriction>
          </xsd:simpleType>
        </xsd:union>
      </xsd:simpleType>
    </xsd:element>
    <xsd:element name="Trirega" ma:index="42" nillable="true" ma:displayName="Trirega Category" ma:description="Trirega categories" ma:hidden="true" ma:internalName="Trirega" ma:readOnly="false">
      <xsd:simpleType>
        <xsd:restriction base="dms:Unknown"/>
      </xsd:simpleType>
    </xsd:element>
    <xsd:element name="TriregaOOB" ma:index="43" nillable="true" ma:displayName="Trirega Category:" ma:format="Dropdown" ma:hidden="true" ma:internalName="TriregaOOB" ma:readOnly="false">
      <xsd:simpleType>
        <xsd:union memberTypes="dms:Text">
          <xsd:simpleType>
            <xsd:restriction base="dms:Choice">
              <xsd:enumeration value="None"/>
              <xsd:maxLength value="255"/>
            </xsd:restriction>
          </xsd:simpleType>
        </xsd:union>
      </xsd:simpleType>
    </xsd:element>
    <xsd:element name="Estate" ma:index="44" nillable="true" ma:displayName="Estate Type" ma:description="Various types of estate classification" ma:hidden="true" ma:internalName="Estate" ma:readOnly="false">
      <xsd:simpleType>
        <xsd:restriction base="dms:Unknown"/>
      </xsd:simpleType>
    </xsd:element>
    <xsd:element name="EstateOOB" ma:index="45" nillable="true" ma:displayName="Estate Type:" ma:default="Not Defined" ma:format="Dropdown" ma:hidden="true" ma:internalName="EstateOOB" ma:readOnly="false">
      <xsd:simpleType>
        <xsd:union memberTypes="dms:Text">
          <xsd:simpleType>
            <xsd:restriction base="dms:Choice">
              <xsd:enumeration value="Not Defined"/>
              <xsd:maxLength value="255"/>
            </xsd:restriction>
          </xsd:simpleType>
        </xsd:union>
      </xsd:simpleType>
    </xsd:element>
    <xsd:element name="Contractor" ma:index="46" nillable="true" ma:displayName="Contractor" ma:description="This is the contractor; it is not the contract name." ma:hidden="true" ma:internalName="Contractor" ma:readOnly="false">
      <xsd:simpleType>
        <xsd:restriction base="dms:Unknown"/>
      </xsd:simpleType>
    </xsd:element>
    <xsd:element name="ContractorOOB" ma:index="47" nillable="true" ma:displayName="Contractor:" ma:format="Dropdown" ma:hidden="true" ma:internalName="ContractorOOB" ma:readOnly="false">
      <xsd:simpleType>
        <xsd:union memberTypes="dms:Text">
          <xsd:simpleType>
            <xsd:restriction base="dms:Choice">
              <xsd:enumeration value="None"/>
              <xsd:maxLength value="255"/>
            </xsd:restriction>
          </xsd:simpleType>
        </xsd:union>
      </xsd:simpleType>
    </xsd:element>
    <xsd:element name="Contract1" ma:index="48" nillable="true" ma:displayName="Contract" ma:description="This is the contract number; it is not the contractor." ma:hidden="true" ma:internalName="Contract1">
      <xsd:simpleType>
        <xsd:restriction base="dms:Unknown"/>
      </xsd:simpleType>
    </xsd:element>
    <xsd:element name="Contract1OOB" ma:index="49" nillable="true" ma:displayName="Contract:" ma:description="This is the contract name; it is not the contractor." ma:format="Dropdown" ma:internalName="Contract1OOB">
      <xsd:simpleType>
        <xsd:union memberTypes="dms:Text">
          <xsd:simpleType>
            <xsd:restriction base="dms:Choice">
              <xsd:enumeration value="None"/>
              <xsd:maxLength value="255"/>
            </xsd:restriction>
          </xsd:simpleType>
        </xsd:union>
      </xsd:simpleType>
    </xsd:element>
    <xsd:element name="Country" ma:index="50" nillable="true" ma:displayName="Country" ma:description="Country" ma:hidden="true" ma:internalName="Country" ma:readOnly="false">
      <xsd:simpleType>
        <xsd:restriction base="dms:Unknown"/>
      </xsd:simpleType>
    </xsd:element>
    <xsd:element name="CountryOOB" ma:index="51" nillable="true" ma:displayName="Country:" ma:format="Dropdown" ma:hidden="true" ma:internalName="CountryOOB" ma:readOnly="false">
      <xsd:simpleType>
        <xsd:union memberTypes="dms:Text">
          <xsd:simpleType>
            <xsd:restriction base="dms:Choice">
              <xsd:enumeration value="None"/>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b271f44-5a9b-40e8-9080-e13dc6aa316b" elementFormDefault="qualified">
    <xsd:import namespace="http://schemas.microsoft.com/office/2006/documentManagement/types"/>
    <xsd:import namespace="http://schemas.microsoft.com/office/infopath/2007/PartnerControls"/>
    <xsd:element name="SC_FinYear" ma:index="39" nillable="true" ma:displayName="Fin Year" ma:default="Not Defined" ma:description="Site Collection wide col for Fin year lookups" ma:format="Dropdown" ma:hidden="true" ma:internalName="SC_FinYear" ma:readOnly="false">
      <xsd:simpleType>
        <xsd:restriction base="dms:Choice">
          <xsd:enumeration value="Not Defined"/>
          <xsd:enumeration value="FY07/08"/>
          <xsd:enumeration value="FY08/09"/>
          <xsd:enumeration value="FY09/10"/>
          <xsd:enumeration value="FY10/11"/>
          <xsd:enumeration value="FY11/12"/>
          <xsd:enumeration value="FY12/13"/>
          <xsd:enumeration value="FY13/12"/>
          <xsd:enumeration value="FY13/14"/>
          <xsd:enumeration value="FY14/15"/>
          <xsd:enumeration value="FY15/16"/>
          <xsd:enumeration value="FY16/17"/>
          <xsd:enumeration value="FY17/18"/>
          <xsd:enumeration value="FY18/19"/>
          <xsd:enumeration value="FY19/20"/>
          <xsd:enumeration value="FY20/21"/>
          <xsd:enumeration value="FY21/22"/>
          <xsd:enumeration value="FY22/23"/>
          <xsd:enumeration value="FY23/24"/>
          <xsd:enumeration value="FY24/25"/>
        </xsd:restriction>
      </xsd:simpleType>
    </xsd:element>
  </xsd:schema>
  <xsd:schema xmlns:xsd="http://www.w3.org/2001/XMLSchema" xmlns:xs="http://www.w3.org/2001/XMLSchema" xmlns:dms="http://schemas.microsoft.com/office/2006/documentManagement/types" xmlns:pc="http://schemas.microsoft.com/office/infopath/2007/PartnerControls" targetNamespace="d959a910-81de-47ba-b8a1-c0ae7c407617" elementFormDefault="qualified">
    <xsd:import namespace="http://schemas.microsoft.com/office/2006/documentManagement/types"/>
    <xsd:import namespace="http://schemas.microsoft.com/office/infopath/2007/PartnerControls"/>
    <xsd:element name="Spare_x0020_MetaEngine_x0020_1" ma:index="57" nillable="true" ma:displayName="Spare MetaEngine 1" ma:hidden="true" ma:internalName="Spare_x0020_MetaEngine_x0020_1" ma:readOnly="false">
      <xsd:simpleType>
        <xsd:restriction base="dms:Unknown"/>
      </xsd:simpleType>
    </xsd:element>
    <xsd:element name="Spare_x0020_MetaEngine_x0020_1OOB" ma:index="58" nillable="true" ma:displayName="Spare MetaEngine 1:" ma:format="Dropdown" ma:hidden="true" ma:internalName="Spare_x0020_MetaEngine_x0020_1OOB" ma:readOnly="false">
      <xsd:simpleType>
        <xsd:union memberTypes="dms:Text">
          <xsd:simpleType>
            <xsd:restriction base="dms:Choice">
              <xsd:enumeration value="None"/>
              <xsd:maxLength value="255"/>
            </xsd:restriction>
          </xsd:simpleType>
        </xsd:union>
      </xsd:simpleType>
    </xsd:element>
    <xsd:element name="Spare_x0020_MetaEngine_x0020_2" ma:index="59" nillable="true" ma:displayName="Spare MetaEngine 2" ma:hidden="true" ma:internalName="Spare_x0020_MetaEngine_x0020_2" ma:readOnly="false">
      <xsd:simpleType>
        <xsd:restriction base="dms:Unknown"/>
      </xsd:simpleType>
    </xsd:element>
    <xsd:element name="Spare_x0020_MetaEngine_x0020_2OOB" ma:index="60" nillable="true" ma:displayName="Spare MetaEngine 2:" ma:format="Dropdown" ma:hidden="true" ma:internalName="Spare_x0020_MetaEngine_x0020_2OOB" ma:readOnly="false">
      <xsd:simpleType>
        <xsd:union memberTypes="dms:Text">
          <xsd:simpleType>
            <xsd:restriction base="dms:Choice">
              <xsd:enumeration value="None"/>
              <xsd:maxLength value="255"/>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76B1B-E6BC-4721-B435-E7320059B38B}">
  <ds:schemaRefs>
    <ds:schemaRef ds:uri="http://schemas.microsoft.com/office/2006/metadata/longProperties"/>
  </ds:schemaRefs>
</ds:datastoreItem>
</file>

<file path=customXml/itemProps2.xml><?xml version="1.0" encoding="utf-8"?>
<ds:datastoreItem xmlns:ds="http://schemas.openxmlformats.org/officeDocument/2006/customXml" ds:itemID="{EC8284CD-B114-452C-A3FC-509C43A7D473}">
  <ds:schemaRefs>
    <ds:schemaRef ds:uri="http://purl.org/dc/terms/"/>
    <ds:schemaRef ds:uri="http://www.w3.org/XML/1998/namespace"/>
    <ds:schemaRef ds:uri="http://schemas.microsoft.com/office/2006/documentManagement/types"/>
    <ds:schemaRef ds:uri="http://schemas.microsoft.com/office/infopath/2007/PartnerControls"/>
    <ds:schemaRef ds:uri="FAC500F8-4660-4D6E-B7C0-B7296A1A408C"/>
    <ds:schemaRef ds:uri="fac500f8-4660-4d6e-b7c0-b7296a1a408c"/>
    <ds:schemaRef ds:uri="http://schemas.openxmlformats.org/package/2006/metadata/core-properties"/>
    <ds:schemaRef ds:uri="b8600396-f459-435d-b5b1-0ff65028ef22"/>
    <ds:schemaRef ds:uri="d959a910-81de-47ba-b8a1-c0ae7c407617"/>
    <ds:schemaRef ds:uri="http://purl.org/dc/elements/1.1/"/>
    <ds:schemaRef ds:uri="http://schemas.microsoft.com/office/2006/metadata/properties"/>
    <ds:schemaRef ds:uri="0b271f44-5a9b-40e8-9080-e13dc6aa316b"/>
    <ds:schemaRef ds:uri="http://schemas.microsoft.com/sharepoint/v3"/>
    <ds:schemaRef ds:uri="http://purl.org/dc/dcmitype/"/>
  </ds:schemaRefs>
</ds:datastoreItem>
</file>

<file path=customXml/itemProps3.xml><?xml version="1.0" encoding="utf-8"?>
<ds:datastoreItem xmlns:ds="http://schemas.openxmlformats.org/officeDocument/2006/customXml" ds:itemID="{51681684-FF2F-4B37-89D8-77B2E7F3D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C500F8-4660-4D6E-B7C0-B7296A1A408C"/>
    <ds:schemaRef ds:uri="fac500f8-4660-4d6e-b7c0-b7296a1a408c"/>
    <ds:schemaRef ds:uri="b8600396-f459-435d-b5b1-0ff65028ef22"/>
    <ds:schemaRef ds:uri="0b271f44-5a9b-40e8-9080-e13dc6aa316b"/>
    <ds:schemaRef ds:uri="d959a910-81de-47ba-b8a1-c0ae7c407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4F576-82AF-45C5-8D97-41FCE248943E}">
  <ds:schemaRefs>
    <ds:schemaRef ds:uri="http://schemas.microsoft.com/sharepoint/v3/contenttype/forms"/>
  </ds:schemaRefs>
</ds:datastoreItem>
</file>

<file path=customXml/itemProps5.xml><?xml version="1.0" encoding="utf-8"?>
<ds:datastoreItem xmlns:ds="http://schemas.openxmlformats.org/officeDocument/2006/customXml" ds:itemID="{7612B7ED-9748-4BF8-96FE-A6B80B900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MODStandardLetterTemplate2012</Template>
  <TotalTime>2</TotalTime>
  <Pages>3</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DIO letter template</vt:lpstr>
    </vt:vector>
  </TitlesOfParts>
  <Company>MoD - VCDS</Company>
  <LinksUpToDate>false</LinksUpToDate>
  <CharactersWithSpaces>7277</CharactersWithSpaces>
  <SharedDoc>false</SharedDoc>
  <HLinks>
    <vt:vector size="6" baseType="variant">
      <vt:variant>
        <vt:i4>5439527</vt:i4>
      </vt:variant>
      <vt:variant>
        <vt:i4>2048</vt:i4>
      </vt:variant>
      <vt:variant>
        <vt:i4>1025</vt:i4>
      </vt:variant>
      <vt:variant>
        <vt:i4>1</vt:i4>
      </vt:variant>
      <vt:variant>
        <vt:lpwstr>DIO_5115_AW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 letter template</dc:title>
  <dc:creator>WRIGHTP573</dc:creator>
  <cp:lastModifiedBy>Mistry, Yogini Mrs (DIO Comrcl-6a3)</cp:lastModifiedBy>
  <cp:revision>3</cp:revision>
  <cp:lastPrinted>2017-10-16T11:34:00Z</cp:lastPrinted>
  <dcterms:created xsi:type="dcterms:W3CDTF">2017-10-30T12:50:00Z</dcterms:created>
  <dcterms:modified xsi:type="dcterms:W3CDTF">2017-11-06T10:13:00Z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 Protective Marking">
    <vt:lpwstr>NO PROTECTIVE MARKING</vt:lpwstr>
  </property>
  <property fmtid="{D5CDD505-2E9C-101B-9397-08002B2CF9AE}" pid="3" name="Subject Category">
    <vt:lpwstr/>
  </property>
  <property fmtid="{D5CDD505-2E9C-101B-9397-08002B2CF9AE}" pid="4" name="Keyword">
    <vt:lpwstr/>
  </property>
  <property fmtid="{D5CDD505-2E9C-101B-9397-08002B2CF9AE}" pid="5" name="Description0">
    <vt:lpwstr/>
  </property>
  <property fmtid="{D5CDD505-2E9C-101B-9397-08002B2CF9AE}" pid="6" name="Author0">
    <vt:lpwstr>DII\hewittc700</vt:lpwstr>
  </property>
  <property fmtid="{D5CDD505-2E9C-101B-9397-08002B2CF9AE}" pid="7" name="MMS Date Created">
    <vt:lpwstr>2008-08-13T00:00:00Z</vt:lpwstr>
  </property>
  <property fmtid="{D5CDD505-2E9C-101B-9397-08002B2CF9AE}" pid="8" name="Owner">
    <vt:lpwstr>DII\hewittc700</vt:lpwstr>
  </property>
  <property fmtid="{D5CDD505-2E9C-101B-9397-08002B2CF9AE}" pid="9" name="Document Group">
    <vt:lpwstr>None</vt:lpwstr>
  </property>
  <property fmtid="{D5CDD505-2E9C-101B-9397-08002B2CF9AE}" pid="10" name="Status">
    <vt:lpwstr>Draft</vt:lpwstr>
  </property>
  <property fmtid="{D5CDD505-2E9C-101B-9397-08002B2CF9AE}" pid="11" name="Document Version">
    <vt:lpwstr>1.0</vt:lpwstr>
  </property>
  <property fmtid="{D5CDD505-2E9C-101B-9397-08002B2CF9AE}" pid="12" name="Review decision">
    <vt:lpwstr/>
  </property>
  <property fmtid="{D5CDD505-2E9C-101B-9397-08002B2CF9AE}" pid="13" name="Approved by">
    <vt:lpwstr/>
  </property>
  <property fmtid="{D5CDD505-2E9C-101B-9397-08002B2CF9AE}" pid="14" name="Fileplan ID">
    <vt:lpwstr/>
  </property>
  <property fmtid="{D5CDD505-2E9C-101B-9397-08002B2CF9AE}" pid="15" name="Date next version due">
    <vt:lpwstr/>
  </property>
  <property fmtid="{D5CDD505-2E9C-101B-9397-08002B2CF9AE}" pid="16" name="Source">
    <vt:lpwstr/>
  </property>
  <property fmtid="{D5CDD505-2E9C-101B-9397-08002B2CF9AE}" pid="17" name="Purpose">
    <vt:lpwstr/>
  </property>
  <property fmtid="{D5CDD505-2E9C-101B-9397-08002B2CF9AE}" pid="18" name="Abstract">
    <vt:lpwstr/>
  </property>
  <property fmtid="{D5CDD505-2E9C-101B-9397-08002B2CF9AE}" pid="19" name="Security descriptors">
    <vt:lpwstr/>
  </property>
  <property fmtid="{D5CDD505-2E9C-101B-9397-08002B2CF9AE}" pid="20" name="Security National Caveats">
    <vt:lpwstr/>
  </property>
  <property fmtid="{D5CDD505-2E9C-101B-9397-08002B2CF9AE}" pid="21" name="Security non-UK constraints">
    <vt:lpwstr/>
  </property>
  <property fmtid="{D5CDD505-2E9C-101B-9397-08002B2CF9AE}" pid="22" name="Nickname">
    <vt:lpwstr/>
  </property>
  <property fmtid="{D5CDD505-2E9C-101B-9397-08002B2CF9AE}" pid="23" name="Contributor">
    <vt:lpwstr/>
  </property>
  <property fmtid="{D5CDD505-2E9C-101B-9397-08002B2CF9AE}" pid="24" name="Contact">
    <vt:lpwstr>DII\hewittc700</vt:lpwstr>
  </property>
  <property fmtid="{D5CDD505-2E9C-101B-9397-08002B2CF9AE}" pid="25" name="Publisher contact">
    <vt:lpwstr/>
  </property>
  <property fmtid="{D5CDD505-2E9C-101B-9397-08002B2CF9AE}" pid="26" name="Publisher">
    <vt:lpwstr/>
  </property>
  <property fmtid="{D5CDD505-2E9C-101B-9397-08002B2CF9AE}" pid="27" name="Geographical region">
    <vt:lpwstr/>
  </property>
  <property fmtid="{D5CDD505-2E9C-101B-9397-08002B2CF9AE}" pid="28" name="Geographical detail">
    <vt:lpwstr/>
  </property>
  <property fmtid="{D5CDD505-2E9C-101B-9397-08002B2CF9AE}" pid="29" name="Content time-line">
    <vt:lpwstr/>
  </property>
  <property fmtid="{D5CDD505-2E9C-101B-9397-08002B2CF9AE}" pid="30" name="Alternative title">
    <vt:lpwstr/>
  </property>
  <property fmtid="{D5CDD505-2E9C-101B-9397-08002B2CF9AE}" pid="31" name="Copyright">
    <vt:lpwstr/>
  </property>
  <property fmtid="{D5CDD505-2E9C-101B-9397-08002B2CF9AE}" pid="32" name="Date acquired">
    <vt:lpwstr/>
  </property>
  <property fmtid="{D5CDD505-2E9C-101B-9397-08002B2CF9AE}" pid="33" name="Date available">
    <vt:lpwstr/>
  </property>
  <property fmtid="{D5CDD505-2E9C-101B-9397-08002B2CF9AE}" pid="34" name="FOI Exemption">
    <vt:lpwstr/>
  </property>
  <property fmtid="{D5CDD505-2E9C-101B-9397-08002B2CF9AE}" pid="35" name="FOI released on request">
    <vt:lpwstr/>
  </property>
  <property fmtid="{D5CDD505-2E9C-101B-9397-08002B2CF9AE}" pid="36" name="FOI Publication Date">
    <vt:lpwstr/>
  </property>
  <property fmtid="{D5CDD505-2E9C-101B-9397-08002B2CF9AE}" pid="37" name="FOI Disclosability Indicator">
    <vt:lpwstr>Not Assessed</vt:lpwstr>
  </property>
  <property fmtid="{D5CDD505-2E9C-101B-9397-08002B2CF9AE}" pid="38" name="CatL1">
    <vt:lpwstr>ManagementAndCommunication</vt:lpwstr>
  </property>
  <property fmtid="{D5CDD505-2E9C-101B-9397-08002B2CF9AE}" pid="39" name="CatL3">
    <vt:lpwstr>BrandingAndImage</vt:lpwstr>
  </property>
  <property fmtid="{D5CDD505-2E9C-101B-9397-08002B2CF9AE}" pid="40" name="PublishersID">
    <vt:lpwstr>PUBLISHER\w_paola</vt:lpwstr>
  </property>
  <property fmtid="{D5CDD505-2E9C-101B-9397-08002B2CF9AE}" pid="41" name="CatL2">
    <vt:lpwstr>CorporateCommunicationsAndImage</vt:lpwstr>
  </property>
  <property fmtid="{D5CDD505-2E9C-101B-9397-08002B2CF9AE}" pid="42" name="CatL4">
    <vt:lpwstr/>
  </property>
  <property fmtid="{D5CDD505-2E9C-101B-9397-08002B2CF9AE}" pid="43" name="ContentTypeId">
    <vt:lpwstr>0x0101002817DCC3B91A4B7EA656B27E1AE952E3009999838711E60F48BAA0C198B4A23457</vt:lpwstr>
  </property>
  <property fmtid="{D5CDD505-2E9C-101B-9397-08002B2CF9AE}" pid="44" name="display_urn:schemas-microsoft-com:office:office#Editor">
    <vt:lpwstr>System Account</vt:lpwstr>
  </property>
  <property fmtid="{D5CDD505-2E9C-101B-9397-08002B2CF9AE}" pid="45" name="display_urn:schemas-microsoft-com:office:office#Author">
    <vt:lpwstr>Hartley, Annabel D</vt:lpwstr>
  </property>
  <property fmtid="{D5CDD505-2E9C-101B-9397-08002B2CF9AE}" pid="46" name="originalmeridioedcstatus">
    <vt:lpwstr/>
  </property>
  <property fmtid="{D5CDD505-2E9C-101B-9397-08002B2CF9AE}" pid="47" name="originalmeridioedcdata">
    <vt:lpwstr/>
  </property>
</Properties>
</file>