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42C93C2C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7FFA30F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14:paraId="251F69FE" w14:textId="756A36C7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EB505C">
              <w:rPr>
                <w:rFonts w:ascii="Arial" w:hAnsi="Arial" w:cs="Arial"/>
                <w:sz w:val="22"/>
              </w:rPr>
              <w:t>1-893</w:t>
            </w:r>
          </w:p>
          <w:p w14:paraId="4131EC59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344D93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34DE65F" w14:textId="39F8D48B" w:rsidR="00901A3E" w:rsidRDefault="00EF12E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215722578579488DB8480B477F263D6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72E06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0E8BD116" w14:textId="77777777" w:rsidR="00B10B08" w:rsidRDefault="00B10B0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4E0F529" w14:textId="392AE92A" w:rsidR="00B10B08" w:rsidRDefault="00B10B08" w:rsidP="00B10B0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70506B7F2A5545D898797A45466B744B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EB505C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6529FA43" w14:textId="77777777" w:rsidR="00B10B08" w:rsidRDefault="00B10B08" w:rsidP="005C082A">
            <w:pPr>
              <w:rPr>
                <w:rFonts w:ascii="Arial" w:hAnsi="Arial" w:cs="Arial"/>
                <w:sz w:val="22"/>
              </w:rPr>
            </w:pPr>
          </w:p>
          <w:p w14:paraId="1672CA6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4CCBF177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" w:name="Addressee"/>
            <w:bookmarkStart w:id="2" w:name="Address"/>
            <w:bookmarkStart w:id="3" w:name="FAOLabel"/>
            <w:bookmarkEnd w:id="1"/>
            <w:bookmarkEnd w:id="2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46FB3B7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F25513F" w14:textId="2509EFEF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152455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152455">
              <w:rPr>
                <w:rFonts w:ascii="Arial" w:hAnsi="Arial" w:cs="Arial"/>
                <w:sz w:val="22"/>
              </w:rPr>
              <w:t>Procurement Team</w:t>
            </w:r>
          </w:p>
          <w:p w14:paraId="45AAB1E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F7432B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4076F65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ED4DC7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719B26B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FDE84C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698417F" w14:textId="4E8BF2E6" w:rsidR="00B10B08" w:rsidRDefault="00B10B08" w:rsidP="00B10B08">
            <w:pPr>
              <w:rPr>
                <w:rFonts w:ascii="Arial" w:hAnsi="Arial" w:cs="Arial"/>
                <w:sz w:val="22"/>
              </w:rPr>
            </w:pPr>
          </w:p>
          <w:p w14:paraId="39248C55" w14:textId="15CD542B" w:rsidR="00152455" w:rsidRDefault="00B10B08" w:rsidP="001524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bookmarkStart w:id="4" w:name="_Hlk530405270"/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D88A523D76C44528908E1D52948EA387"/>
                </w:placeholder>
                <w:date w:fullDate="2019-11-21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B505C">
                  <w:rPr>
                    <w:rFonts w:ascii="Arial" w:hAnsi="Arial" w:cs="Arial"/>
                    <w:sz w:val="22"/>
                  </w:rPr>
                  <w:t>21 November 2019</w:t>
                </w:r>
              </w:sdtContent>
            </w:sdt>
            <w:bookmarkEnd w:id="4"/>
          </w:p>
          <w:p w14:paraId="5A158D5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7DCF5AA" w14:textId="77777777" w:rsidR="00901A3E" w:rsidRDefault="00901A3E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OurAddress2"/>
            <w:bookmarkStart w:id="7" w:name="OurAddress3"/>
            <w:bookmarkStart w:id="8" w:name="OurAddress4"/>
            <w:bookmarkStart w:id="9" w:name="Fax"/>
            <w:bookmarkStart w:id="10" w:name="Other"/>
            <w:bookmarkStart w:id="11" w:name="TodaysDate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</w:tbl>
    <w:p w14:paraId="3D162D6A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14:paraId="16D915A6" w14:textId="77777777" w:rsidR="000B5932" w:rsidRDefault="000B5932">
      <w:pPr>
        <w:rPr>
          <w:rFonts w:ascii="Arial" w:hAnsi="Arial" w:cs="Arial"/>
          <w:b/>
          <w:bCs/>
        </w:rPr>
      </w:pPr>
    </w:p>
    <w:p w14:paraId="2120487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88501F">
        <w:rPr>
          <w:rFonts w:ascii="Arial" w:hAnsi="Arial" w:cs="Arial"/>
        </w:rPr>
        <w:t>Sir/Madam</w:t>
      </w:r>
    </w:p>
    <w:p w14:paraId="6E89AC50" w14:textId="77777777" w:rsidR="000B5932" w:rsidRDefault="000B5932">
      <w:pPr>
        <w:rPr>
          <w:rFonts w:ascii="Arial" w:hAnsi="Arial" w:cs="Arial"/>
        </w:rPr>
      </w:pPr>
    </w:p>
    <w:p w14:paraId="32A46F27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14:paraId="6948E8D5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D192007" w14:textId="77777777" w:rsidR="00A04514" w:rsidRDefault="00A04514">
      <w:pPr>
        <w:rPr>
          <w:rFonts w:ascii="Arial" w:hAnsi="Arial" w:cs="Arial"/>
          <w:b/>
        </w:rPr>
      </w:pPr>
    </w:p>
    <w:p w14:paraId="37EE6E8E" w14:textId="60E0E375" w:rsidR="00B10B08" w:rsidRPr="00F7334E" w:rsidRDefault="00372E06" w:rsidP="00B10B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1-893 </w:t>
      </w:r>
      <w:r w:rsidRPr="00372E06">
        <w:rPr>
          <w:rFonts w:ascii="Arial" w:hAnsi="Arial" w:cs="Arial"/>
          <w:b/>
        </w:rPr>
        <w:t>Central Operations Support RIS2</w:t>
      </w:r>
      <w:r w:rsidR="00B10B08">
        <w:rPr>
          <w:rFonts w:ascii="Arial" w:hAnsi="Arial" w:cs="Arial"/>
          <w:b/>
        </w:rPr>
        <w:t xml:space="preserve"> – </w:t>
      </w:r>
      <w:r w:rsidR="00EB505C">
        <w:rPr>
          <w:rFonts w:ascii="Arial" w:hAnsi="Arial" w:cs="Arial"/>
          <w:b/>
        </w:rPr>
        <w:t>CE1</w:t>
      </w:r>
    </w:p>
    <w:p w14:paraId="51141866" w14:textId="77777777" w:rsidR="002B4544" w:rsidRDefault="002B4544" w:rsidP="00B10B08">
      <w:pPr>
        <w:jc w:val="center"/>
        <w:rPr>
          <w:rFonts w:ascii="Arial" w:hAnsi="Arial" w:cs="Arial"/>
        </w:rPr>
      </w:pPr>
    </w:p>
    <w:p w14:paraId="0AF8E098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time and money</w:t>
      </w:r>
      <w:r>
        <w:rPr>
          <w:rFonts w:ascii="Arial" w:hAnsi="Arial" w:cs="Arial"/>
        </w:rPr>
        <w:t xml:space="preserve"> on the above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8CCCB0A" w14:textId="77777777" w:rsidR="00A04514" w:rsidRDefault="00A04514">
      <w:pPr>
        <w:rPr>
          <w:rFonts w:ascii="Arial" w:hAnsi="Arial" w:cs="Arial"/>
        </w:rPr>
      </w:pPr>
    </w:p>
    <w:p w14:paraId="3395EB5E" w14:textId="7053F7D5" w:rsidR="002B4544" w:rsidRDefault="009512E1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is now </w:t>
      </w:r>
      <w:sdt>
        <w:sdtPr>
          <w:rPr>
            <w:rStyle w:val="Style1"/>
          </w:rPr>
          <w:id w:val="-2041581347"/>
          <w:placeholder>
            <w:docPart w:val="7DDB6122F345425B9008A8F79794A07C"/>
          </w:placeholder>
          <w15:color w:val="000000"/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72E06">
            <w:rPr>
              <w:rStyle w:val="Style1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1973397C" w14:textId="77777777" w:rsidR="0096338C" w:rsidRDefault="0096338C">
      <w:pPr>
        <w:rPr>
          <w:rFonts w:ascii="Arial" w:hAnsi="Arial" w:cs="Arial"/>
        </w:rPr>
      </w:pPr>
    </w:p>
    <w:p w14:paraId="747116B2" w14:textId="275AEA3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864CB2">
        <w:rPr>
          <w:rFonts w:ascii="Arial" w:hAnsi="Arial" w:cs="Arial"/>
          <w:b/>
        </w:rPr>
        <w:t>£</w:t>
      </w:r>
      <w:r w:rsidR="00372E06" w:rsidRPr="00372E06">
        <w:rPr>
          <w:rFonts w:ascii="Arial" w:hAnsi="Arial" w:cs="Arial"/>
          <w:b/>
        </w:rPr>
        <w:t>374,250.00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3180A3E6" w14:textId="77777777" w:rsidR="00627D44" w:rsidRPr="00627D44" w:rsidRDefault="00627D44" w:rsidP="00627D44">
      <w:pPr>
        <w:rPr>
          <w:rFonts w:ascii="Arial" w:hAnsi="Arial" w:cs="Arial"/>
        </w:rPr>
      </w:pPr>
    </w:p>
    <w:p w14:paraId="2F1C8480" w14:textId="0A932746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152455">
        <w:rPr>
          <w:rFonts w:ascii="Arial" w:hAnsi="Arial"/>
        </w:rPr>
        <w:t xml:space="preserve"> Procurement Team via</w:t>
      </w:r>
      <w:r w:rsidRPr="002B4544">
        <w:rPr>
          <w:rFonts w:ascii="Arial" w:hAnsi="Arial"/>
        </w:rPr>
        <w:t xml:space="preserve"> </w:t>
      </w:r>
      <w:sdt>
        <w:sdtPr>
          <w:rPr>
            <w:rStyle w:val="Style2"/>
          </w:rPr>
          <w:id w:val="1867332498"/>
          <w:placeholder>
            <w:docPart w:val="0D9B9A40BFB64103BC22A25346496B93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72E06">
            <w:rPr>
              <w:rStyle w:val="Style2"/>
            </w:rPr>
            <w:t>Bravo</w:t>
          </w:r>
        </w:sdtContent>
      </w:sdt>
      <w:r w:rsidRPr="002B4544">
        <w:rPr>
          <w:rFonts w:ascii="Arial" w:hAnsi="Arial"/>
        </w:rPr>
        <w:t>.</w:t>
      </w:r>
      <w:bookmarkStart w:id="15" w:name="Start"/>
      <w:bookmarkEnd w:id="15"/>
    </w:p>
    <w:p w14:paraId="7413E316" w14:textId="77777777" w:rsidR="00901A3E" w:rsidRDefault="00901A3E" w:rsidP="00901A3E">
      <w:pPr>
        <w:rPr>
          <w:rFonts w:ascii="Arial" w:hAnsi="Arial" w:cs="Arial"/>
        </w:rPr>
      </w:pPr>
    </w:p>
    <w:p w14:paraId="39FBB2DC" w14:textId="77777777" w:rsidR="00901A3E" w:rsidRDefault="00901A3E" w:rsidP="00901A3E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14:paraId="6FF76CD6" w14:textId="4C6329A5" w:rsidR="00901A3E" w:rsidRDefault="00B01ECD" w:rsidP="00901A3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29FB3D8" wp14:editId="47316100">
            <wp:extent cx="2599055" cy="845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CB25B" w14:textId="51747EBC" w:rsidR="00901A3E" w:rsidRDefault="00372E06" w:rsidP="00901A3E">
      <w:pPr>
        <w:rPr>
          <w:rFonts w:ascii="Arial" w:hAnsi="Arial" w:cs="Arial"/>
        </w:rPr>
      </w:pPr>
      <w:bookmarkStart w:id="17" w:name="SenderName1"/>
      <w:bookmarkEnd w:id="17"/>
      <w:r>
        <w:rPr>
          <w:rFonts w:ascii="Arial" w:hAnsi="Arial" w:cs="Arial"/>
        </w:rPr>
        <w:t>Neil Partridge</w:t>
      </w:r>
    </w:p>
    <w:p w14:paraId="2C531FEF" w14:textId="77777777" w:rsidR="00B10B08" w:rsidRDefault="00B10B08" w:rsidP="007978A0">
      <w:pPr>
        <w:rPr>
          <w:rFonts w:ascii="Arial" w:hAnsi="Arial" w:cs="Arial"/>
        </w:rPr>
      </w:pPr>
      <w:bookmarkStart w:id="18" w:name="Team"/>
      <w:bookmarkStart w:id="19" w:name="Page2"/>
      <w:bookmarkStart w:id="20" w:name="Email"/>
      <w:bookmarkEnd w:id="18"/>
      <w:bookmarkEnd w:id="19"/>
      <w:bookmarkEnd w:id="20"/>
    </w:p>
    <w:p w14:paraId="0D7A87AC" w14:textId="0CCB199B" w:rsidR="00627D44" w:rsidRDefault="00152455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F928B" w14:textId="77777777" w:rsidR="00EF12E6" w:rsidRDefault="00EF12E6">
      <w:r>
        <w:separator/>
      </w:r>
    </w:p>
  </w:endnote>
  <w:endnote w:type="continuationSeparator" w:id="0">
    <w:p w14:paraId="4CFAD267" w14:textId="77777777" w:rsidR="00EF12E6" w:rsidRDefault="00EF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FC41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2E40DDF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78CBACF" wp14:editId="0CE752C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15F128E" wp14:editId="575793E5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1AEE0" wp14:editId="682EBCC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0D5D0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FB7F3D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F11A44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1A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40D5D0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FB7F3D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F11A44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E672" w14:textId="77777777" w:rsidR="00777912" w:rsidRDefault="0042031A">
    <w:pPr>
      <w:pStyle w:val="Footer"/>
    </w:pPr>
    <w:fldSimple w:instr=" FILENAME  \* MERGEFORMAT ">
      <w:r w:rsidR="00817DED">
        <w:rPr>
          <w:noProof/>
        </w:rPr>
        <w:t>Document5</w:t>
      </w:r>
    </w:fldSimple>
  </w:p>
  <w:p w14:paraId="73165277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CDB31" w14:textId="77777777" w:rsidR="00EF12E6" w:rsidRDefault="00EF12E6">
      <w:r>
        <w:separator/>
      </w:r>
    </w:p>
  </w:footnote>
  <w:footnote w:type="continuationSeparator" w:id="0">
    <w:p w14:paraId="2EFC4018" w14:textId="77777777" w:rsidR="00EF12E6" w:rsidRDefault="00EF1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1F3FE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4D771F7" wp14:editId="283BC1F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EB6" w14:textId="77777777" w:rsidR="00777912" w:rsidRDefault="00777912">
    <w:pPr>
      <w:pStyle w:val="Header"/>
    </w:pPr>
  </w:p>
  <w:p w14:paraId="54DEFB58" w14:textId="77777777" w:rsidR="00777912" w:rsidRDefault="00777912">
    <w:pPr>
      <w:pStyle w:val="Header"/>
    </w:pPr>
  </w:p>
  <w:p w14:paraId="095D494C" w14:textId="77777777" w:rsidR="00777912" w:rsidRDefault="00777912">
    <w:pPr>
      <w:pStyle w:val="Header"/>
    </w:pPr>
  </w:p>
  <w:p w14:paraId="5AD1926B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10816"/>
    <w:rsid w:val="00072FD5"/>
    <w:rsid w:val="000B5932"/>
    <w:rsid w:val="001209C0"/>
    <w:rsid w:val="0013631C"/>
    <w:rsid w:val="00152455"/>
    <w:rsid w:val="001E763A"/>
    <w:rsid w:val="00270C19"/>
    <w:rsid w:val="00297807"/>
    <w:rsid w:val="002B4544"/>
    <w:rsid w:val="002F2DFA"/>
    <w:rsid w:val="00336C27"/>
    <w:rsid w:val="00372E06"/>
    <w:rsid w:val="00375CFE"/>
    <w:rsid w:val="00381C2D"/>
    <w:rsid w:val="0042031A"/>
    <w:rsid w:val="00427181"/>
    <w:rsid w:val="00445216"/>
    <w:rsid w:val="004C63A8"/>
    <w:rsid w:val="005C58CD"/>
    <w:rsid w:val="00627D44"/>
    <w:rsid w:val="00671E2C"/>
    <w:rsid w:val="006D663F"/>
    <w:rsid w:val="007121BC"/>
    <w:rsid w:val="0076033B"/>
    <w:rsid w:val="00774AF4"/>
    <w:rsid w:val="00777912"/>
    <w:rsid w:val="007923D8"/>
    <w:rsid w:val="007978A0"/>
    <w:rsid w:val="007B3064"/>
    <w:rsid w:val="007B491A"/>
    <w:rsid w:val="00817DED"/>
    <w:rsid w:val="00864CB2"/>
    <w:rsid w:val="0088501F"/>
    <w:rsid w:val="00901A3E"/>
    <w:rsid w:val="009512E1"/>
    <w:rsid w:val="0096338C"/>
    <w:rsid w:val="00991222"/>
    <w:rsid w:val="00A04514"/>
    <w:rsid w:val="00A24B15"/>
    <w:rsid w:val="00B01ECD"/>
    <w:rsid w:val="00B10B08"/>
    <w:rsid w:val="00B70673"/>
    <w:rsid w:val="00C3365E"/>
    <w:rsid w:val="00C3604A"/>
    <w:rsid w:val="00C37F09"/>
    <w:rsid w:val="00C47102"/>
    <w:rsid w:val="00C509BE"/>
    <w:rsid w:val="00D920E1"/>
    <w:rsid w:val="00DC1C39"/>
    <w:rsid w:val="00E0405F"/>
    <w:rsid w:val="00E527D4"/>
    <w:rsid w:val="00E77CF4"/>
    <w:rsid w:val="00EA49DB"/>
    <w:rsid w:val="00EB39FB"/>
    <w:rsid w:val="00EB505C"/>
    <w:rsid w:val="00EF12E6"/>
    <w:rsid w:val="00F12FBA"/>
    <w:rsid w:val="00F7334E"/>
    <w:rsid w:val="00F7432B"/>
    <w:rsid w:val="00FD5F80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25D84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0B08"/>
    <w:rPr>
      <w:color w:val="808080"/>
    </w:rPr>
  </w:style>
  <w:style w:type="character" w:customStyle="1" w:styleId="Style1">
    <w:name w:val="Style1"/>
    <w:basedOn w:val="DefaultParagraphFont"/>
    <w:uiPriority w:val="1"/>
    <w:rsid w:val="00381C2D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81C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5722578579488DB8480B477F26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FDFB-7B7D-49AA-91FB-F11E5E3E6005}"/>
      </w:docPartPr>
      <w:docPartBody>
        <w:p w:rsidR="00AD19F1" w:rsidRDefault="003718E5" w:rsidP="003718E5">
          <w:pPr>
            <w:pStyle w:val="215722578579488DB8480B477F263D6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70506B7F2A5545D898797A45466B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0A45-85D6-45A3-A485-F0142A0EE731}"/>
      </w:docPartPr>
      <w:docPartBody>
        <w:p w:rsidR="00AD19F1" w:rsidRDefault="003718E5" w:rsidP="003718E5">
          <w:pPr>
            <w:pStyle w:val="70506B7F2A5545D898797A45466B744B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88A523D76C44528908E1D52948E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2668-A466-400D-87BD-31B5C578F637}"/>
      </w:docPartPr>
      <w:docPartBody>
        <w:p w:rsidR="00D036EF" w:rsidRDefault="00AD19F1" w:rsidP="00AD19F1">
          <w:pPr>
            <w:pStyle w:val="D88A523D76C44528908E1D52948EA38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7DDB6122F345425B9008A8F79794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AE3D-9F67-4650-B10E-4E08D4D8340B}"/>
      </w:docPartPr>
      <w:docPartBody>
        <w:p w:rsidR="00D036EF" w:rsidRDefault="00AD19F1" w:rsidP="00AD19F1">
          <w:pPr>
            <w:pStyle w:val="7DDB6122F345425B9008A8F79794A07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0D9B9A40BFB64103BC22A2534649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4E8E-E420-4443-B32E-2B4B923EA121}"/>
      </w:docPartPr>
      <w:docPartBody>
        <w:p w:rsidR="00D036EF" w:rsidRDefault="00AD19F1" w:rsidP="00AD19F1">
          <w:pPr>
            <w:pStyle w:val="0D9B9A40BFB64103BC22A25346496B93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8E5"/>
    <w:rsid w:val="000C2F98"/>
    <w:rsid w:val="00170E94"/>
    <w:rsid w:val="003718E5"/>
    <w:rsid w:val="004E2CF7"/>
    <w:rsid w:val="00817082"/>
    <w:rsid w:val="00AD19F1"/>
    <w:rsid w:val="00D036EF"/>
    <w:rsid w:val="00FA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9F1"/>
    <w:rPr>
      <w:color w:val="808080"/>
    </w:rPr>
  </w:style>
  <w:style w:type="paragraph" w:customStyle="1" w:styleId="215722578579488DB8480B477F263D67">
    <w:name w:val="215722578579488DB8480B477F263D67"/>
    <w:rsid w:val="003718E5"/>
  </w:style>
  <w:style w:type="paragraph" w:customStyle="1" w:styleId="70506B7F2A5545D898797A45466B744B">
    <w:name w:val="70506B7F2A5545D898797A45466B744B"/>
    <w:rsid w:val="003718E5"/>
  </w:style>
  <w:style w:type="paragraph" w:customStyle="1" w:styleId="EDBB44CB91714798BE96ADE032AC1D4A">
    <w:name w:val="EDBB44CB91714798BE96ADE032AC1D4A"/>
    <w:rsid w:val="003718E5"/>
  </w:style>
  <w:style w:type="paragraph" w:customStyle="1" w:styleId="D88A523D76C44528908E1D52948EA387">
    <w:name w:val="D88A523D76C44528908E1D52948EA387"/>
    <w:rsid w:val="00AD19F1"/>
    <w:pPr>
      <w:spacing w:after="160" w:line="259" w:lineRule="auto"/>
    </w:pPr>
  </w:style>
  <w:style w:type="paragraph" w:customStyle="1" w:styleId="7DDB6122F345425B9008A8F79794A07C">
    <w:name w:val="7DDB6122F345425B9008A8F79794A07C"/>
    <w:rsid w:val="00AD19F1"/>
    <w:pPr>
      <w:spacing w:after="160" w:line="259" w:lineRule="auto"/>
    </w:pPr>
  </w:style>
  <w:style w:type="paragraph" w:customStyle="1" w:styleId="0D9B9A40BFB64103BC22A25346496B93">
    <w:name w:val="0D9B9A40BFB64103BC22A25346496B93"/>
    <w:rsid w:val="00AD19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0EDC3-554C-4098-B688-D4B19F47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2019-11-21T15:26:00Z</dcterms:created>
  <dcterms:modified xsi:type="dcterms:W3CDTF">2019-11-21T15:26:00Z</dcterms:modified>
</cp:coreProperties>
</file>