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123FDDF0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1C6783">
              <w:rPr>
                <w:rFonts w:ascii="Arial" w:hAnsi="Arial" w:cs="Arial"/>
                <w:b/>
                <w:sz w:val="22"/>
              </w:rPr>
              <w:t>075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1238341D" w:rsidR="003A5821" w:rsidRDefault="001C6783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5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3FE5FB9B" w:rsidR="003A5821" w:rsidRDefault="001C6783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04 May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1D684D45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1C6783">
        <w:rPr>
          <w:rFonts w:ascii="Arial" w:hAnsi="Arial" w:cs="Arial"/>
          <w:b/>
        </w:rPr>
        <w:t>075 Procurement Support – Corporate Services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769FA968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C6783">
            <w:rPr>
              <w:rStyle w:val="Style1"/>
            </w:rPr>
            <w:t>30 April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2BC91246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5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C6783">
            <w:rPr>
              <w:rStyle w:val="Style2"/>
            </w:rPr>
            <w:t>04 May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0-09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C6783">
            <w:rPr>
              <w:rStyle w:val="Style3"/>
            </w:rPr>
            <w:t>30 September 2020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0A3D039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C6783">
        <w:rPr>
          <w:rFonts w:ascii="Arial" w:hAnsi="Arial" w:cs="Arial"/>
          <w:b/>
        </w:rPr>
        <w:t>68,313.68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40ACBEA5" w:rsidR="00F7334E" w:rsidRDefault="00CB7BF5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7E37B9EA" w:rsidR="00BC2E32" w:rsidRDefault="00BC2E32" w:rsidP="00BC2E32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End w:id="12"/>
      <w:bookmarkEnd w:id="13"/>
      <w:bookmarkEnd w:id="14"/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5" w:name="Email"/>
      <w:bookmarkEnd w:id="15"/>
      <w:r>
        <w:rPr>
          <w:rFonts w:ascii="Arial" w:hAnsi="Arial" w:cs="Arial"/>
        </w:rPr>
        <w:t>Email:</w:t>
      </w:r>
      <w:r w:rsidRPr="00D704E7">
        <w:t xml:space="preserve"> </w:t>
      </w:r>
      <w:hyperlink r:id="rId11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74836AF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0ABEFCE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0F1B9CC3" w14:textId="77777777" w:rsidR="001D3BF6" w:rsidRDefault="001D3BF6" w:rsidP="001D3BF6">
      <w:pPr>
        <w:pStyle w:val="Default"/>
        <w:rPr>
          <w:sz w:val="23"/>
          <w:szCs w:val="23"/>
        </w:rPr>
      </w:pPr>
    </w:p>
    <w:p w14:paraId="3159A01C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6601FA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40AAF61A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79B01244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2B9BE33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5AC2A256" w14:textId="77777777" w:rsidR="001D3BF6" w:rsidRDefault="001D3BF6" w:rsidP="001D3BF6">
      <w:pPr>
        <w:pStyle w:val="Default"/>
        <w:rPr>
          <w:sz w:val="23"/>
          <w:szCs w:val="23"/>
        </w:rPr>
      </w:pPr>
    </w:p>
    <w:p w14:paraId="77DAA829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1A7234D1" w14:textId="77777777" w:rsidR="001D3BF6" w:rsidRDefault="001D3BF6" w:rsidP="001D3BF6">
      <w:pPr>
        <w:pStyle w:val="Default"/>
        <w:rPr>
          <w:sz w:val="23"/>
          <w:szCs w:val="23"/>
        </w:rPr>
      </w:pPr>
    </w:p>
    <w:p w14:paraId="2A60FC96" w14:textId="77777777" w:rsidR="001D3BF6" w:rsidRDefault="001D3BF6" w:rsidP="001D3BF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912"/>
        <w:gridCol w:w="2669"/>
        <w:gridCol w:w="2943"/>
      </w:tblGrid>
      <w:tr w:rsidR="007E428F" w:rsidRPr="00627D44" w14:paraId="50C001DC" w14:textId="77777777" w:rsidTr="00141D01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141D01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560B0CFF" w14:textId="1A6BA211" w:rsidR="007E428F" w:rsidRPr="00627D44" w:rsidRDefault="00CB7BF5" w:rsidP="00D305B0">
            <w:pPr>
              <w:rPr>
                <w:rFonts w:ascii="Arial" w:hAnsi="Arial" w:cs="Arial"/>
              </w:rPr>
            </w:pPr>
            <w:hyperlink r:id="rId12" w:history="1">
              <w:r w:rsidR="00141D01" w:rsidRPr="00C442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141D0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25F12A7D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6" w:name="bkTaskRef2"/>
            <w:r>
              <w:rPr>
                <w:rFonts w:ascii="Arial" w:hAnsi="Arial" w:cs="Arial"/>
              </w:rPr>
              <w:t>5-</w:t>
            </w:r>
            <w:bookmarkEnd w:id="16"/>
            <w:r w:rsidR="001C6783">
              <w:rPr>
                <w:rFonts w:ascii="Arial" w:hAnsi="Arial" w:cs="Arial"/>
              </w:rPr>
              <w:t>075</w:t>
            </w:r>
          </w:p>
        </w:tc>
      </w:tr>
      <w:tr w:rsidR="007E428F" w:rsidRPr="00627D44" w14:paraId="4F1ED1A1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1ABBBFAA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7" w:name="_GoBack"/>
            <w:bookmarkEnd w:id="17"/>
          </w:p>
        </w:tc>
      </w:tr>
      <w:tr w:rsidR="007E428F" w:rsidRPr="00627D44" w14:paraId="4257A120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3E1A870C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5A8A3AC3" w14:textId="77777777" w:rsidTr="00141D01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2571EB" w14:textId="77777777" w:rsidR="00D72D1C" w:rsidRDefault="00D72D1C">
      <w:r>
        <w:separator/>
      </w:r>
    </w:p>
  </w:endnote>
  <w:endnote w:type="continuationSeparator" w:id="0">
    <w:p w14:paraId="5A549849" w14:textId="77777777" w:rsidR="00D72D1C" w:rsidRDefault="00D7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CB7BF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19AC9" w14:textId="77777777" w:rsidR="00D72D1C" w:rsidRDefault="00D72D1C">
      <w:r>
        <w:separator/>
      </w:r>
    </w:p>
  </w:footnote>
  <w:footnote w:type="continuationSeparator" w:id="0">
    <w:p w14:paraId="7380E160" w14:textId="77777777" w:rsidR="00D72D1C" w:rsidRDefault="00D72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4B"/>
    <w:rsid w:val="000342DD"/>
    <w:rsid w:val="00087732"/>
    <w:rsid w:val="000B5932"/>
    <w:rsid w:val="001209C0"/>
    <w:rsid w:val="0013631C"/>
    <w:rsid w:val="00141D01"/>
    <w:rsid w:val="001C6783"/>
    <w:rsid w:val="001D3BF6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27813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BC5B21"/>
    <w:rsid w:val="00BF782F"/>
    <w:rsid w:val="00C3604A"/>
    <w:rsid w:val="00C47102"/>
    <w:rsid w:val="00C509BE"/>
    <w:rsid w:val="00C833AF"/>
    <w:rsid w:val="00CB7BF5"/>
    <w:rsid w:val="00D72D1C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A3DDCE"/>
  <w15:docId w15:val="{1887712B-F9FE-4FC0-B146-C240417A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  <w:style w:type="paragraph" w:customStyle="1" w:styleId="Default">
    <w:name w:val="Default"/>
    <w:rsid w:val="001D3B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1D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_Framework_Lot1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8C6592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8C6592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8C6592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8C6592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8C6592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576F51"/>
    <w:rsid w:val="008C6592"/>
    <w:rsid w:val="009A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CA1B5754BF9438A63FAFEF7522C4A" ma:contentTypeVersion="11" ma:contentTypeDescription="Create a new document." ma:contentTypeScope="" ma:versionID="dfacc9135a762cd4273f1c62d16b73fb">
  <xsd:schema xmlns:xsd="http://www.w3.org/2001/XMLSchema" xmlns:xs="http://www.w3.org/2001/XMLSchema" xmlns:p="http://schemas.microsoft.com/office/2006/metadata/properties" xmlns:ns3="d9ce19a9-9254-426f-9a2c-41d24c73f650" xmlns:ns4="6997893d-8b67-4d23-8f15-a7f254a4a540" targetNamespace="http://schemas.microsoft.com/office/2006/metadata/properties" ma:root="true" ma:fieldsID="8f8e6a018b3934ebe932efcab894c965" ns3:_="" ns4:_="">
    <xsd:import namespace="d9ce19a9-9254-426f-9a2c-41d24c73f650"/>
    <xsd:import namespace="6997893d-8b67-4d23-8f15-a7f254a4a5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e19a9-9254-426f-9a2c-41d24c73f6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7893d-8b67-4d23-8f15-a7f254a4a5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8249-4AC8-4184-9F61-3807AD6B07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88B328-1318-42F2-8E2F-A9396298C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e19a9-9254-426f-9a2c-41d24c73f650"/>
    <ds:schemaRef ds:uri="6997893d-8b67-4d23-8f15-a7f254a4a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33C060-AD4B-4BDE-9BA5-EEB8D39A23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9ce19a9-9254-426f-9a2c-41d24c73f650"/>
    <ds:schemaRef ds:uri="http://purl.org/dc/elements/1.1/"/>
    <ds:schemaRef ds:uri="http://schemas.microsoft.com/office/2006/metadata/properties"/>
    <ds:schemaRef ds:uri="6997893d-8b67-4d23-8f15-a7f254a4a54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89E440F-129B-4244-9441-03CD597E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352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2020-05-04T13:50:00Z</dcterms:created>
  <dcterms:modified xsi:type="dcterms:W3CDTF">2020-05-04T13:50:00Z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0x01010016FCA1B5754BF9438A63FAFEF7522C4A</vt:lpwstr>
  </property>
</Properties>
</file>