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8950A16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proofErr w:type="spellStart"/>
            <w:r w:rsidR="004274C0" w:rsidRPr="004274C0">
              <w:rPr>
                <w:rFonts w:ascii="Arial" w:hAnsi="Arial" w:cs="Arial"/>
                <w:b/>
              </w:rPr>
              <w:t>T0102</w:t>
            </w:r>
            <w:proofErr w:type="spellEnd"/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5384925" w:rsidR="00CB3E0B" w:rsidRDefault="004274C0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2-15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410BDDC3" w:rsidR="00727813" w:rsidRPr="00311C5F" w:rsidRDefault="004274C0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15 December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31B0B8E" w:rsidR="00A53652" w:rsidRPr="00CB3E0B" w:rsidRDefault="004274C0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14AAE484" w:rsidR="00F841A8" w:rsidRPr="004274C0" w:rsidRDefault="004274C0" w:rsidP="00A53652">
      <w:pPr>
        <w:jc w:val="center"/>
        <w:rPr>
          <w:rFonts w:ascii="Arial" w:hAnsi="Arial" w:cs="Arial"/>
          <w:b/>
        </w:rPr>
      </w:pPr>
      <w:proofErr w:type="spellStart"/>
      <w:r w:rsidRPr="004274C0">
        <w:rPr>
          <w:rFonts w:ascii="Arial" w:hAnsi="Arial" w:cs="Arial"/>
          <w:b/>
        </w:rPr>
        <w:t>T0102</w:t>
      </w:r>
      <w:proofErr w:type="spellEnd"/>
    </w:p>
    <w:p w14:paraId="7B0D551F" w14:textId="77777777" w:rsidR="004274C0" w:rsidRDefault="004274C0" w:rsidP="004274C0">
      <w:pPr>
        <w:jc w:val="center"/>
        <w:rPr>
          <w:rFonts w:ascii="Arial" w:hAnsi="Arial" w:cs="Arial"/>
          <w:b/>
        </w:rPr>
      </w:pPr>
      <w:proofErr w:type="spellStart"/>
      <w:r w:rsidRPr="00AD14E8">
        <w:rPr>
          <w:rFonts w:ascii="Arial" w:hAnsi="Arial" w:cs="Arial"/>
          <w:b/>
        </w:rPr>
        <w:t>A38</w:t>
      </w:r>
      <w:proofErr w:type="spellEnd"/>
      <w:r w:rsidRPr="00AD14E8">
        <w:rPr>
          <w:rFonts w:ascii="Arial" w:hAnsi="Arial" w:cs="Arial"/>
          <w:b/>
        </w:rPr>
        <w:t xml:space="preserve"> Saltash Tunnel - FDS Ventilation System Options study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E12795A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10-0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01DB3">
            <w:rPr>
              <w:rFonts w:ascii="Arial" w:hAnsi="Arial" w:cs="Arial"/>
              <w:b/>
            </w:rPr>
            <w:t>05 October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B189AD3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12-1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01DB3">
            <w:rPr>
              <w:rFonts w:ascii="Arial" w:hAnsi="Arial" w:cs="Arial"/>
              <w:b/>
            </w:rPr>
            <w:t>15 December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4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01DB3">
            <w:rPr>
              <w:rFonts w:ascii="Arial" w:hAnsi="Arial" w:cs="Arial"/>
              <w:b/>
            </w:rPr>
            <w:t>30 April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C3AC94C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F01DB3">
        <w:rPr>
          <w:rFonts w:ascii="Arial" w:hAnsi="Arial" w:cs="Arial"/>
          <w:b/>
        </w:rPr>
        <w:t>86,898.00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8B14C17" w:rsidR="00627D44" w:rsidRPr="00311C5F" w:rsidRDefault="002A174D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F01DB3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39DE437D" w:rsidR="00727813" w:rsidRPr="00311C5F" w:rsidRDefault="002A174D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CC1D9E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CC1D9E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CF07651" w:rsidR="00CB4F85" w:rsidRPr="002C2284" w:rsidRDefault="00F01DB3" w:rsidP="00A4302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T0102</w:t>
            </w:r>
            <w:proofErr w:type="spellEnd"/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A327487" w:rsidR="00CB4F85" w:rsidRPr="002C2284" w:rsidRDefault="00F01DB3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7880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D633B50" w:rsidR="00CB4F85" w:rsidRPr="002C2284" w:rsidRDefault="00F01DB3" w:rsidP="00A43023">
            <w:pPr>
              <w:rPr>
                <w:rFonts w:ascii="Arial" w:hAnsi="Arial" w:cs="Arial"/>
                <w:b/>
              </w:rPr>
            </w:pPr>
            <w:r w:rsidRPr="00F01DB3">
              <w:rPr>
                <w:rFonts w:ascii="Arial" w:hAnsi="Arial" w:cs="Arial"/>
                <w:b/>
              </w:rPr>
              <w:t>605113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BB424" w14:textId="77777777" w:rsidR="00CC1D9E" w:rsidRDefault="00CC1D9E">
      <w:r>
        <w:separator/>
      </w:r>
    </w:p>
  </w:endnote>
  <w:endnote w:type="continuationSeparator" w:id="0">
    <w:p w14:paraId="6D344BD1" w14:textId="77777777" w:rsidR="00CC1D9E" w:rsidRDefault="00CC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F01DB3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C22AD" w14:textId="77777777" w:rsidR="00CC1D9E" w:rsidRDefault="00CC1D9E">
      <w:r>
        <w:separator/>
      </w:r>
    </w:p>
  </w:footnote>
  <w:footnote w:type="continuationSeparator" w:id="0">
    <w:p w14:paraId="6FCFD9F1" w14:textId="77777777" w:rsidR="00CC1D9E" w:rsidRDefault="00CC1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A174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274C0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C1D9E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1DB3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46446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0FF86-8440-4ABE-A755-370C7442F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2021-12-30T12:59:00Z</dcterms:created>
  <dcterms:modified xsi:type="dcterms:W3CDTF">2021-12-30T12:59:00Z</dcterms:modified>
</cp:coreProperties>
</file>