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3ECEAC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D4FD8">
              <w:rPr>
                <w:rFonts w:ascii="Arial" w:hAnsi="Arial" w:cs="Arial"/>
                <w:b/>
                <w:sz w:val="22"/>
              </w:rPr>
              <w:t>1074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380C95B" w:rsidR="004E4BD7" w:rsidRDefault="009B517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D4FD8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FD553C6" w:rsidR="005C6E7D" w:rsidRDefault="00CD4FD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22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CD4FD8">
      <w:pPr>
        <w:jc w:val="center"/>
        <w:rPr>
          <w:rFonts w:ascii="Arial" w:hAnsi="Arial" w:cs="Arial"/>
          <w:b/>
          <w:bCs/>
        </w:rPr>
      </w:pPr>
    </w:p>
    <w:p w14:paraId="391E6084" w14:textId="1FF3382C" w:rsidR="00727813" w:rsidRDefault="00CD4FD8" w:rsidP="00CD4FD8">
      <w:pPr>
        <w:jc w:val="center"/>
        <w:rPr>
          <w:rFonts w:ascii="Arial" w:hAnsi="Arial" w:cs="Arial"/>
          <w:b/>
        </w:rPr>
      </w:pPr>
      <w:r w:rsidRPr="00CD4FD8">
        <w:rPr>
          <w:rFonts w:ascii="Arial" w:hAnsi="Arial" w:cs="Arial"/>
          <w:b/>
        </w:rPr>
        <w:t>1-1074 Structures National Call Off Support (20/21)</w:t>
      </w:r>
    </w:p>
    <w:p w14:paraId="50BEB5D1" w14:textId="77777777" w:rsidR="00CD4FD8" w:rsidRDefault="00CD4FD8" w:rsidP="00CD4FD8">
      <w:pPr>
        <w:jc w:val="center"/>
        <w:rPr>
          <w:rFonts w:ascii="Arial" w:hAnsi="Arial" w:cs="Arial"/>
        </w:rPr>
      </w:pPr>
    </w:p>
    <w:p w14:paraId="5D6970DB" w14:textId="516A597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4FD8">
            <w:rPr>
              <w:rFonts w:ascii="Arial" w:hAnsi="Arial" w:cs="Arial"/>
            </w:rPr>
            <w:t>19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38B4A5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4FD8">
            <w:rPr>
              <w:rFonts w:ascii="Arial" w:hAnsi="Arial" w:cs="Arial"/>
            </w:rPr>
            <w:t>01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4FD8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AEAD21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D4FD8">
        <w:rPr>
          <w:rFonts w:ascii="Arial" w:hAnsi="Arial" w:cs="Arial"/>
          <w:b/>
        </w:rPr>
        <w:t>249,999.44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DCE65E7" w:rsidR="00627D44" w:rsidRPr="00627D44" w:rsidRDefault="00B1647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B5172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8A162AC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E2154C">
              <w:rPr>
                <w:rFonts w:ascii="Arial" w:hAnsi="Arial" w:cs="Arial"/>
              </w:rPr>
              <w:t>1074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87732FD" w:rsidR="00CB4F85" w:rsidRPr="00627D44" w:rsidRDefault="00E2154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BF69473" w:rsidR="00CB4F85" w:rsidRPr="00627D44" w:rsidRDefault="00E2154C" w:rsidP="00A43023">
            <w:pPr>
              <w:rPr>
                <w:rFonts w:ascii="Arial" w:hAnsi="Arial" w:cs="Arial"/>
              </w:rPr>
            </w:pPr>
            <w:r w:rsidRPr="00E2154C">
              <w:rPr>
                <w:rFonts w:ascii="Arial" w:hAnsi="Arial" w:cs="Arial"/>
              </w:rPr>
              <w:t>606650</w:t>
            </w:r>
            <w:r w:rsidRPr="00E2154C">
              <w:rPr>
                <w:rFonts w:ascii="Arial" w:hAnsi="Arial" w:cs="Arial"/>
              </w:rPr>
              <w:tab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AE048" w14:textId="77777777" w:rsidR="009B5172" w:rsidRDefault="009B5172">
      <w:r>
        <w:separator/>
      </w:r>
    </w:p>
  </w:endnote>
  <w:endnote w:type="continuationSeparator" w:id="0">
    <w:p w14:paraId="5C2DDE34" w14:textId="77777777" w:rsidR="009B5172" w:rsidRDefault="009B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2154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DF947" w14:textId="77777777" w:rsidR="009B5172" w:rsidRDefault="009B5172">
      <w:r>
        <w:separator/>
      </w:r>
    </w:p>
  </w:footnote>
  <w:footnote w:type="continuationSeparator" w:id="0">
    <w:p w14:paraId="41067386" w14:textId="77777777" w:rsidR="009B5172" w:rsidRDefault="009B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B5172"/>
    <w:rsid w:val="00A26AB8"/>
    <w:rsid w:val="00A53652"/>
    <w:rsid w:val="00AF3514"/>
    <w:rsid w:val="00B16478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D4FD8"/>
    <w:rsid w:val="00D704E7"/>
    <w:rsid w:val="00DB6B74"/>
    <w:rsid w:val="00DC1C39"/>
    <w:rsid w:val="00DC6ABC"/>
    <w:rsid w:val="00DE1062"/>
    <w:rsid w:val="00DF6551"/>
    <w:rsid w:val="00E2154C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477A1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2" ma:contentTypeDescription="Create a new document." ma:contentTypeScope="" ma:versionID="b2f1c126405793e6b113e0e627b7773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6aa72ef0d2dc3be35f54fd9c326a53c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AFB3-A0C3-46A7-8BB8-A6D67134A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EC3CD7-5A49-4340-9B58-5DF04ABE4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6B7D4-91EF-4C7C-98A8-BE8E8029A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50647-339B-445A-A39A-94377384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2</cp:revision>
  <cp:lastPrinted>2016-01-12T11:01:00Z</cp:lastPrinted>
  <dcterms:created xsi:type="dcterms:W3CDTF">2020-07-23T15:19:00Z</dcterms:created>
  <dcterms:modified xsi:type="dcterms:W3CDTF">2020-07-23T15:19:00Z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