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95BE62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05B9B">
                  <w:rPr>
                    <w:rStyle w:val="Style1"/>
                    <w:b/>
                  </w:rPr>
                  <w:t>S30040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2F1BEA61" w:rsidR="005A3805" w:rsidRDefault="004A7623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AtkinsRéalis Jacobs Joint Venture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FCB30D2" w14:textId="77777777" w:rsidR="00D32B45" w:rsidRDefault="00D32B45" w:rsidP="00D32B4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511C9A0A" w14:textId="77777777" w:rsidR="00D32B45" w:rsidRDefault="00D32B45" w:rsidP="00D32B4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514E62D9" w14:textId="77777777" w:rsidR="00D32B45" w:rsidRDefault="00D32B45" w:rsidP="00D32B4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47330A47" w14:textId="77777777" w:rsidR="00D32B45" w:rsidRDefault="00D32B45" w:rsidP="00D32B4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2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B4A3BE1" w:rsidR="00B6065A" w:rsidRDefault="004A7623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December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72631B1" w:rsidR="00B6065A" w:rsidRDefault="00C351D1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1652944979"/>
              <w:placeholder>
                <w:docPart w:val="0F992833C3C2453FA049E2C7A9844EE3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605B9B">
                <w:rPr>
                  <w:rStyle w:val="Style1"/>
                  <w:b/>
                </w:rPr>
                <w:t>S30040</w:t>
              </w:r>
            </w:sdtContent>
          </w:sdt>
        </w:sdtContent>
      </w:sdt>
    </w:p>
    <w:p w14:paraId="06FA62AA" w14:textId="4F96AE57" w:rsidR="00B6065A" w:rsidRDefault="00C351D1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4A7623" w:rsidRPr="004A7623">
            <w:rPr>
              <w:rStyle w:val="Style1"/>
              <w:b/>
            </w:rPr>
            <w:t>5G Network - Feasibility Support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58733B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11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54BF6">
            <w:rPr>
              <w:rFonts w:ascii="Arial" w:hAnsi="Arial" w:cs="Arial"/>
              <w:b/>
            </w:rPr>
            <w:t>07 November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31B210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2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54BF6">
            <w:rPr>
              <w:rFonts w:ascii="Arial" w:hAnsi="Arial" w:cs="Arial"/>
              <w:b/>
            </w:rPr>
            <w:t>08 December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5AB3">
            <w:rPr>
              <w:rFonts w:ascii="Arial" w:hAnsi="Arial" w:cs="Arial"/>
              <w:b/>
            </w:rPr>
            <w:t>31 July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209141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A91B5C">
                <w:rPr>
                  <w:rStyle w:val="Style1"/>
                  <w:b/>
                </w:rPr>
                <w:t>239,434.71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6194202" w:rsidR="00627D44" w:rsidRPr="00311C5F" w:rsidRDefault="00C351D1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Pr="00C351D1">
            <w:rPr>
              <w:rFonts w:ascii="Arial" w:hAnsi="Arial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2EAB1107" w:rsidR="00727813" w:rsidRPr="00311C5F" w:rsidRDefault="00C351D1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1AD0481E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854681A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857892" w:rsidRPr="00627D44" w14:paraId="1CCD73B4" w14:textId="77777777" w:rsidTr="00D67200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8F5B4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186DB6D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1D9CA0B1" w14:textId="77777777" w:rsidR="00857892" w:rsidRPr="00627D44" w:rsidRDefault="00857892" w:rsidP="00D67200">
            <w:pPr>
              <w:rPr>
                <w:rFonts w:ascii="Arial" w:hAnsi="Arial" w:cs="Arial"/>
              </w:rPr>
            </w:pPr>
          </w:p>
        </w:tc>
      </w:tr>
      <w:tr w:rsidR="00857892" w:rsidRPr="00627D44" w14:paraId="7CDCC0FB" w14:textId="77777777" w:rsidTr="00D67200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10DC8C39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7FC1349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C7CDAA6" w14:textId="77777777" w:rsidR="00857892" w:rsidRPr="00313A2E" w:rsidRDefault="00857892" w:rsidP="00D67200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857892" w:rsidRPr="00627D44" w14:paraId="757C3B24" w14:textId="77777777" w:rsidTr="00D67200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3BE4639B" w14:textId="77777777" w:rsidR="00857892" w:rsidRPr="00627D44" w:rsidRDefault="00857892" w:rsidP="00D67200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3CE060D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1CB0B45" w14:textId="0AAF31D9" w:rsidR="00857892" w:rsidRPr="002C2284" w:rsidRDefault="00C351D1" w:rsidP="00D67200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BC2FC0D4368F433A854D946171FEBD95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357788695"/>
                    <w:placeholder>
                      <w:docPart w:val="201111C2EC4E494E9E865FDD60C2291F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605B9B">
                      <w:rPr>
                        <w:rStyle w:val="Style1"/>
                        <w:b/>
                      </w:rPr>
                      <w:t>S30040</w:t>
                    </w:r>
                  </w:sdtContent>
                </w:sdt>
              </w:sdtContent>
            </w:sdt>
          </w:p>
        </w:tc>
      </w:tr>
      <w:tr w:rsidR="00857892" w:rsidRPr="00627D44" w14:paraId="153BF475" w14:textId="77777777" w:rsidTr="00D67200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39F5D58E" w14:textId="77777777" w:rsidR="00857892" w:rsidRPr="00627D44" w:rsidRDefault="00857892" w:rsidP="00D67200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70E7DA2" w14:textId="77777777" w:rsidR="00857892" w:rsidRDefault="00857892" w:rsidP="00D6720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1F6698B" w14:textId="28DA0491" w:rsidR="00857892" w:rsidRPr="00313A2E" w:rsidRDefault="00C351D1" w:rsidP="00D67200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EC943D2F9B874020B19B9A7E51EC51E3"/>
                </w:placeholder>
              </w:sdtPr>
              <w:sdtEndPr>
                <w:rPr>
                  <w:rStyle w:val="Style1"/>
                </w:rPr>
              </w:sdtEndPr>
              <w:sdtContent>
                <w:r w:rsidR="004A7623" w:rsidRPr="004A7623">
                  <w:rPr>
                    <w:rStyle w:val="Style1"/>
                    <w:b/>
                  </w:rPr>
                  <w:t>LTC004</w:t>
                </w:r>
              </w:sdtContent>
            </w:sdt>
          </w:p>
        </w:tc>
      </w:tr>
      <w:tr w:rsidR="00857892" w:rsidRPr="00627D44" w14:paraId="22F39B49" w14:textId="77777777" w:rsidTr="00D67200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381DE2D4" w14:textId="77777777" w:rsidR="00857892" w:rsidRPr="00627D44" w:rsidRDefault="00857892" w:rsidP="00D67200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D93ACF0" w14:textId="77777777" w:rsidR="00857892" w:rsidRPr="00627D44" w:rsidRDefault="00857892" w:rsidP="00D67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555E6FCB" w14:textId="77777777" w:rsidR="00857892" w:rsidRPr="00313A2E" w:rsidRDefault="00857892" w:rsidP="00D67200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9FB" w14:textId="77777777" w:rsidR="00795973" w:rsidRDefault="00795973">
      <w:r>
        <w:separator/>
      </w:r>
    </w:p>
  </w:endnote>
  <w:endnote w:type="continuationSeparator" w:id="0">
    <w:p w14:paraId="2276B5E7" w14:textId="77777777" w:rsidR="00795973" w:rsidRDefault="0079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71BF" w14:textId="77777777" w:rsidR="00795973" w:rsidRDefault="00795973">
      <w:r>
        <w:separator/>
      </w:r>
    </w:p>
  </w:footnote>
  <w:footnote w:type="continuationSeparator" w:id="0">
    <w:p w14:paraId="40C4F29C" w14:textId="77777777" w:rsidR="00795973" w:rsidRDefault="0079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54BF6"/>
    <w:rsid w:val="00364CE3"/>
    <w:rsid w:val="00366A51"/>
    <w:rsid w:val="00375CFE"/>
    <w:rsid w:val="00376A70"/>
    <w:rsid w:val="00435F22"/>
    <w:rsid w:val="0044629C"/>
    <w:rsid w:val="004A7623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05B9B"/>
    <w:rsid w:val="00627D44"/>
    <w:rsid w:val="00657876"/>
    <w:rsid w:val="00675DFE"/>
    <w:rsid w:val="00676884"/>
    <w:rsid w:val="0069504B"/>
    <w:rsid w:val="006953AF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5524"/>
    <w:rsid w:val="00777912"/>
    <w:rsid w:val="00795973"/>
    <w:rsid w:val="007C3202"/>
    <w:rsid w:val="007C52FF"/>
    <w:rsid w:val="007D4B96"/>
    <w:rsid w:val="007D72BE"/>
    <w:rsid w:val="007E319B"/>
    <w:rsid w:val="007F5332"/>
    <w:rsid w:val="007F776F"/>
    <w:rsid w:val="0080311B"/>
    <w:rsid w:val="00807316"/>
    <w:rsid w:val="00857892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9B6F10"/>
    <w:rsid w:val="00A05A20"/>
    <w:rsid w:val="00A26AB8"/>
    <w:rsid w:val="00A53652"/>
    <w:rsid w:val="00A91B5C"/>
    <w:rsid w:val="00AA5AB3"/>
    <w:rsid w:val="00AF3514"/>
    <w:rsid w:val="00B50393"/>
    <w:rsid w:val="00B6065A"/>
    <w:rsid w:val="00B738D0"/>
    <w:rsid w:val="00B74FA5"/>
    <w:rsid w:val="00B82F6B"/>
    <w:rsid w:val="00B902D1"/>
    <w:rsid w:val="00B92073"/>
    <w:rsid w:val="00BC48DD"/>
    <w:rsid w:val="00C04830"/>
    <w:rsid w:val="00C0696F"/>
    <w:rsid w:val="00C171E3"/>
    <w:rsid w:val="00C30F88"/>
    <w:rsid w:val="00C351D1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32B45"/>
    <w:rsid w:val="00D47DF3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D1613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2C2812" w:rsidP="002C2812">
          <w:pPr>
            <w:pStyle w:val="17DFD5F3BC0043848654616F7D7148D52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2C2812" w:rsidP="002C2812">
          <w:pPr>
            <w:pStyle w:val="2A5EF272E21E4918A435DE65524BAFAD2"/>
          </w:pPr>
          <w:r>
            <w:rPr>
              <w:rStyle w:val="Style1"/>
              <w:b/>
              <w:highlight w:val="yellow"/>
            </w:rPr>
            <w:t>Work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2C2812" w:rsidP="002C2812">
          <w:pPr>
            <w:pStyle w:val="67C59D7E0F3D4B55A8157DC9C47694B92"/>
          </w:pPr>
          <w:r>
            <w:rPr>
              <w:rStyle w:val="Style1"/>
              <w:b/>
              <w:highlight w:val="yellow"/>
            </w:rPr>
            <w:t>Work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2C2812" w:rsidP="002C2812">
          <w:pPr>
            <w:pStyle w:val="22783F1A46734FC68C05C4B684D4473C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2C2812" w:rsidP="002C2812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2C2812" w:rsidP="002C2812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2C2812" w:rsidP="002C2812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2C2812" w:rsidP="002C2812">
          <w:pPr>
            <w:pStyle w:val="CC42B6A667DC4E868ACCDECFA2A4BA1F2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BC2FC0D4368F433A854D946171FE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00FC-ABF5-4B78-939D-ADC3D35C05C3}"/>
      </w:docPartPr>
      <w:docPartBody>
        <w:p w:rsidR="00BB6B4A" w:rsidRDefault="00BB6B4A" w:rsidP="00BB6B4A">
          <w:pPr>
            <w:pStyle w:val="BC2FC0D4368F433A854D946171FEBD95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EC943D2F9B874020B19B9A7E51EC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1475-D92C-4AA2-9B7C-7B821354822E}"/>
      </w:docPartPr>
      <w:docPartBody>
        <w:p w:rsidR="00BB6B4A" w:rsidRDefault="00BB6B4A" w:rsidP="00BB6B4A">
          <w:pPr>
            <w:pStyle w:val="EC943D2F9B874020B19B9A7E51EC51E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0F992833C3C2453FA049E2C7A984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926D-9F7C-43BA-B179-9D5413A84F11}"/>
      </w:docPartPr>
      <w:docPartBody>
        <w:p w:rsidR="00E00152" w:rsidRDefault="00E00152" w:rsidP="00E00152">
          <w:pPr>
            <w:pStyle w:val="0F992833C3C2453FA049E2C7A9844EE3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201111C2EC4E494E9E865FDD60C2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A541-69F4-4783-BE27-F6D50F540FA3}"/>
      </w:docPartPr>
      <w:docPartBody>
        <w:p w:rsidR="00E00152" w:rsidRDefault="00E00152" w:rsidP="00E00152">
          <w:pPr>
            <w:pStyle w:val="201111C2EC4E494E9E865FDD60C2291F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B525B"/>
    <w:rsid w:val="002C2812"/>
    <w:rsid w:val="00303658"/>
    <w:rsid w:val="00376A70"/>
    <w:rsid w:val="003F3234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B6F10"/>
    <w:rsid w:val="009F2608"/>
    <w:rsid w:val="00A11CA3"/>
    <w:rsid w:val="00A4229C"/>
    <w:rsid w:val="00A44943"/>
    <w:rsid w:val="00A8024D"/>
    <w:rsid w:val="00AB5C10"/>
    <w:rsid w:val="00B74FA5"/>
    <w:rsid w:val="00B902D1"/>
    <w:rsid w:val="00BB6B4A"/>
    <w:rsid w:val="00BC28F6"/>
    <w:rsid w:val="00C0696F"/>
    <w:rsid w:val="00C07353"/>
    <w:rsid w:val="00C171E3"/>
    <w:rsid w:val="00C305E4"/>
    <w:rsid w:val="00D26634"/>
    <w:rsid w:val="00D76519"/>
    <w:rsid w:val="00DC58AA"/>
    <w:rsid w:val="00E00152"/>
    <w:rsid w:val="00EA1B0C"/>
    <w:rsid w:val="00EE36CC"/>
    <w:rsid w:val="00F660A4"/>
    <w:rsid w:val="00FB3D07"/>
    <w:rsid w:val="00FC35B6"/>
    <w:rsid w:val="00FD029F"/>
    <w:rsid w:val="00FD1613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812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BB6B4A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2">
    <w:name w:val="17DFD5F3BC0043848654616F7D7148D5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2">
    <w:name w:val="CC42B6A667DC4E868ACCDECFA2A4BA1F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2">
    <w:name w:val="2A5EF272E21E4918A435DE65524BAFAD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2">
    <w:name w:val="67C59D7E0F3D4B55A8157DC9C47694B9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2">
    <w:name w:val="22783F1A46734FC68C05C4B684D4473C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2C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992833C3C2453FA049E2C7A9844EE3">
    <w:name w:val="0F992833C3C2453FA049E2C7A9844EE3"/>
    <w:rsid w:val="00E0015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2FC0D4368F433A854D946171FEBD95">
    <w:name w:val="BC2FC0D4368F433A854D946171FEBD95"/>
    <w:rsid w:val="00BB6B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943D2F9B874020B19B9A7E51EC51E3">
    <w:name w:val="EC943D2F9B874020B19B9A7E51EC51E3"/>
    <w:rsid w:val="00BB6B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1111C2EC4E494E9E865FDD60C2291F">
    <w:name w:val="201111C2EC4E494E9E865FDD60C2291F"/>
    <w:rsid w:val="00E0015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103</TotalTime>
  <Pages>2</Pages>
  <Words>341</Words>
  <Characters>1964</Characters>
  <Application>Microsoft Office Word</Application>
  <DocSecurity>0</DocSecurity>
  <Lines>103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28</cp:revision>
  <cp:lastPrinted>2016-01-12T11:01:00Z</cp:lastPrinted>
  <dcterms:created xsi:type="dcterms:W3CDTF">2022-04-19T14:41:00Z</dcterms:created>
  <dcterms:modified xsi:type="dcterms:W3CDTF">2025-12-10T14:23:00Z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