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5627"/>
        <w:gridCol w:w="4096"/>
      </w:tblGrid>
      <w:tr w:rsidR="00727813" w:rsidRPr="00311C5F" w14:paraId="2E7E3474" w14:textId="77777777" w:rsidTr="00B90A1E">
        <w:trPr>
          <w:cantSplit/>
          <w:trHeight w:val="2972"/>
        </w:trPr>
        <w:tc>
          <w:tcPr>
            <w:tcW w:w="5627" w:type="dxa"/>
            <w:tcBorders>
              <w:bottom w:val="nil"/>
            </w:tcBorders>
          </w:tcPr>
          <w:p w14:paraId="08E37093" w14:textId="0269F2B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F229B" w:rsidRPr="00BF229B">
              <w:rPr>
                <w:rFonts w:ascii="Arial" w:hAnsi="Arial" w:cs="Arial"/>
                <w:b/>
              </w:rPr>
              <w:t>T0111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showingPlcHdr/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562F0F0" w:rsidR="00CB3E0B" w:rsidRDefault="002C2284" w:rsidP="00CB3E0B">
                <w:pPr>
                  <w:rPr>
                    <w:rFonts w:ascii="Arial" w:hAnsi="Arial" w:cs="Arial"/>
                    <w:b/>
                    <w:bCs/>
                  </w:rPr>
                </w:pPr>
                <w:r w:rsidRPr="00922E16">
                  <w:rPr>
                    <w:rStyle w:val="PlaceholderText"/>
                    <w:rFonts w:ascii="Arial" w:hAnsi="Arial" w:cs="Arial"/>
                    <w:b/>
                  </w:rPr>
                  <w:t>Choose an item.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096" w:type="dxa"/>
            <w:tcBorders>
              <w:bottom w:val="nil"/>
            </w:tcBorders>
          </w:tcPr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900B4FA" w:rsidR="00727813" w:rsidRPr="00311C5F" w:rsidRDefault="00BF229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July 2021</w:t>
                </w:r>
              </w:p>
            </w:sdtContent>
          </w:sdt>
        </w:tc>
      </w:tr>
    </w:tbl>
    <w:p w14:paraId="3AAF12CB" w14:textId="77777777" w:rsidR="000B5932" w:rsidRPr="00311C5F" w:rsidRDefault="002B4544" w:rsidP="00B90A1E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524DA19" w:rsidR="00A53652" w:rsidRPr="00CB3E0B" w:rsidRDefault="00BF229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2F468A9" w:rsidR="00727813" w:rsidRDefault="00BF229B" w:rsidP="00BF229B">
      <w:pPr>
        <w:jc w:val="center"/>
        <w:rPr>
          <w:rFonts w:ascii="Arial" w:hAnsi="Arial" w:cs="Arial"/>
          <w:b/>
        </w:rPr>
      </w:pPr>
      <w:r w:rsidRPr="00BF229B">
        <w:rPr>
          <w:rFonts w:ascii="Arial" w:hAnsi="Arial" w:cs="Arial"/>
          <w:b/>
        </w:rPr>
        <w:t>T0111 Road Works check and challenge of TTM designs and Road works deep dive improvement plan</w:t>
      </w:r>
    </w:p>
    <w:p w14:paraId="055FEABF" w14:textId="77777777" w:rsidR="00BF229B" w:rsidRDefault="00BF229B" w:rsidP="00BF229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4D3C86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229B">
            <w:rPr>
              <w:rFonts w:ascii="Arial" w:hAnsi="Arial" w:cs="Arial"/>
              <w:b/>
            </w:rPr>
            <w:t>08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8CF0D1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229B">
            <w:rPr>
              <w:rFonts w:ascii="Arial" w:hAnsi="Arial" w:cs="Arial"/>
              <w:b/>
            </w:rPr>
            <w:t>14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F229B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A663E6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F229B">
        <w:rPr>
          <w:rFonts w:ascii="Arial" w:hAnsi="Arial" w:cs="Arial"/>
          <w:b/>
        </w:rPr>
        <w:t>732,</w:t>
      </w:r>
      <w:r w:rsidR="00B90A1E">
        <w:rPr>
          <w:rFonts w:ascii="Arial" w:hAnsi="Arial" w:cs="Arial"/>
          <w:b/>
        </w:rPr>
        <w:t>992.86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FE2B400" w:rsidR="00627D44" w:rsidRPr="00311C5F" w:rsidRDefault="0065660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GoBack"/>
      <w:bookmarkEnd w:id="12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E179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E179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F49DECA" w:rsidR="00CB4F85" w:rsidRPr="002C2284" w:rsidRDefault="00B90A1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T0111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8DD88AD" w:rsidR="00CB4F85" w:rsidRPr="002C2284" w:rsidRDefault="00B90A1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7944D6E" w:rsidR="00CB4F85" w:rsidRPr="002C2284" w:rsidRDefault="00B90A1E" w:rsidP="00A43023">
            <w:pPr>
              <w:rPr>
                <w:rFonts w:ascii="Arial" w:hAnsi="Arial" w:cs="Arial"/>
                <w:b/>
              </w:rPr>
            </w:pPr>
            <w:r w:rsidRPr="00B90A1E">
              <w:rPr>
                <w:rFonts w:ascii="Arial" w:hAnsi="Arial" w:cs="Arial"/>
                <w:b/>
              </w:rPr>
              <w:t>610202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418C1" w14:textId="77777777" w:rsidR="002E1797" w:rsidRDefault="002E1797">
      <w:r>
        <w:separator/>
      </w:r>
    </w:p>
  </w:endnote>
  <w:endnote w:type="continuationSeparator" w:id="0">
    <w:p w14:paraId="1E4D85D4" w14:textId="77777777" w:rsidR="002E1797" w:rsidRDefault="002E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2E179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B7BE" w14:textId="77777777" w:rsidR="002E1797" w:rsidRDefault="002E1797">
      <w:r>
        <w:separator/>
      </w:r>
    </w:p>
  </w:footnote>
  <w:footnote w:type="continuationSeparator" w:id="0">
    <w:p w14:paraId="7D910662" w14:textId="77777777" w:rsidR="002E1797" w:rsidRDefault="002E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E1797"/>
    <w:rsid w:val="00311C5F"/>
    <w:rsid w:val="00313A2E"/>
    <w:rsid w:val="003221D0"/>
    <w:rsid w:val="00336C27"/>
    <w:rsid w:val="00364CE3"/>
    <w:rsid w:val="00375CFE"/>
    <w:rsid w:val="003763BA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660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0A1E"/>
    <w:rsid w:val="00B92073"/>
    <w:rsid w:val="00BC48DD"/>
    <w:rsid w:val="00BF229B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638C7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51D50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5183-7F11-471C-9794-56D30C0A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2021-07-13T11:21:00Z</dcterms:created>
  <dcterms:modified xsi:type="dcterms:W3CDTF">2021-07-13T14:17:00Z</dcterms:modified>
</cp:coreProperties>
</file>