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A301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A3010">
            <w:pPr>
              <w:pStyle w:val="Heading1"/>
            </w:pPr>
            <w:r>
              <w:t>MC/NEYH/NOEA/112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HCAP16016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Completion of Planning Application St Georges Morpeth phase 2/3/4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TBC, TBC, TBC, Newcastle upon Tyne, TBC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DA3010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 in accordance with attached tender brief; brief contained phase 1 and </w:t>
            </w:r>
          </w:p>
          <w:p w:rsidR="00DA3010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optional phase 2 works, but with scope for extension and amendment as </w:t>
            </w:r>
          </w:p>
          <w:p w:rsidR="00DA3010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required.  </w:t>
            </w:r>
          </w:p>
          <w:p w:rsidR="00DA3010" w:rsidRDefault="00DA3010">
            <w:pPr>
              <w:rPr>
                <w:rFonts w:ascii="Arial" w:hAnsi="Arial"/>
                <w:sz w:val="20"/>
              </w:rPr>
            </w:pPr>
          </w:p>
          <w:p w:rsidR="00DA3010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ITP relates to additional work that has been identified post submission of </w:t>
            </w:r>
          </w:p>
          <w:p w:rsidR="00DA3010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planning application by the LPA, and is necessary to complete the planning </w:t>
            </w:r>
          </w:p>
          <w:p w:rsidR="001F37EE" w:rsidRDefault="00DA30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application process.  Fee agreed with Matt Verlander, Arup Newcastle office. 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A301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A3010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A3010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A3010">
              <w:rPr>
                <w:rFonts w:ascii="Arial" w:hAnsi="Arial"/>
                <w:sz w:val="20"/>
              </w:rPr>
              <w:t>74850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A3010">
              <w:rPr>
                <w:rFonts w:ascii="Arial" w:hAnsi="Arial"/>
                <w:sz w:val="20"/>
              </w:rPr>
              <w:t>74850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A3010">
              <w:rPr>
                <w:rFonts w:ascii="Arial" w:hAnsi="Arial"/>
                <w:sz w:val="20"/>
              </w:rPr>
              <w:t>IT72236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A3010">
              <w:rPr>
                <w:rFonts w:ascii="Arial" w:hAnsi="Arial"/>
                <w:sz w:val="20"/>
              </w:rPr>
              <w:t>Martin Wilks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A3010">
              <w:rPr>
                <w:rFonts w:ascii="Arial" w:hAnsi="Arial"/>
                <w:sz w:val="20"/>
              </w:rPr>
              <w:t>Martin Wilks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A301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10" w:rsidRDefault="00DA3010" w:rsidP="00580AD8">
      <w:r>
        <w:separator/>
      </w:r>
    </w:p>
  </w:endnote>
  <w:endnote w:type="continuationSeparator" w:id="0">
    <w:p w:rsidR="00DA3010" w:rsidRDefault="00DA3010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A301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A301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A301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10" w:rsidRDefault="00DA3010" w:rsidP="00580AD8">
      <w:r>
        <w:separator/>
      </w:r>
    </w:p>
  </w:footnote>
  <w:footnote w:type="continuationSeparator" w:id="0">
    <w:p w:rsidR="00DA3010" w:rsidRDefault="00DA3010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0"/>
    <w:rsid w:val="00073A5C"/>
    <w:rsid w:val="001F37EE"/>
    <w:rsid w:val="00240F54"/>
    <w:rsid w:val="003D6284"/>
    <w:rsid w:val="00482F9E"/>
    <w:rsid w:val="00502966"/>
    <w:rsid w:val="00580AD8"/>
    <w:rsid w:val="009760C2"/>
    <w:rsid w:val="00C861F9"/>
    <w:rsid w:val="00DA3010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2016-12-07T14:44:00Z</dcterms:created>
  <dcterms:modified xsi:type="dcterms:W3CDTF">2016-12-07T14:45:00Z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