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86FCEB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80637">
              <w:rPr>
                <w:rFonts w:ascii="Arial" w:hAnsi="Arial" w:cs="Arial"/>
                <w:b/>
                <w:sz w:val="22"/>
              </w:rPr>
              <w:t>906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A3F390D" w:rsidR="004E4BD7" w:rsidRDefault="00803A6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80637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45191AD" w:rsidR="005C6E7D" w:rsidRDefault="0018063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681C6C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180637">
        <w:rPr>
          <w:rFonts w:ascii="Arial" w:hAnsi="Arial" w:cs="Arial"/>
          <w:b/>
        </w:rPr>
        <w:t xml:space="preserve">906 - </w:t>
      </w:r>
      <w:r w:rsidR="00180637" w:rsidRPr="00180637">
        <w:rPr>
          <w:rFonts w:ascii="Arial" w:hAnsi="Arial" w:cs="Arial"/>
          <w:b/>
        </w:rPr>
        <w:t>Forensic Examination of Critical Special Geotechnical Measures (Phase 1)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9C0D06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0637">
            <w:rPr>
              <w:rFonts w:ascii="Arial" w:hAnsi="Arial" w:cs="Arial"/>
            </w:rPr>
            <w:t>22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FE97EE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0637">
            <w:rPr>
              <w:rFonts w:ascii="Arial" w:hAnsi="Arial" w:cs="Arial"/>
            </w:rPr>
            <w:t>20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80637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4CBC9A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80637">
        <w:rPr>
          <w:rFonts w:ascii="Arial" w:hAnsi="Arial" w:cs="Arial"/>
          <w:b/>
        </w:rPr>
        <w:t>79,961.99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4B4B0DD" w:rsidR="00627D44" w:rsidRPr="00627D44" w:rsidRDefault="008B306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0DA812A7" w:rsidR="00727813" w:rsidRDefault="008B306B" w:rsidP="00727813">
      <w:pPr>
        <w:rPr>
          <w:rFonts w:ascii="Arial" w:hAnsi="Arial" w:cs="Arial"/>
        </w:rPr>
      </w:pPr>
      <w:r>
        <w:rPr>
          <w:noProof/>
        </w:rPr>
        <w:t>XXX</w:t>
      </w: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94E7660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80637">
              <w:rPr>
                <w:rFonts w:ascii="Arial" w:hAnsi="Arial" w:cs="Arial"/>
              </w:rPr>
              <w:t>906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003AA51" w:rsidR="00627D44" w:rsidRPr="00627D44" w:rsidRDefault="0018063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C39CE06" w:rsidR="00627D44" w:rsidRPr="00627D44" w:rsidRDefault="00180637" w:rsidP="00727813">
            <w:pPr>
              <w:rPr>
                <w:rFonts w:ascii="Arial" w:hAnsi="Arial" w:cs="Arial"/>
              </w:rPr>
            </w:pPr>
            <w:bookmarkStart w:id="21" w:name="bkCostCentre"/>
            <w:r w:rsidRPr="00180637">
              <w:rPr>
                <w:rFonts w:ascii="Arial" w:hAnsi="Arial" w:cs="Arial"/>
              </w:rPr>
              <w:t>603303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83AF5" w14:textId="77777777" w:rsidR="00803A66" w:rsidRDefault="00803A66">
      <w:r>
        <w:separator/>
      </w:r>
    </w:p>
  </w:endnote>
  <w:endnote w:type="continuationSeparator" w:id="0">
    <w:p w14:paraId="6EA22D42" w14:textId="77777777" w:rsidR="00803A66" w:rsidRDefault="0080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3AC6CF9D" w:rsidR="00777912" w:rsidRDefault="00803A6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0A29B5">
      <w:rPr>
        <w:noProof/>
      </w:rPr>
      <w:t>1-906 AWARD LETTER - LOT 1</w:t>
    </w:r>
    <w:r>
      <w:rPr>
        <w:noProof/>
      </w:rPr>
      <w:fldChar w:fldCharType="end"/>
    </w:r>
  </w:p>
  <w:p w14:paraId="645A3AC8" w14:textId="3AF870E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A29B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DF0AC" w14:textId="77777777" w:rsidR="00803A66" w:rsidRDefault="00803A66">
      <w:r>
        <w:separator/>
      </w:r>
    </w:p>
  </w:footnote>
  <w:footnote w:type="continuationSeparator" w:id="0">
    <w:p w14:paraId="561D7FCF" w14:textId="77777777" w:rsidR="00803A66" w:rsidRDefault="0080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A29B5"/>
    <w:rsid w:val="000B5932"/>
    <w:rsid w:val="000B6B21"/>
    <w:rsid w:val="001209C0"/>
    <w:rsid w:val="0013631C"/>
    <w:rsid w:val="001675F0"/>
    <w:rsid w:val="00180637"/>
    <w:rsid w:val="001E763A"/>
    <w:rsid w:val="00205CF9"/>
    <w:rsid w:val="00232772"/>
    <w:rsid w:val="00246DCD"/>
    <w:rsid w:val="002656D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03A66"/>
    <w:rsid w:val="00875589"/>
    <w:rsid w:val="008B306B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468F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222616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22616"/>
    <w:rsid w:val="002448C6"/>
    <w:rsid w:val="004B0721"/>
    <w:rsid w:val="004B52BA"/>
    <w:rsid w:val="004F3C9C"/>
    <w:rsid w:val="00506E85"/>
    <w:rsid w:val="005B3136"/>
    <w:rsid w:val="00622F0A"/>
    <w:rsid w:val="0067729F"/>
    <w:rsid w:val="00692579"/>
    <w:rsid w:val="00695C80"/>
    <w:rsid w:val="006A224F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B505-C8B7-4215-9FA6-4D054CFF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2019-08-20T15:15:00Z</cp:lastPrinted>
  <dcterms:created xsi:type="dcterms:W3CDTF">2019-08-20T15:29:00Z</dcterms:created>
  <dcterms:modified xsi:type="dcterms:W3CDTF">2019-08-20T15:29:00Z</dcterms:modified>
</cp:coreProperties>
</file>