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FB9039A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CA1D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  <w:b/>
                </w:rPr>
                <w:id w:val="-1910382771"/>
                <w:placeholder>
                  <w:docPart w:val="D98201FC9D3A4833A3E91529D6B809BF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3032C6">
                  <w:rPr>
                    <w:rStyle w:val="Style1"/>
                    <w:b/>
                  </w:rPr>
                  <w:t>F0025</w:t>
                </w:r>
              </w:sdtContent>
            </w:sdt>
          </w:p>
          <w:p w14:paraId="44494DAD" w14:textId="5385C8B4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02C1CB2E" w:rsidR="00E565C4" w:rsidRDefault="003032C6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The Orange Partnership</w:t>
                </w:r>
              </w:p>
            </w:sdtContent>
          </w:sdt>
          <w:p w14:paraId="1750E23A" w14:textId="16D3788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FC2E5C">
              <w:rPr>
                <w:rFonts w:ascii="Arial" w:hAnsi="Arial" w:cs="Arial"/>
              </w:rPr>
              <w:t>CCFT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05195008" w:rsidR="00CB3E0B" w:rsidRDefault="002F7CF7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National </w:t>
            </w:r>
            <w:r w:rsidR="00CB3E0B">
              <w:rPr>
                <w:rFonts w:ascii="Arial" w:hAnsi="Arial" w:cs="Arial"/>
                <w:color w:val="000000"/>
                <w:lang w:eastAsia="en-GB"/>
              </w:rPr>
              <w:t>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EA68BECC69114F80AA07476DC247276D"/>
              </w:placeholder>
              <w:date w:fullDate="2024-07-2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C4ED4A0" w14:textId="77AAEFFF" w:rsidR="00E82720" w:rsidRDefault="003032C6" w:rsidP="00E82720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25 July 2024</w:t>
                </w:r>
              </w:p>
            </w:sdtContent>
          </w:sdt>
          <w:p w14:paraId="4DB832B5" w14:textId="7AB0D100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3EEE8EAB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7D6DD6F" w14:textId="3F35BE73" w:rsidR="00B932EF" w:rsidRDefault="00196C71" w:rsidP="00B932EF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9D31C804188A4865A8C19AA8DCE2CBDD"/>
          </w:placeholder>
        </w:sdtPr>
        <w:sdtEndPr>
          <w:rPr>
            <w:rStyle w:val="Style1"/>
          </w:rPr>
        </w:sdtEndPr>
        <w:sdtContent>
          <w:r w:rsidR="003032C6">
            <w:rPr>
              <w:rStyle w:val="Style1"/>
              <w:b/>
            </w:rPr>
            <w:t>F0025</w:t>
          </w:r>
        </w:sdtContent>
      </w:sdt>
    </w:p>
    <w:p w14:paraId="48F9BA39" w14:textId="60FF894B" w:rsidR="00B932EF" w:rsidRDefault="00196C71" w:rsidP="00B932EF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9402B31344D64ED1B369843CA363AE80"/>
          </w:placeholder>
        </w:sdtPr>
        <w:sdtEndPr>
          <w:rPr>
            <w:rStyle w:val="Style1"/>
          </w:rPr>
        </w:sdtEndPr>
        <w:sdtContent>
          <w:r w:rsidR="004810CA" w:rsidRPr="004810CA">
            <w:rPr>
              <w:rStyle w:val="Style1"/>
              <w:b/>
            </w:rPr>
            <w:t>Commercial Audits for A46/M25 J10/A30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FF9A87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C11A7F" w:rsidRPr="00C11A7F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5C8C61F025A94790935612697FC0C4F0"/>
          </w:placeholder>
          <w:date w:fullDate="2024-07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810CA">
            <w:rPr>
              <w:rFonts w:ascii="Arial" w:hAnsi="Arial" w:cs="Arial"/>
              <w:b/>
            </w:rPr>
            <w:t>16 July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EBE3CE4" w14:textId="3475C7F5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>This Package Order start date is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3190EE8F166A4F68A3339059D194D7BB"/>
          </w:placeholder>
          <w:date w:fullDate="2024-07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810CA">
            <w:rPr>
              <w:rFonts w:ascii="Arial" w:hAnsi="Arial" w:cs="Arial"/>
              <w:b/>
            </w:rPr>
            <w:t>25 July 2024</w:t>
          </w:r>
        </w:sdtContent>
      </w:sdt>
      <w:r w:rsidRPr="00311C5F">
        <w:rPr>
          <w:rFonts w:ascii="Arial" w:hAnsi="Arial" w:cs="Arial"/>
        </w:rPr>
        <w:t xml:space="preserve">, and the 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C40E0ACCA2644E759477313530562ADB"/>
          </w:placeholder>
          <w:date w:fullDate="2024-10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82407">
            <w:rPr>
              <w:rFonts w:ascii="Arial" w:hAnsi="Arial" w:cs="Arial"/>
              <w:b/>
            </w:rPr>
            <w:t>20 October 2024</w:t>
          </w:r>
        </w:sdtContent>
      </w:sdt>
      <w:r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132524B6" w14:textId="5F3E441A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Package Order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6D8474A680234837B9804FB1234B66C4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83F442C9773A4B2AAC08EBB745F0AE66"/>
              </w:placeholder>
            </w:sdtPr>
            <w:sdtEndPr>
              <w:rPr>
                <w:rStyle w:val="Style1"/>
              </w:rPr>
            </w:sdtEndPr>
            <w:sdtContent>
              <w:r w:rsidR="0063073C" w:rsidRPr="0063073C">
                <w:rPr>
                  <w:rStyle w:val="Style1"/>
                  <w:b/>
                </w:rPr>
                <w:t>435,169.14</w:t>
              </w:r>
            </w:sdtContent>
          </w:sdt>
        </w:sdtContent>
      </w:sdt>
      <w:r w:rsidRPr="00311C5F"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7F29D608" w14:textId="26D2D3B6" w:rsidR="00E82720" w:rsidRPr="00311C5F" w:rsidRDefault="00196C71" w:rsidP="00E82720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269B11B265641129BA68A4F1832F040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9ED3BDE914C74CF0BF5676C5ABC4247C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to arrange a</w:t>
      </w:r>
      <w:r w:rsidR="00E82720">
        <w:rPr>
          <w:rFonts w:ascii="Arial" w:hAnsi="Arial" w:cs="Arial"/>
        </w:rPr>
        <w:t xml:space="preserve">n Inception Meeting. </w:t>
      </w:r>
      <w:r w:rsidR="00E82720" w:rsidRPr="00311C5F">
        <w:rPr>
          <w:rFonts w:ascii="Arial" w:hAnsi="Arial" w:cs="Arial"/>
        </w:rPr>
        <w:t>Please see Annex A 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DB9CB65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FC2E5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924D16F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E82720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6667EF5" w:rsidR="00727813" w:rsidRPr="00311C5F" w:rsidRDefault="00196C71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97F4728FAA0E469F9C044878857CA00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58021746" w:rsidR="00FF365A" w:rsidRDefault="0069576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43834F12" w:rsidR="00CB4F85" w:rsidRPr="002F7CF7" w:rsidRDefault="00196C71" w:rsidP="00A43023">
            <w:pPr>
              <w:rPr>
                <w:rFonts w:ascii="Arial" w:hAnsi="Arial" w:cs="Arial"/>
              </w:rPr>
            </w:pPr>
            <w:hyperlink r:id="rId11" w:history="1">
              <w:r w:rsidR="002F7CF7" w:rsidRPr="002F7CF7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  <w:r w:rsidR="00CB4F85" w:rsidRPr="002F7C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865AA3A" w:rsidR="00CB4F85" w:rsidRPr="002C2284" w:rsidRDefault="00196C71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27565446"/>
                <w:placeholder>
                  <w:docPart w:val="EE0E196E60A849B18A19AC57B151CD5A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2B0CE1">
                  <w:rPr>
                    <w:rStyle w:val="Style1"/>
                    <w:b/>
                  </w:rPr>
                  <w:t>F0025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5425F3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725D9" w14:textId="77777777" w:rsidR="00B82E41" w:rsidRDefault="00B82E41">
      <w:r>
        <w:separator/>
      </w:r>
    </w:p>
  </w:endnote>
  <w:endnote w:type="continuationSeparator" w:id="0">
    <w:p w14:paraId="66615A58" w14:textId="77777777" w:rsidR="00B82E41" w:rsidRDefault="00B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36B81" w14:textId="77777777" w:rsidR="0031029F" w:rsidRDefault="00310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50873FC2" w:rsidR="00774AF4" w:rsidRPr="006D362A" w:rsidRDefault="0031029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National 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50873FC2" w:rsidR="00774AF4" w:rsidRPr="006D362A" w:rsidRDefault="0031029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National 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196C71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D5A0E" w14:textId="77777777" w:rsidR="00B82E41" w:rsidRDefault="00B82E41">
      <w:r>
        <w:separator/>
      </w:r>
    </w:p>
  </w:footnote>
  <w:footnote w:type="continuationSeparator" w:id="0">
    <w:p w14:paraId="391F60DD" w14:textId="77777777" w:rsidR="00B82E41" w:rsidRDefault="00B82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0E849" w14:textId="77777777" w:rsidR="0031029F" w:rsidRDefault="00310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35DEB68A">
          <wp:simplePos x="0" y="0"/>
          <wp:positionH relativeFrom="column">
            <wp:posOffset>-749355</wp:posOffset>
          </wp:positionH>
          <wp:positionV relativeFrom="paragraph">
            <wp:posOffset>-290223</wp:posOffset>
          </wp:positionV>
          <wp:extent cx="2165274" cy="922352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3010" cy="92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C6B2C" w14:textId="77777777" w:rsidR="0031029F" w:rsidRDefault="0031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468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8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07B9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82B67"/>
    <w:rsid w:val="00196C71"/>
    <w:rsid w:val="001C2680"/>
    <w:rsid w:val="001E763A"/>
    <w:rsid w:val="00203F5D"/>
    <w:rsid w:val="00205CF9"/>
    <w:rsid w:val="00232772"/>
    <w:rsid w:val="00246DCD"/>
    <w:rsid w:val="0029324D"/>
    <w:rsid w:val="002B0CC6"/>
    <w:rsid w:val="002B0CE1"/>
    <w:rsid w:val="002B4544"/>
    <w:rsid w:val="002C2284"/>
    <w:rsid w:val="002F7CF7"/>
    <w:rsid w:val="003032C6"/>
    <w:rsid w:val="0031029F"/>
    <w:rsid w:val="00311C5F"/>
    <w:rsid w:val="00313A2E"/>
    <w:rsid w:val="003221D0"/>
    <w:rsid w:val="00336C27"/>
    <w:rsid w:val="00364CE3"/>
    <w:rsid w:val="00375CFE"/>
    <w:rsid w:val="003F1D11"/>
    <w:rsid w:val="0044629C"/>
    <w:rsid w:val="004810CA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3073C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64C29"/>
    <w:rsid w:val="00770B0B"/>
    <w:rsid w:val="00774AF4"/>
    <w:rsid w:val="00777912"/>
    <w:rsid w:val="007C52FF"/>
    <w:rsid w:val="007E319B"/>
    <w:rsid w:val="007E5684"/>
    <w:rsid w:val="007F776F"/>
    <w:rsid w:val="00821B44"/>
    <w:rsid w:val="00846636"/>
    <w:rsid w:val="00875589"/>
    <w:rsid w:val="008D10A6"/>
    <w:rsid w:val="008E32A7"/>
    <w:rsid w:val="008E6278"/>
    <w:rsid w:val="0090039A"/>
    <w:rsid w:val="00904F6D"/>
    <w:rsid w:val="0091686D"/>
    <w:rsid w:val="00922E16"/>
    <w:rsid w:val="009261E9"/>
    <w:rsid w:val="0096338C"/>
    <w:rsid w:val="00985C09"/>
    <w:rsid w:val="009865D2"/>
    <w:rsid w:val="00A26AB8"/>
    <w:rsid w:val="00A53652"/>
    <w:rsid w:val="00A7763C"/>
    <w:rsid w:val="00AE14D0"/>
    <w:rsid w:val="00AF3514"/>
    <w:rsid w:val="00B50393"/>
    <w:rsid w:val="00B738D0"/>
    <w:rsid w:val="00B82E41"/>
    <w:rsid w:val="00B82F6B"/>
    <w:rsid w:val="00B92073"/>
    <w:rsid w:val="00B932EF"/>
    <w:rsid w:val="00BA20C3"/>
    <w:rsid w:val="00BC48DD"/>
    <w:rsid w:val="00BE41A0"/>
    <w:rsid w:val="00C04830"/>
    <w:rsid w:val="00C11A7F"/>
    <w:rsid w:val="00C30F88"/>
    <w:rsid w:val="00C3604A"/>
    <w:rsid w:val="00C47102"/>
    <w:rsid w:val="00C509BE"/>
    <w:rsid w:val="00C84D60"/>
    <w:rsid w:val="00C878D3"/>
    <w:rsid w:val="00CA1D5E"/>
    <w:rsid w:val="00CA2CDC"/>
    <w:rsid w:val="00CB3E0B"/>
    <w:rsid w:val="00CB4F85"/>
    <w:rsid w:val="00CB6833"/>
    <w:rsid w:val="00D267DB"/>
    <w:rsid w:val="00D704E7"/>
    <w:rsid w:val="00DB6B74"/>
    <w:rsid w:val="00DC1C39"/>
    <w:rsid w:val="00DC6ABC"/>
    <w:rsid w:val="00DE1062"/>
    <w:rsid w:val="00DF6551"/>
    <w:rsid w:val="00E01CDC"/>
    <w:rsid w:val="00E30C57"/>
    <w:rsid w:val="00E527D4"/>
    <w:rsid w:val="00E565C4"/>
    <w:rsid w:val="00E62209"/>
    <w:rsid w:val="00E631E3"/>
    <w:rsid w:val="00E65F2D"/>
    <w:rsid w:val="00E77CF4"/>
    <w:rsid w:val="00E82407"/>
    <w:rsid w:val="00E82720"/>
    <w:rsid w:val="00E8289F"/>
    <w:rsid w:val="00E8443C"/>
    <w:rsid w:val="00E852D7"/>
    <w:rsid w:val="00E90781"/>
    <w:rsid w:val="00E95E83"/>
    <w:rsid w:val="00EA31FE"/>
    <w:rsid w:val="00EA49A8"/>
    <w:rsid w:val="00EB39FB"/>
    <w:rsid w:val="00EB3A08"/>
    <w:rsid w:val="00EE705A"/>
    <w:rsid w:val="00F0440A"/>
    <w:rsid w:val="00F530AB"/>
    <w:rsid w:val="00F65A63"/>
    <w:rsid w:val="00F65FA6"/>
    <w:rsid w:val="00F7334E"/>
    <w:rsid w:val="00F841A8"/>
    <w:rsid w:val="00FB1D0E"/>
    <w:rsid w:val="00FC2E5C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DB00F4" w:rsidP="00DB00F4">
          <w:pPr>
            <w:pStyle w:val="00EE19273B2F438983E862F8D9EAE6652"/>
          </w:pPr>
          <w:r w:rsidRPr="00E82720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EA68BECC69114F80AA07476DC247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36F4-2C08-4A86-B779-EC0A25A72D8E}"/>
      </w:docPartPr>
      <w:docPartBody>
        <w:p w:rsidR="001B15CB" w:rsidRDefault="00DB00F4" w:rsidP="00DB00F4">
          <w:pPr>
            <w:pStyle w:val="EA68BECC69114F80AA07476DC247276D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C8C61F025A94790935612697FC0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2748-07BE-4792-91CF-8BC0781D123C}"/>
      </w:docPartPr>
      <w:docPartBody>
        <w:p w:rsidR="001B15CB" w:rsidRDefault="00DB00F4" w:rsidP="00DB00F4">
          <w:pPr>
            <w:pStyle w:val="5C8C61F025A94790935612697FC0C4F0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3190EE8F166A4F68A3339059D194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4C26-6260-42FB-B0B0-006FA9CF21F1}"/>
      </w:docPartPr>
      <w:docPartBody>
        <w:p w:rsidR="001B15CB" w:rsidRDefault="00DB00F4" w:rsidP="00DB00F4">
          <w:pPr>
            <w:pStyle w:val="3190EE8F166A4F68A3339059D194D7B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40E0ACCA2644E75947731353056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6353-1E78-438D-9305-A928D32D4A41}"/>
      </w:docPartPr>
      <w:docPartBody>
        <w:p w:rsidR="001B15CB" w:rsidRDefault="00DB00F4" w:rsidP="00DB00F4">
          <w:pPr>
            <w:pStyle w:val="C40E0ACCA2644E759477313530562AD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6D8474A680234837B9804FB1234B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6152-927C-40F3-AB7C-6CCC94FC8389}"/>
      </w:docPartPr>
      <w:docPartBody>
        <w:p w:rsidR="001B15CB" w:rsidRDefault="00DB00F4" w:rsidP="00DB00F4">
          <w:pPr>
            <w:pStyle w:val="6D8474A680234837B9804FB1234B66C4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83F442C9773A4B2AAC08EBB745F0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9D74-320E-4F40-8784-3542F164FBA0}"/>
      </w:docPartPr>
      <w:docPartBody>
        <w:p w:rsidR="001B15CB" w:rsidRDefault="00DB00F4" w:rsidP="00DB00F4">
          <w:pPr>
            <w:pStyle w:val="83F442C9773A4B2AAC08EBB745F0AE66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269B11B265641129BA68A4F1832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BB62-B5A6-4A9B-8D0D-1FD36E8D9DB7}"/>
      </w:docPartPr>
      <w:docPartBody>
        <w:p w:rsidR="001B15CB" w:rsidRDefault="00DB00F4" w:rsidP="00DB00F4">
          <w:pPr>
            <w:pStyle w:val="C269B11B265641129BA68A4F1832F040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ED3BDE914C74CF0BF5676C5ABC4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1B16-687E-427E-9889-6D4BA8E2ABFC}"/>
      </w:docPartPr>
      <w:docPartBody>
        <w:p w:rsidR="001B15CB" w:rsidRDefault="00DB00F4" w:rsidP="00DB00F4">
          <w:pPr>
            <w:pStyle w:val="9ED3BDE914C74CF0BF5676C5ABC4247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7F4728FAA0E469F9C044878857C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327B-28B1-48D4-88CE-7A8BA5BD9A41}"/>
      </w:docPartPr>
      <w:docPartBody>
        <w:p w:rsidR="001B15CB" w:rsidRDefault="00DB00F4" w:rsidP="00DB00F4">
          <w:pPr>
            <w:pStyle w:val="97F4728FAA0E469F9C044878857CA00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D98201FC9D3A4833A3E91529D6B8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B182-2BA1-464D-857D-288F34A5B46E}"/>
      </w:docPartPr>
      <w:docPartBody>
        <w:p w:rsidR="003E54CB" w:rsidRDefault="001B15CB" w:rsidP="001B15CB">
          <w:pPr>
            <w:pStyle w:val="D98201FC9D3A4833A3E91529D6B809BF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9D31C804188A4865A8C19AA8DCE2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94F5-D7BD-46B4-8DEB-22C930728857}"/>
      </w:docPartPr>
      <w:docPartBody>
        <w:p w:rsidR="003E54CB" w:rsidRDefault="001B15CB" w:rsidP="001B15CB">
          <w:pPr>
            <w:pStyle w:val="9D31C804188A4865A8C19AA8DCE2CBDD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9402B31344D64ED1B369843CA363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FE35-3915-4DC4-8CF3-DB0E3AF739A9}"/>
      </w:docPartPr>
      <w:docPartBody>
        <w:p w:rsidR="003E54CB" w:rsidRDefault="001B15CB" w:rsidP="001B15CB">
          <w:pPr>
            <w:pStyle w:val="9402B31344D64ED1B369843CA363AE80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EE0E196E60A849B18A19AC57B151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D909-42FB-4D03-BD0B-DD157D546BA3}"/>
      </w:docPartPr>
      <w:docPartBody>
        <w:p w:rsidR="003E54CB" w:rsidRDefault="001B15CB" w:rsidP="001B15CB">
          <w:pPr>
            <w:pStyle w:val="EE0E196E60A849B18A19AC57B151CD5A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72E8"/>
    <w:rsid w:val="00101E0F"/>
    <w:rsid w:val="00195AEF"/>
    <w:rsid w:val="001B15CB"/>
    <w:rsid w:val="001F3900"/>
    <w:rsid w:val="002448C6"/>
    <w:rsid w:val="00303F79"/>
    <w:rsid w:val="00313602"/>
    <w:rsid w:val="003B2650"/>
    <w:rsid w:val="003E54CB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A20C3"/>
    <w:rsid w:val="00BC28F6"/>
    <w:rsid w:val="00D4450B"/>
    <w:rsid w:val="00D90665"/>
    <w:rsid w:val="00DB00F4"/>
    <w:rsid w:val="00DC58AA"/>
    <w:rsid w:val="00E01CDC"/>
    <w:rsid w:val="00EE36CC"/>
    <w:rsid w:val="00F55995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0F4"/>
    <w:rPr>
      <w:color w:val="808080"/>
    </w:rPr>
  </w:style>
  <w:style w:type="paragraph" w:customStyle="1" w:styleId="D98201FC9D3A4833A3E91529D6B809BF">
    <w:name w:val="D98201FC9D3A4833A3E91529D6B809BF"/>
    <w:rsid w:val="001B15CB"/>
    <w:pPr>
      <w:spacing w:after="160" w:line="259" w:lineRule="auto"/>
    </w:pPr>
  </w:style>
  <w:style w:type="paragraph" w:customStyle="1" w:styleId="9D31C804188A4865A8C19AA8DCE2CBDD">
    <w:name w:val="9D31C804188A4865A8C19AA8DCE2CBDD"/>
    <w:rsid w:val="001B15CB"/>
    <w:pPr>
      <w:spacing w:after="160" w:line="259" w:lineRule="auto"/>
    </w:pPr>
  </w:style>
  <w:style w:type="paragraph" w:customStyle="1" w:styleId="9402B31344D64ED1B369843CA363AE80">
    <w:name w:val="9402B31344D64ED1B369843CA363AE80"/>
    <w:rsid w:val="001B15CB"/>
    <w:pPr>
      <w:spacing w:after="160" w:line="259" w:lineRule="auto"/>
    </w:pPr>
  </w:style>
  <w:style w:type="paragraph" w:customStyle="1" w:styleId="EE0E196E60A849B18A19AC57B151CD5A">
    <w:name w:val="EE0E196E60A849B18A19AC57B151CD5A"/>
    <w:rsid w:val="001B15CB"/>
    <w:pPr>
      <w:spacing w:after="160" w:line="259" w:lineRule="auto"/>
    </w:pPr>
  </w:style>
  <w:style w:type="paragraph" w:customStyle="1" w:styleId="EA68BECC69114F80AA07476DC247276D">
    <w:name w:val="EA68BECC69114F80AA07476DC247276D"/>
    <w:rsid w:val="00DB00F4"/>
    <w:pPr>
      <w:spacing w:after="160" w:line="259" w:lineRule="auto"/>
    </w:pPr>
  </w:style>
  <w:style w:type="paragraph" w:customStyle="1" w:styleId="5C8C61F025A94790935612697FC0C4F0">
    <w:name w:val="5C8C61F025A94790935612697FC0C4F0"/>
    <w:rsid w:val="00DB00F4"/>
    <w:pPr>
      <w:spacing w:after="160" w:line="259" w:lineRule="auto"/>
    </w:pPr>
  </w:style>
  <w:style w:type="paragraph" w:customStyle="1" w:styleId="3190EE8F166A4F68A3339059D194D7BB">
    <w:name w:val="3190EE8F166A4F68A3339059D194D7BB"/>
    <w:rsid w:val="00DB00F4"/>
    <w:pPr>
      <w:spacing w:after="160" w:line="259" w:lineRule="auto"/>
    </w:pPr>
  </w:style>
  <w:style w:type="paragraph" w:customStyle="1" w:styleId="C40E0ACCA2644E759477313530562ADB">
    <w:name w:val="C40E0ACCA2644E759477313530562ADB"/>
    <w:rsid w:val="00DB00F4"/>
    <w:pPr>
      <w:spacing w:after="160" w:line="259" w:lineRule="auto"/>
    </w:pPr>
  </w:style>
  <w:style w:type="paragraph" w:customStyle="1" w:styleId="6D8474A680234837B9804FB1234B66C4">
    <w:name w:val="6D8474A680234837B9804FB1234B66C4"/>
    <w:rsid w:val="00DB00F4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1B15CB"/>
    <w:rPr>
      <w:rFonts w:ascii="Arial" w:hAnsi="Arial"/>
      <w:sz w:val="24"/>
    </w:rPr>
  </w:style>
  <w:style w:type="paragraph" w:customStyle="1" w:styleId="00EE19273B2F438983E862F8D9EAE6652">
    <w:name w:val="00EE19273B2F438983E862F8D9EAE6652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F442C9773A4B2AAC08EBB745F0AE661">
    <w:name w:val="83F442C9773A4B2AAC08EBB745F0AE66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69B11B265641129BA68A4F1832F0401">
    <w:name w:val="C269B11B265641129BA68A4F1832F040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D3BDE914C74CF0BF5676C5ABC4247C1">
    <w:name w:val="9ED3BDE914C74CF0BF5676C5ABC4247C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F4728FAA0E469F9C044878857CA00D1">
    <w:name w:val="97F4728FAA0E469F9C044878857CA00D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BB0EA6-9109-49A8-A01E-62569FB9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</TotalTime>
  <Pages>2</Pages>
  <Words>337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18</cp:revision>
  <cp:lastPrinted>2021-09-03T12:13:00Z</cp:lastPrinted>
  <dcterms:created xsi:type="dcterms:W3CDTF">2022-11-07T14:53:00Z</dcterms:created>
  <dcterms:modified xsi:type="dcterms:W3CDTF">2024-07-30T12:28:00Z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