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4325" w14:textId="77777777" w:rsidR="006A55B1" w:rsidRDefault="006A55B1" w:rsidP="005B7F6D">
      <w:pPr>
        <w:pStyle w:val="Blockheading"/>
      </w:pPr>
    </w:p>
    <w:p w14:paraId="69F65DF7" w14:textId="78EAEA83" w:rsidR="00575DE9" w:rsidRPr="00575DE9" w:rsidRDefault="003077AC" w:rsidP="005B7F6D">
      <w:pPr>
        <w:pStyle w:val="Blockheading"/>
      </w:pPr>
      <w:commentRangeStart w:id="0"/>
      <w:r w:rsidRPr="003077AC">
        <w:t>Protected</w:t>
      </w:r>
      <w:commentRangeEnd w:id="0"/>
      <w:r w:rsidR="00B80674">
        <w:rPr>
          <w:rStyle w:val="CommentReference"/>
          <w:rFonts w:eastAsiaTheme="minorHAnsi" w:cstheme="minorBidi"/>
          <w:b w:val="0"/>
          <w:iCs w:val="0"/>
          <w:color w:val="000000" w:themeColor="text1"/>
        </w:rPr>
        <w:commentReference w:id="0"/>
      </w:r>
      <w:r w:rsidRPr="003077AC">
        <w:t xml:space="preserve"> Landscapes Outcomes Framework</w:t>
      </w:r>
      <w:r>
        <w:t xml:space="preserve"> </w:t>
      </w:r>
      <w:r w:rsidRPr="003077AC">
        <w:t>- Guidance on sharing national targets between individual National Parks and Areas of Outstanding Natural Beauty</w:t>
      </w:r>
      <w:r>
        <w:t xml:space="preserve"> </w:t>
      </w:r>
      <w:r w:rsidR="00787572">
        <w:t xml:space="preserve">(ref. </w:t>
      </w:r>
      <w:r>
        <w:t>PLOF2</w:t>
      </w:r>
      <w:r w:rsidR="00787572">
        <w:t>)</w:t>
      </w:r>
      <w:r w:rsidR="00575DE9" w:rsidRPr="00575DE9">
        <w:t xml:space="preserve"> </w:t>
      </w:r>
    </w:p>
    <w:p w14:paraId="7BA070C2" w14:textId="300C2A0D" w:rsidR="00C60AB8" w:rsidRPr="00C60AB8" w:rsidRDefault="00C60AB8" w:rsidP="00C60AB8">
      <w:r w:rsidRPr="00C60AB8">
        <w:t xml:space="preserve">Please complete Table 1 to show a breakdown of your cost per </w:t>
      </w:r>
      <w:r w:rsidR="00A53664">
        <w:t>output</w:t>
      </w:r>
      <w:r w:rsidR="00A53664" w:rsidRPr="00C60AB8">
        <w:t xml:space="preserve"> </w:t>
      </w:r>
      <w:r w:rsidRPr="00C60AB8">
        <w:t>or unit of time (i.e. ‘rates’)</w:t>
      </w:r>
      <w:r w:rsidR="005B7F6D">
        <w:t xml:space="preserve">, </w:t>
      </w:r>
      <w:r w:rsidRPr="00C60AB8">
        <w:t xml:space="preserve">the number of days / hours for each </w:t>
      </w:r>
      <w:r w:rsidR="00A53664">
        <w:t>output</w:t>
      </w:r>
      <w:r w:rsidRPr="00C60AB8">
        <w:t xml:space="preserve">, and </w:t>
      </w:r>
      <w:r w:rsidR="005B7F6D">
        <w:t xml:space="preserve">the </w:t>
      </w:r>
      <w:r w:rsidRPr="00C60AB8">
        <w:t xml:space="preserve">total cost for each </w:t>
      </w:r>
      <w:r w:rsidR="00A53664">
        <w:t>output</w:t>
      </w:r>
      <w:r w:rsidR="00A53664" w:rsidRPr="00C60AB8">
        <w:t xml:space="preserve"> </w:t>
      </w:r>
      <w:r w:rsidRPr="00C60AB8">
        <w:t>required to deliver th</w:t>
      </w:r>
      <w:r w:rsidR="005B7F6D">
        <w:t>e</w:t>
      </w:r>
      <w:r w:rsidRPr="00C60AB8">
        <w:t xml:space="preserve"> </w:t>
      </w:r>
      <w:r w:rsidR="00575DE9">
        <w:t>output</w:t>
      </w:r>
      <w:r w:rsidRPr="00C60AB8">
        <w:t xml:space="preserve">. You may insert additional </w:t>
      </w:r>
      <w:r w:rsidR="00A53664">
        <w:t>output</w:t>
      </w:r>
      <w:r w:rsidR="00A53664" w:rsidRPr="00C60AB8">
        <w:t xml:space="preserve"> </w:t>
      </w:r>
      <w:r w:rsidRPr="00C60AB8">
        <w:t xml:space="preserve">lines if required.   </w:t>
      </w:r>
    </w:p>
    <w:p w14:paraId="0954DB5F" w14:textId="4BFE8A35" w:rsidR="002F66A1" w:rsidRDefault="00C60AB8" w:rsidP="00C60AB8">
      <w:r w:rsidRPr="00C60AB8">
        <w:t xml:space="preserve">Please state the total overall cost for this requirement. Prices should </w:t>
      </w:r>
      <w:r w:rsidR="005B7F6D">
        <w:t xml:space="preserve">be inclusive of </w:t>
      </w:r>
      <w:r w:rsidRPr="00C60AB8">
        <w:t>VA</w:t>
      </w:r>
      <w:r>
        <w:t>T.</w:t>
      </w:r>
    </w:p>
    <w:p w14:paraId="31121ECF" w14:textId="19FF2A5D" w:rsidR="00575DE9" w:rsidRDefault="003077AC" w:rsidP="003077AC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pPr w:leftFromText="180" w:rightFromText="180" w:vertAnchor="text" w:horzAnchor="margin" w:tblpY="131"/>
        <w:tblW w:w="8637" w:type="dxa"/>
        <w:jc w:val="left"/>
        <w:tblLayout w:type="fixed"/>
        <w:tblLook w:val="04A0" w:firstRow="1" w:lastRow="0" w:firstColumn="1" w:lastColumn="0" w:noHBand="0" w:noVBand="1"/>
      </w:tblPr>
      <w:tblGrid>
        <w:gridCol w:w="3823"/>
        <w:gridCol w:w="1549"/>
        <w:gridCol w:w="1460"/>
        <w:gridCol w:w="1805"/>
      </w:tblGrid>
      <w:tr w:rsidR="003077AC" w14:paraId="5E2097FB" w14:textId="77777777" w:rsidTr="00DC2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3823" w:type="dxa"/>
          </w:tcPr>
          <w:p w14:paraId="24CA057F" w14:textId="77777777" w:rsidR="003077AC" w:rsidRPr="003077AC" w:rsidRDefault="003077AC" w:rsidP="003077AC">
            <w:r w:rsidRPr="00C60AB8">
              <w:t xml:space="preserve">Descriptions of </w:t>
            </w:r>
            <w:r w:rsidRPr="003077AC">
              <w:t>outputs </w:t>
            </w:r>
          </w:p>
          <w:p w14:paraId="754193F4" w14:textId="77777777" w:rsidR="003077AC" w:rsidRPr="003077AC" w:rsidRDefault="003077AC" w:rsidP="003077AC">
            <w:r w:rsidRPr="00C60AB8">
              <w:t>  </w:t>
            </w:r>
          </w:p>
        </w:tc>
        <w:tc>
          <w:tcPr>
            <w:tcW w:w="1549" w:type="dxa"/>
          </w:tcPr>
          <w:p w14:paraId="6FD5E808" w14:textId="77777777" w:rsidR="003077AC" w:rsidRPr="003077AC" w:rsidRDefault="003077AC" w:rsidP="003077AC">
            <w:r w:rsidRPr="00C60AB8">
              <w:t xml:space="preserve">Cost per </w:t>
            </w:r>
            <w:r w:rsidRPr="003077AC">
              <w:t>output  / or cost per hour / day (i.e. rate) </w:t>
            </w:r>
          </w:p>
        </w:tc>
        <w:tc>
          <w:tcPr>
            <w:tcW w:w="1460" w:type="dxa"/>
          </w:tcPr>
          <w:p w14:paraId="7C33666D" w14:textId="77777777" w:rsidR="003077AC" w:rsidRPr="003077AC" w:rsidRDefault="003077AC" w:rsidP="003077AC">
            <w:r w:rsidRPr="00C60AB8">
              <w:t xml:space="preserve">No of </w:t>
            </w:r>
            <w:r w:rsidRPr="003077AC">
              <w:t>outputs/ hours / days </w:t>
            </w:r>
          </w:p>
        </w:tc>
        <w:tc>
          <w:tcPr>
            <w:tcW w:w="1805" w:type="dxa"/>
          </w:tcPr>
          <w:p w14:paraId="5AED569C" w14:textId="77777777" w:rsidR="003077AC" w:rsidRPr="003077AC" w:rsidRDefault="003077AC" w:rsidP="003077AC">
            <w:r w:rsidRPr="00C60AB8">
              <w:t xml:space="preserve">Total </w:t>
            </w:r>
            <w:r w:rsidRPr="003077AC">
              <w:t>cost per output </w:t>
            </w:r>
          </w:p>
        </w:tc>
      </w:tr>
      <w:tr w:rsidR="003077AC" w14:paraId="4DBB7F10" w14:textId="77777777" w:rsidTr="00DC22A3">
        <w:trPr>
          <w:jc w:val="left"/>
        </w:trPr>
        <w:tc>
          <w:tcPr>
            <w:tcW w:w="3823" w:type="dxa"/>
          </w:tcPr>
          <w:p w14:paraId="237354F2" w14:textId="503D46E7" w:rsidR="003077AC" w:rsidRPr="003077AC" w:rsidRDefault="00DC22A3" w:rsidP="003077AC">
            <w:r>
              <w:t>Short</w:t>
            </w:r>
            <w:r w:rsidRPr="003077AC">
              <w:t xml:space="preserve"> </w:t>
            </w:r>
            <w:r w:rsidR="003077AC" w:rsidRPr="003077AC">
              <w:t xml:space="preserve">guidance </w:t>
            </w:r>
            <w:r>
              <w:t xml:space="preserve">document </w:t>
            </w:r>
          </w:p>
        </w:tc>
        <w:tc>
          <w:tcPr>
            <w:tcW w:w="1549" w:type="dxa"/>
          </w:tcPr>
          <w:p w14:paraId="1A8E9CCF" w14:textId="77777777" w:rsidR="003077AC" w:rsidRPr="00C60AB8" w:rsidRDefault="003077AC" w:rsidP="003077AC"/>
        </w:tc>
        <w:tc>
          <w:tcPr>
            <w:tcW w:w="1460" w:type="dxa"/>
          </w:tcPr>
          <w:p w14:paraId="6C228351" w14:textId="77777777" w:rsidR="003077AC" w:rsidRPr="00C60AB8" w:rsidRDefault="003077AC" w:rsidP="003077AC"/>
        </w:tc>
        <w:tc>
          <w:tcPr>
            <w:tcW w:w="1805" w:type="dxa"/>
          </w:tcPr>
          <w:p w14:paraId="0314BDA1" w14:textId="77777777" w:rsidR="003077AC" w:rsidRPr="003077AC" w:rsidRDefault="003077AC" w:rsidP="003077AC">
            <w:r>
              <w:t>£</w:t>
            </w:r>
          </w:p>
        </w:tc>
      </w:tr>
      <w:tr w:rsidR="003077AC" w14:paraId="0A49894E" w14:textId="77777777" w:rsidTr="00DC22A3">
        <w:trPr>
          <w:jc w:val="left"/>
        </w:trPr>
        <w:tc>
          <w:tcPr>
            <w:tcW w:w="3823" w:type="dxa"/>
          </w:tcPr>
          <w:p w14:paraId="2D065DC9" w14:textId="59D5DE7D" w:rsidR="003077AC" w:rsidRPr="003077AC" w:rsidRDefault="003077AC" w:rsidP="003077AC">
            <w:r w:rsidRPr="003077AC">
              <w:t>Amend</w:t>
            </w:r>
            <w:r w:rsidR="00DC22A3">
              <w:t>ments to</w:t>
            </w:r>
            <w:r w:rsidRPr="003077AC">
              <w:t xml:space="preserve"> guidance</w:t>
            </w:r>
            <w:r w:rsidR="00DC22A3">
              <w:t xml:space="preserve"> document</w:t>
            </w:r>
          </w:p>
        </w:tc>
        <w:tc>
          <w:tcPr>
            <w:tcW w:w="1549" w:type="dxa"/>
          </w:tcPr>
          <w:p w14:paraId="6848B1BF" w14:textId="77777777" w:rsidR="003077AC" w:rsidRPr="00C60AB8" w:rsidRDefault="003077AC" w:rsidP="003077AC"/>
        </w:tc>
        <w:tc>
          <w:tcPr>
            <w:tcW w:w="1460" w:type="dxa"/>
          </w:tcPr>
          <w:p w14:paraId="47D7E266" w14:textId="77777777" w:rsidR="003077AC" w:rsidRPr="00C60AB8" w:rsidRDefault="003077AC" w:rsidP="003077AC"/>
        </w:tc>
        <w:tc>
          <w:tcPr>
            <w:tcW w:w="1805" w:type="dxa"/>
          </w:tcPr>
          <w:p w14:paraId="4015401E" w14:textId="77777777" w:rsidR="003077AC" w:rsidRPr="003077AC" w:rsidRDefault="003077AC" w:rsidP="003077AC">
            <w:r>
              <w:t>£</w:t>
            </w:r>
          </w:p>
        </w:tc>
      </w:tr>
      <w:tr w:rsidR="003077AC" w14:paraId="7AD5513F" w14:textId="77777777" w:rsidTr="00DC22A3">
        <w:trPr>
          <w:jc w:val="left"/>
        </w:trPr>
        <w:tc>
          <w:tcPr>
            <w:tcW w:w="3823" w:type="dxa"/>
          </w:tcPr>
          <w:p w14:paraId="422536F9" w14:textId="7CC541B1" w:rsidR="003077AC" w:rsidRPr="003077AC" w:rsidRDefault="003077AC" w:rsidP="003077AC">
            <w:r w:rsidRPr="003077AC">
              <w:t>Advice to Protected Landscape</w:t>
            </w:r>
            <w:r w:rsidR="00DC22A3">
              <w:t xml:space="preserve"> bodies </w:t>
            </w:r>
          </w:p>
        </w:tc>
        <w:tc>
          <w:tcPr>
            <w:tcW w:w="1549" w:type="dxa"/>
          </w:tcPr>
          <w:p w14:paraId="28BACCCB" w14:textId="77777777" w:rsidR="003077AC" w:rsidRPr="00C60AB8" w:rsidRDefault="003077AC" w:rsidP="003077AC"/>
        </w:tc>
        <w:tc>
          <w:tcPr>
            <w:tcW w:w="1460" w:type="dxa"/>
          </w:tcPr>
          <w:p w14:paraId="214F5586" w14:textId="77777777" w:rsidR="003077AC" w:rsidRPr="00C60AB8" w:rsidRDefault="003077AC" w:rsidP="003077AC"/>
        </w:tc>
        <w:tc>
          <w:tcPr>
            <w:tcW w:w="1805" w:type="dxa"/>
          </w:tcPr>
          <w:p w14:paraId="7B90BDFB" w14:textId="77777777" w:rsidR="003077AC" w:rsidRPr="003077AC" w:rsidRDefault="003077AC" w:rsidP="003077AC">
            <w:r w:rsidRPr="00C60AB8">
              <w:t>£</w:t>
            </w:r>
          </w:p>
        </w:tc>
      </w:tr>
      <w:tr w:rsidR="003077AC" w14:paraId="3401084B" w14:textId="77777777" w:rsidTr="00DC22A3">
        <w:trPr>
          <w:jc w:val="left"/>
        </w:trPr>
        <w:tc>
          <w:tcPr>
            <w:tcW w:w="3823" w:type="dxa"/>
          </w:tcPr>
          <w:p w14:paraId="649AE2E2" w14:textId="77777777" w:rsidR="003077AC" w:rsidRPr="003077AC" w:rsidRDefault="003077AC" w:rsidP="003077AC">
            <w:r w:rsidRPr="003077AC">
              <w:t>Final guidance</w:t>
            </w:r>
          </w:p>
        </w:tc>
        <w:tc>
          <w:tcPr>
            <w:tcW w:w="1549" w:type="dxa"/>
          </w:tcPr>
          <w:p w14:paraId="24FEE1D4" w14:textId="77777777" w:rsidR="003077AC" w:rsidRPr="00C60AB8" w:rsidRDefault="003077AC" w:rsidP="003077AC"/>
        </w:tc>
        <w:tc>
          <w:tcPr>
            <w:tcW w:w="1460" w:type="dxa"/>
          </w:tcPr>
          <w:p w14:paraId="612A40CE" w14:textId="77777777" w:rsidR="003077AC" w:rsidRPr="00C60AB8" w:rsidRDefault="003077AC" w:rsidP="003077AC"/>
        </w:tc>
        <w:tc>
          <w:tcPr>
            <w:tcW w:w="1805" w:type="dxa"/>
          </w:tcPr>
          <w:p w14:paraId="2D0500EB" w14:textId="77777777" w:rsidR="003077AC" w:rsidRPr="003077AC" w:rsidRDefault="003077AC" w:rsidP="003077AC">
            <w:r w:rsidRPr="00C60AB8">
              <w:t>£</w:t>
            </w:r>
          </w:p>
        </w:tc>
      </w:tr>
      <w:tr w:rsidR="003077AC" w14:paraId="2A520C25" w14:textId="77777777" w:rsidTr="00DC22A3">
        <w:trPr>
          <w:trHeight w:val="547"/>
          <w:jc w:val="left"/>
        </w:trPr>
        <w:tc>
          <w:tcPr>
            <w:tcW w:w="3823" w:type="dxa"/>
          </w:tcPr>
          <w:p w14:paraId="57636566" w14:textId="77777777" w:rsidR="003077AC" w:rsidRPr="00C60AB8" w:rsidRDefault="003077AC" w:rsidP="003077AC"/>
        </w:tc>
        <w:tc>
          <w:tcPr>
            <w:tcW w:w="1549" w:type="dxa"/>
          </w:tcPr>
          <w:p w14:paraId="1B35E774" w14:textId="77777777" w:rsidR="003077AC" w:rsidRPr="00C60AB8" w:rsidRDefault="003077AC" w:rsidP="003077AC"/>
        </w:tc>
        <w:tc>
          <w:tcPr>
            <w:tcW w:w="1460" w:type="dxa"/>
          </w:tcPr>
          <w:p w14:paraId="7DFD081B" w14:textId="77777777" w:rsidR="003077AC" w:rsidRPr="00C60AB8" w:rsidRDefault="003077AC" w:rsidP="003077AC"/>
        </w:tc>
        <w:tc>
          <w:tcPr>
            <w:tcW w:w="1805" w:type="dxa"/>
          </w:tcPr>
          <w:p w14:paraId="6F2CF223" w14:textId="77777777" w:rsidR="003077AC" w:rsidRPr="003077AC" w:rsidRDefault="003077AC" w:rsidP="003077AC">
            <w:r w:rsidRPr="00C60AB8">
              <w:t>£</w:t>
            </w:r>
          </w:p>
        </w:tc>
      </w:tr>
      <w:tr w:rsidR="003077AC" w14:paraId="4971C5BB" w14:textId="77777777" w:rsidTr="00DC22A3">
        <w:trPr>
          <w:trHeight w:val="569"/>
          <w:jc w:val="left"/>
        </w:trPr>
        <w:tc>
          <w:tcPr>
            <w:tcW w:w="3823" w:type="dxa"/>
          </w:tcPr>
          <w:p w14:paraId="28A8C2C8" w14:textId="77777777" w:rsidR="003077AC" w:rsidRPr="00C60AB8" w:rsidRDefault="003077AC" w:rsidP="003077AC"/>
        </w:tc>
        <w:tc>
          <w:tcPr>
            <w:tcW w:w="1549" w:type="dxa"/>
          </w:tcPr>
          <w:p w14:paraId="6D45363D" w14:textId="77777777" w:rsidR="003077AC" w:rsidRPr="00C60AB8" w:rsidRDefault="003077AC" w:rsidP="003077AC"/>
        </w:tc>
        <w:tc>
          <w:tcPr>
            <w:tcW w:w="1460" w:type="dxa"/>
          </w:tcPr>
          <w:p w14:paraId="133EBC39" w14:textId="77777777" w:rsidR="003077AC" w:rsidRPr="00C60AB8" w:rsidRDefault="003077AC" w:rsidP="003077AC"/>
        </w:tc>
        <w:tc>
          <w:tcPr>
            <w:tcW w:w="1805" w:type="dxa"/>
          </w:tcPr>
          <w:p w14:paraId="68C78622" w14:textId="77777777" w:rsidR="003077AC" w:rsidRPr="003077AC" w:rsidRDefault="003077AC" w:rsidP="003077AC">
            <w:r w:rsidRPr="00C60AB8">
              <w:t>£</w:t>
            </w:r>
          </w:p>
        </w:tc>
      </w:tr>
      <w:tr w:rsidR="003077AC" w14:paraId="53479A24" w14:textId="77777777" w:rsidTr="00DC22A3">
        <w:trPr>
          <w:jc w:val="left"/>
        </w:trPr>
        <w:tc>
          <w:tcPr>
            <w:tcW w:w="6832" w:type="dxa"/>
            <w:gridSpan w:val="3"/>
          </w:tcPr>
          <w:p w14:paraId="2CBB68AF" w14:textId="77777777" w:rsidR="003077AC" w:rsidRPr="003077AC" w:rsidRDefault="003077AC" w:rsidP="003077AC">
            <w:r w:rsidRPr="00C60AB8">
              <w:t xml:space="preserve">Total Costs                 </w:t>
            </w:r>
          </w:p>
        </w:tc>
        <w:tc>
          <w:tcPr>
            <w:tcW w:w="1805" w:type="dxa"/>
          </w:tcPr>
          <w:p w14:paraId="2CABBB92" w14:textId="77777777" w:rsidR="003077AC" w:rsidRPr="003077AC" w:rsidRDefault="003077AC" w:rsidP="003077AC">
            <w:r w:rsidRPr="00C60AB8">
              <w:t>£</w:t>
            </w:r>
          </w:p>
        </w:tc>
      </w:tr>
      <w:tr w:rsidR="003077AC" w14:paraId="4F248A7D" w14:textId="77777777" w:rsidTr="00DC22A3">
        <w:trPr>
          <w:jc w:val="left"/>
        </w:trPr>
        <w:tc>
          <w:tcPr>
            <w:tcW w:w="6832" w:type="dxa"/>
            <w:gridSpan w:val="3"/>
          </w:tcPr>
          <w:p w14:paraId="7CF14991" w14:textId="77777777" w:rsidR="003077AC" w:rsidRPr="003077AC" w:rsidRDefault="003077AC" w:rsidP="003077AC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805" w:type="dxa"/>
          </w:tcPr>
          <w:p w14:paraId="4FA02E7E" w14:textId="77777777" w:rsidR="003077AC" w:rsidRPr="003077AC" w:rsidRDefault="003077AC" w:rsidP="003077AC">
            <w:r w:rsidRPr="00C60AB8">
              <w:t>£</w:t>
            </w:r>
          </w:p>
        </w:tc>
      </w:tr>
      <w:tr w:rsidR="003077AC" w14:paraId="442BE3DB" w14:textId="77777777" w:rsidTr="00DC22A3">
        <w:trPr>
          <w:jc w:val="left"/>
        </w:trPr>
        <w:tc>
          <w:tcPr>
            <w:tcW w:w="6832" w:type="dxa"/>
            <w:gridSpan w:val="3"/>
          </w:tcPr>
          <w:p w14:paraId="39828962" w14:textId="77777777" w:rsidR="003077AC" w:rsidRPr="003077AC" w:rsidRDefault="003077AC" w:rsidP="003077AC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805" w:type="dxa"/>
          </w:tcPr>
          <w:p w14:paraId="5FDD344A" w14:textId="77777777" w:rsidR="003077AC" w:rsidRPr="003077AC" w:rsidRDefault="003077AC" w:rsidP="003077AC">
            <w:r w:rsidRPr="00C60AB8">
              <w:t>£</w:t>
            </w:r>
          </w:p>
        </w:tc>
      </w:tr>
    </w:tbl>
    <w:p w14:paraId="0CA6DA36" w14:textId="71E93E03" w:rsidR="00575DE9" w:rsidRDefault="00575DE9" w:rsidP="00C60AB8"/>
    <w:p w14:paraId="1BFCF121" w14:textId="0EBFC810" w:rsidR="00575DE9" w:rsidRDefault="00575DE9" w:rsidP="00C60AB8"/>
    <w:p w14:paraId="6E6AB91E" w14:textId="45C78BD1" w:rsidR="005B7F6D" w:rsidRDefault="005B7F6D" w:rsidP="00C60AB8"/>
    <w:p w14:paraId="134B98C9" w14:textId="2C1180C4" w:rsidR="005B7F6D" w:rsidRDefault="005B7F6D" w:rsidP="00C60AB8"/>
    <w:p w14:paraId="3685AC28" w14:textId="30258DF1" w:rsidR="005B7F6D" w:rsidRDefault="005B7F6D" w:rsidP="00C60AB8"/>
    <w:p w14:paraId="2BC31A36" w14:textId="77777777" w:rsidR="005B7F6D" w:rsidRDefault="005B7F6D" w:rsidP="00C60AB8"/>
    <w:p w14:paraId="1CF2347A" w14:textId="4956B27C" w:rsidR="00575DE9" w:rsidRDefault="00575DE9" w:rsidP="00C60AB8"/>
    <w:p w14:paraId="1E0A11B2" w14:textId="43CD1176" w:rsidR="00575DE9" w:rsidRDefault="00575DE9" w:rsidP="00C60AB8"/>
    <w:p w14:paraId="2D23B33C" w14:textId="1293843A" w:rsidR="00575DE9" w:rsidRDefault="00575DE9" w:rsidP="00C60AB8"/>
    <w:p w14:paraId="40446223" w14:textId="77777777" w:rsidR="00575DE9" w:rsidRDefault="00575DE9" w:rsidP="00C60AB8"/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B806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43" w:bottom="1440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ingham, Liz" w:date="2023-09-06T14:52:00Z" w:initials="BL">
    <w:p w14:paraId="5280F6C4" w14:textId="77777777" w:rsidR="00B80674" w:rsidRDefault="00B80674" w:rsidP="00DA483C">
      <w:pPr>
        <w:pStyle w:val="CommentText"/>
      </w:pPr>
      <w:r>
        <w:rPr>
          <w:rStyle w:val="CommentReference"/>
        </w:rPr>
        <w:annotationRef/>
      </w:r>
      <w:r>
        <w:t>Publication date to be updated once we know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80F6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310B1" w16cex:dateUtc="2023-09-0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0F6C4" w16cid:durableId="28A310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43FF" w14:textId="77777777" w:rsidR="00B80674" w:rsidRDefault="00B8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2D484397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35E6EF3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D763C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2E65594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DC22A3">
      <w:rPr>
        <w:rStyle w:val="Text"/>
        <w:noProof/>
      </w:rPr>
      <w:t>21/09/2023 12:55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75CD4D4A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372AA7F2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D763C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31B3FB96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 w:rsidR="00B80674">
            <w:t>1</w:t>
          </w:r>
        </w:p>
      </w:tc>
    </w:tr>
  </w:tbl>
  <w:p w14:paraId="6E829557" w14:textId="7351D46E" w:rsidR="005D073A" w:rsidRPr="006D0934" w:rsidRDefault="005D073A" w:rsidP="00A42D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7604" w14:textId="77777777" w:rsidR="00B80674" w:rsidRDefault="00B8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73FC9972" w:rsidR="005C3BA8" w:rsidRPr="00677361" w:rsidRDefault="005B7F6D" w:rsidP="009D1D9B">
        <w:pPr>
          <w:pStyle w:val="Title"/>
        </w:pPr>
        <w:r>
          <w:t>Commercial Response basic template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420A835B" w:rsidR="005C3BA8" w:rsidRPr="00045E97" w:rsidRDefault="00DC22A3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1149190E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3-09-29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80674">
                <w:t>29/09/2023</w:t>
              </w:r>
            </w:sdtContent>
          </w:sdt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082483">
    <w:abstractNumId w:val="21"/>
  </w:num>
  <w:num w:numId="2" w16cid:durableId="1763645564">
    <w:abstractNumId w:val="1"/>
  </w:num>
  <w:num w:numId="3" w16cid:durableId="1725520508">
    <w:abstractNumId w:val="12"/>
  </w:num>
  <w:num w:numId="4" w16cid:durableId="356081977">
    <w:abstractNumId w:val="9"/>
  </w:num>
  <w:num w:numId="5" w16cid:durableId="1371883011">
    <w:abstractNumId w:val="14"/>
  </w:num>
  <w:num w:numId="6" w16cid:durableId="65566640">
    <w:abstractNumId w:val="23"/>
  </w:num>
  <w:num w:numId="7" w16cid:durableId="1396078809">
    <w:abstractNumId w:val="2"/>
  </w:num>
  <w:num w:numId="8" w16cid:durableId="1407915733">
    <w:abstractNumId w:val="2"/>
    <w:lvlOverride w:ilvl="0">
      <w:startOverride w:val="1"/>
    </w:lvlOverride>
  </w:num>
  <w:num w:numId="9" w16cid:durableId="1120687628">
    <w:abstractNumId w:val="19"/>
  </w:num>
  <w:num w:numId="10" w16cid:durableId="1742484841">
    <w:abstractNumId w:val="2"/>
    <w:lvlOverride w:ilvl="0">
      <w:startOverride w:val="1"/>
    </w:lvlOverride>
  </w:num>
  <w:num w:numId="11" w16cid:durableId="1354116079">
    <w:abstractNumId w:val="15"/>
  </w:num>
  <w:num w:numId="12" w16cid:durableId="1680621768">
    <w:abstractNumId w:val="2"/>
    <w:lvlOverride w:ilvl="0">
      <w:startOverride w:val="1"/>
    </w:lvlOverride>
  </w:num>
  <w:num w:numId="13" w16cid:durableId="743453917">
    <w:abstractNumId w:val="8"/>
  </w:num>
  <w:num w:numId="14" w16cid:durableId="1995447825">
    <w:abstractNumId w:val="0"/>
  </w:num>
  <w:num w:numId="15" w16cid:durableId="325717345">
    <w:abstractNumId w:val="20"/>
  </w:num>
  <w:num w:numId="16" w16cid:durableId="1002467247">
    <w:abstractNumId w:val="10"/>
  </w:num>
  <w:num w:numId="17" w16cid:durableId="895168678">
    <w:abstractNumId w:val="13"/>
  </w:num>
  <w:num w:numId="18" w16cid:durableId="2146577526">
    <w:abstractNumId w:val="10"/>
    <w:lvlOverride w:ilvl="0">
      <w:startOverride w:val="1"/>
    </w:lvlOverride>
  </w:num>
  <w:num w:numId="19" w16cid:durableId="183055040">
    <w:abstractNumId w:val="10"/>
    <w:lvlOverride w:ilvl="0">
      <w:startOverride w:val="1"/>
    </w:lvlOverride>
  </w:num>
  <w:num w:numId="20" w16cid:durableId="1072697284">
    <w:abstractNumId w:val="3"/>
  </w:num>
  <w:num w:numId="21" w16cid:durableId="2049602544">
    <w:abstractNumId w:val="16"/>
  </w:num>
  <w:num w:numId="22" w16cid:durableId="996421642">
    <w:abstractNumId w:val="11"/>
  </w:num>
  <w:num w:numId="23" w16cid:durableId="1791973882">
    <w:abstractNumId w:val="13"/>
    <w:lvlOverride w:ilvl="0">
      <w:startOverride w:val="1"/>
    </w:lvlOverride>
  </w:num>
  <w:num w:numId="24" w16cid:durableId="717902580">
    <w:abstractNumId w:val="17"/>
  </w:num>
  <w:num w:numId="25" w16cid:durableId="1305895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010353">
    <w:abstractNumId w:val="21"/>
    <w:lvlOverride w:ilvl="0">
      <w:startOverride w:val="1"/>
    </w:lvlOverride>
  </w:num>
  <w:num w:numId="27" w16cid:durableId="433980390">
    <w:abstractNumId w:val="21"/>
    <w:lvlOverride w:ilvl="0">
      <w:startOverride w:val="1"/>
    </w:lvlOverride>
  </w:num>
  <w:num w:numId="28" w16cid:durableId="287126401">
    <w:abstractNumId w:val="21"/>
    <w:lvlOverride w:ilvl="0">
      <w:startOverride w:val="1"/>
    </w:lvlOverride>
  </w:num>
  <w:num w:numId="29" w16cid:durableId="102767933">
    <w:abstractNumId w:val="13"/>
    <w:lvlOverride w:ilvl="0">
      <w:startOverride w:val="1"/>
    </w:lvlOverride>
  </w:num>
  <w:num w:numId="30" w16cid:durableId="1198661638">
    <w:abstractNumId w:val="18"/>
  </w:num>
  <w:num w:numId="31" w16cid:durableId="1286814302">
    <w:abstractNumId w:val="18"/>
    <w:lvlOverride w:ilvl="0">
      <w:startOverride w:val="1"/>
    </w:lvlOverride>
  </w:num>
  <w:num w:numId="32" w16cid:durableId="1938518024">
    <w:abstractNumId w:val="18"/>
    <w:lvlOverride w:ilvl="0">
      <w:startOverride w:val="1"/>
    </w:lvlOverride>
  </w:num>
  <w:num w:numId="33" w16cid:durableId="1139344547">
    <w:abstractNumId w:val="5"/>
  </w:num>
  <w:num w:numId="34" w16cid:durableId="1872910202">
    <w:abstractNumId w:val="4"/>
  </w:num>
  <w:num w:numId="35" w16cid:durableId="517086017">
    <w:abstractNumId w:val="22"/>
  </w:num>
  <w:num w:numId="36" w16cid:durableId="1414009682">
    <w:abstractNumId w:val="22"/>
  </w:num>
  <w:num w:numId="37" w16cid:durableId="998584036">
    <w:abstractNumId w:val="4"/>
    <w:lvlOverride w:ilvl="0">
      <w:startOverride w:val="1"/>
    </w:lvlOverride>
  </w:num>
  <w:num w:numId="38" w16cid:durableId="148644457">
    <w:abstractNumId w:val="4"/>
    <w:lvlOverride w:ilvl="0">
      <w:startOverride w:val="1"/>
    </w:lvlOverride>
  </w:num>
  <w:num w:numId="39" w16cid:durableId="1806776778">
    <w:abstractNumId w:val="4"/>
    <w:lvlOverride w:ilvl="0">
      <w:startOverride w:val="1"/>
    </w:lvlOverride>
  </w:num>
  <w:num w:numId="40" w16cid:durableId="128812584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gham, Liz">
    <w15:presenceInfo w15:providerId="AD" w15:userId="S::liz.bingham@naturalengland.org.uk::36deefe6-88cb-482e-b44d-be993d4b86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trackRevisions/>
  <w:documentProtection w:formatting="1" w:enforcement="1"/>
  <w:defaultTabStop w:val="720"/>
  <w:defaultTableStyle w:val="Table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E20E8DB-E318-4105-B02D-65398CC62D19}"/>
    <w:docVar w:name="dgnword-eventsink" w:val="3034873001440"/>
  </w:docVars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7E3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86CEC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2628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00F2"/>
    <w:rsid w:val="002F1889"/>
    <w:rsid w:val="002F18D2"/>
    <w:rsid w:val="002F66A1"/>
    <w:rsid w:val="00306183"/>
    <w:rsid w:val="003077AC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75DE9"/>
    <w:rsid w:val="00581A69"/>
    <w:rsid w:val="005837F8"/>
    <w:rsid w:val="00592D94"/>
    <w:rsid w:val="00592FD8"/>
    <w:rsid w:val="005B7F6D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A55B1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87572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34463"/>
    <w:rsid w:val="00843F8F"/>
    <w:rsid w:val="008522D4"/>
    <w:rsid w:val="008617F6"/>
    <w:rsid w:val="00894146"/>
    <w:rsid w:val="008A106C"/>
    <w:rsid w:val="008C7844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336AA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53664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1124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0674"/>
    <w:rsid w:val="00B833D1"/>
    <w:rsid w:val="00B85CB8"/>
    <w:rsid w:val="00BA30A7"/>
    <w:rsid w:val="00BA5785"/>
    <w:rsid w:val="00BB26C4"/>
    <w:rsid w:val="00BB5734"/>
    <w:rsid w:val="00BB6287"/>
    <w:rsid w:val="00BC65EB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93383"/>
    <w:rsid w:val="00CA265C"/>
    <w:rsid w:val="00CD1739"/>
    <w:rsid w:val="00CD763C"/>
    <w:rsid w:val="00CF1A8A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84F63"/>
    <w:rsid w:val="00DB5F9D"/>
    <w:rsid w:val="00DC15F9"/>
    <w:rsid w:val="00DC22A3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45CAF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80579">
    <w:abstractNumId w:val="2"/>
    <w:lvlOverride w:ilvl="0">
      <w:startOverride w:val="1"/>
    </w:lvlOverride>
  </w:num>
  <w:num w:numId="2" w16cid:durableId="911551512">
    <w:abstractNumId w:val="2"/>
  </w:num>
  <w:num w:numId="3" w16cid:durableId="285160378">
    <w:abstractNumId w:val="13"/>
  </w:num>
  <w:num w:numId="4" w16cid:durableId="938485601">
    <w:abstractNumId w:val="0"/>
  </w:num>
  <w:num w:numId="5" w16cid:durableId="594361880">
    <w:abstractNumId w:val="6"/>
  </w:num>
  <w:num w:numId="6" w16cid:durableId="879586546">
    <w:abstractNumId w:val="7"/>
  </w:num>
  <w:num w:numId="7" w16cid:durableId="879168436">
    <w:abstractNumId w:val="9"/>
  </w:num>
  <w:num w:numId="8" w16cid:durableId="942229049">
    <w:abstractNumId w:val="14"/>
  </w:num>
  <w:num w:numId="9" w16cid:durableId="1518154079">
    <w:abstractNumId w:val="7"/>
    <w:lvlOverride w:ilvl="0">
      <w:startOverride w:val="1"/>
    </w:lvlOverride>
  </w:num>
  <w:num w:numId="10" w16cid:durableId="1683775284">
    <w:abstractNumId w:val="12"/>
  </w:num>
  <w:num w:numId="11" w16cid:durableId="1103233216">
    <w:abstractNumId w:val="3"/>
  </w:num>
  <w:num w:numId="12" w16cid:durableId="397673138">
    <w:abstractNumId w:val="10"/>
  </w:num>
  <w:num w:numId="13" w16cid:durableId="1118138015">
    <w:abstractNumId w:val="8"/>
  </w:num>
  <w:num w:numId="14" w16cid:durableId="529028166">
    <w:abstractNumId w:val="5"/>
  </w:num>
  <w:num w:numId="15" w16cid:durableId="885069042">
    <w:abstractNumId w:val="1"/>
  </w:num>
  <w:num w:numId="16" w16cid:durableId="2121484468">
    <w:abstractNumId w:val="11"/>
  </w:num>
  <w:num w:numId="17" w16cid:durableId="105471195">
    <w:abstractNumId w:val="4"/>
  </w:num>
  <w:num w:numId="18" w16cid:durableId="292709152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693061f8-1bc6-451c-942b-95cf559df769">
      <Terms xmlns="http://schemas.microsoft.com/office/infopath/2007/PartnerControls"/>
    </lcf76f155ced4ddcb4097134ff3c332f>
    <SharedWithUsers xmlns="a0a5a019-ea9b-489a-a30a-471000196c04">
      <UserInfo>
        <DisplayName>Robinson, Tom</DisplayName>
        <AccountId>2193</AccountId>
        <AccountType/>
      </UserInfo>
      <UserInfo>
        <DisplayName>Jobbins, Jacqui</DisplayName>
        <AccountId>640</AccountId>
        <AccountType/>
      </UserInfo>
      <UserInfo>
        <DisplayName>Bingham, Liz</DisplayName>
        <AccountId>149</AccountId>
        <AccountType/>
      </UserInfo>
    </SharedWithUsers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07 - Products and Data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Oxford Flood Alleviation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C63F4A490A2534A903C437A89975A63" ma:contentTypeVersion="19" ma:contentTypeDescription="Create a new document." ma:contentTypeScope="" ma:versionID="f56cd27d638d5497c3efa08d859884ad">
  <xsd:schema xmlns:xsd="http://www.w3.org/2001/XMLSchema" xmlns:xs="http://www.w3.org/2001/XMLSchema" xmlns:p="http://schemas.microsoft.com/office/2006/metadata/properties" xmlns:ns2="662745e8-e224-48e8-a2e3-254862b8c2f5" xmlns:ns3="693061f8-1bc6-451c-942b-95cf559df769" xmlns:ns4="a0a5a019-ea9b-489a-a30a-471000196c04" targetNamespace="http://schemas.microsoft.com/office/2006/metadata/properties" ma:root="true" ma:fieldsID="b236b56c31734953a2ff2edc76a471ba" ns2:_="" ns3:_="" ns4:_="">
    <xsd:import namespace="662745e8-e224-48e8-a2e3-254862b8c2f5"/>
    <xsd:import namespace="693061f8-1bc6-451c-942b-95cf559df769"/>
    <xsd:import namespace="a0a5a019-ea9b-489a-a30a-471000196c0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7e8033-7b6b-4565-94f7-7fc6fdc39814}" ma:internalName="TaxCatchAll" ma:showField="CatchAllData" ma:web="a0a5a019-ea9b-489a-a30a-47100019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7e8033-7b6b-4565-94f7-7fc6fdc39814}" ma:internalName="TaxCatchAllLabel" ma:readOnly="true" ma:showField="CatchAllDataLabel" ma:web="a0a5a019-ea9b-489a-a30a-47100019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xford Flood Alleviation Scheme" ma:internalName="Team">
      <xsd:simpleType>
        <xsd:restriction base="dms:Text"/>
      </xsd:simpleType>
    </xsd:element>
    <xsd:element name="Topic" ma:index="20" nillable="true" ma:displayName="Topic" ma:default="07 - Products and Data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5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061f8-1bc6-451c-942b-95cf559df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a019-ea9b-489a-a30a-471000196c0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5C07C-09C8-48ED-9055-23AAFC0B444D}">
  <ds:schemaRefs>
    <ds:schemaRef ds:uri="662745e8-e224-48e8-a2e3-254862b8c2f5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e2b8400-37d2-49f9-97a4-187054461b3f"/>
    <ds:schemaRef ds:uri="22b937e2-aa99-4def-8c58-73050d2f5ab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8fba833-f993-466c-a021-52f428fa5596"/>
    <ds:schemaRef ds:uri="2bf4ed91-c5b5-4176-9d14-cf54da3826a7"/>
  </ds:schemaRefs>
</ds:datastoreItem>
</file>

<file path=customXml/itemProps4.xml><?xml version="1.0" encoding="utf-8"?>
<ds:datastoreItem xmlns:ds="http://schemas.openxmlformats.org/officeDocument/2006/customXml" ds:itemID="{BB6CFA1D-08A2-4A65-9FD8-657D03ECD1AB}"/>
</file>

<file path=customXml/itemProps5.xml><?xml version="1.0" encoding="utf-8"?>
<ds:datastoreItem xmlns:ds="http://schemas.openxmlformats.org/officeDocument/2006/customXml" ds:itemID="{A37F6E05-427D-4DD0-B2F3-0539BAE91809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Response basic template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Response basic template</dc:title>
  <dc:creator>Lilwall, James</dc:creator>
  <cp:lastModifiedBy>Bingham, Liz</cp:lastModifiedBy>
  <cp:revision>7</cp:revision>
  <dcterms:created xsi:type="dcterms:W3CDTF">2023-09-05T11:15:00Z</dcterms:created>
  <dcterms:modified xsi:type="dcterms:W3CDTF">2023-09-21T11:58:00Z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0x010100A5BF1C78D9F64B679A5EBDE1C6598EBC01009C63F4A490A2534A903C437A89975A63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InformationType">
    <vt:lpwstr/>
  </property>
  <property fmtid="{D5CDD505-2E9C-101B-9397-08002B2CF9AE}" pid="13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