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53B8E9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DB6C9E" w:rsidRPr="00DB6C9E">
              <w:rPr>
                <w:rFonts w:ascii="Arial" w:hAnsi="Arial" w:cs="Arial"/>
                <w:b/>
              </w:rPr>
              <w:t>T0226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E313CC6" w:rsidR="00CB3E0B" w:rsidRDefault="00DB6C9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2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642DD92" w:rsidR="00727813" w:rsidRPr="00311C5F" w:rsidRDefault="00DB6C9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December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B07A9EE" w:rsidR="00A53652" w:rsidRPr="00CB3E0B" w:rsidRDefault="00DB6C9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5CEA3005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F4115A5" w14:textId="77777777" w:rsidR="00DB6C9E" w:rsidRPr="00F841A8" w:rsidRDefault="00DB6C9E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1EE82F03" w:rsidR="00727813" w:rsidRDefault="00DB6C9E" w:rsidP="00DB6C9E">
      <w:pPr>
        <w:jc w:val="center"/>
        <w:rPr>
          <w:rFonts w:ascii="Arial" w:hAnsi="Arial" w:cs="Arial"/>
          <w:b/>
        </w:rPr>
      </w:pPr>
      <w:r w:rsidRPr="00DB6C9E">
        <w:rPr>
          <w:rFonts w:ascii="Arial" w:hAnsi="Arial" w:cs="Arial"/>
          <w:b/>
        </w:rPr>
        <w:t>T0226 Area 14 Bridge Assessments - Package 4 (Phase 2)</w:t>
      </w:r>
    </w:p>
    <w:p w14:paraId="4C605849" w14:textId="77777777" w:rsidR="00DB6C9E" w:rsidRDefault="00DB6C9E" w:rsidP="00DB6C9E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245925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B6C9E">
            <w:rPr>
              <w:rFonts w:ascii="Arial" w:hAnsi="Arial" w:cs="Arial"/>
              <w:b/>
            </w:rPr>
            <w:t>30 November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A985DB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B6C9E">
            <w:rPr>
              <w:rFonts w:ascii="Arial" w:hAnsi="Arial" w:cs="Arial"/>
              <w:b/>
            </w:rPr>
            <w:t>01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B6C9E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BBCFDC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B6C9E">
        <w:rPr>
          <w:rFonts w:ascii="Arial" w:hAnsi="Arial" w:cs="Arial"/>
          <w:b/>
        </w:rPr>
        <w:t>196,932.13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079DAE5" w:rsidR="00627D44" w:rsidRPr="00311C5F" w:rsidRDefault="005A1A6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DB6C9E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7D6B576" w:rsidR="00727813" w:rsidRPr="00311C5F" w:rsidRDefault="005A1A6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865B9B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65B9B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0400D6B" w:rsidR="00CB4F85" w:rsidRPr="002C2284" w:rsidRDefault="0041725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T0226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8142411" w:rsidR="00CB4F85" w:rsidRPr="002C2284" w:rsidRDefault="0041725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89E2685" w:rsidR="00CB4F85" w:rsidRPr="002C2284" w:rsidRDefault="0041725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605789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75EE8" w14:textId="77777777" w:rsidR="00865B9B" w:rsidRDefault="00865B9B">
      <w:r>
        <w:separator/>
      </w:r>
    </w:p>
  </w:endnote>
  <w:endnote w:type="continuationSeparator" w:id="0">
    <w:p w14:paraId="2E7BC2D8" w14:textId="77777777" w:rsidR="00865B9B" w:rsidRDefault="0086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865B9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09424" w14:textId="77777777" w:rsidR="00865B9B" w:rsidRDefault="00865B9B">
      <w:r>
        <w:separator/>
      </w:r>
    </w:p>
  </w:footnote>
  <w:footnote w:type="continuationSeparator" w:id="0">
    <w:p w14:paraId="4B48998C" w14:textId="77777777" w:rsidR="00865B9B" w:rsidRDefault="00865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1725A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1A6B"/>
    <w:rsid w:val="005A7BBA"/>
    <w:rsid w:val="005C1E56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65B9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B6C9E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E2ED1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9451359bd5feef6e61edfdf715415341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4d7e9f06b0ac8cfd3162b2bc2e18a66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94AC38-76BE-4081-AEAD-636FEE1A8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33A19-462D-4A6F-854E-128B073513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9A2C9-D9AA-433C-9289-A2CAB7899A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AC8D30-E293-4E6B-89F5-66311EEE9C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2022-01-13T08:57:00Z</dcterms:created>
  <dcterms:modified xsi:type="dcterms:W3CDTF">2022-01-13T08:57:00Z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