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624F8DCB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154F11D3" w14:textId="63C8ADA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DD7AA7A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60AB8">
      <w:rPr>
        <w:rStyle w:val="Text"/>
        <w:noProof/>
      </w:rPr>
      <w:t>16/11/2022 11:40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021B209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1701" w:type="dxa"/>
          <w:hideMark/>
        </w:tcPr>
        <w:p w14:paraId="25CD0735" w14:textId="47C84FB6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60AB8">
                <w:t>0.2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09E675C6" w:rsidR="005C3BA8" w:rsidRPr="00045E97" w:rsidRDefault="0006137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60AB8">
                <w:t>LIT UNASSIGNED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713AF1DC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1-06-07T19:26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D36F5" w:rsidRPr="007D36F5">
                <w:t>[Publish date]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9"/>
  </w:num>
  <w:num w:numId="5">
    <w:abstractNumId w:val="14"/>
  </w:num>
  <w:num w:numId="6">
    <w:abstractNumId w:val="2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20"/>
  </w:num>
  <w:num w:numId="16">
    <w:abstractNumId w:val="10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3"/>
  </w:num>
  <w:num w:numId="21">
    <w:abstractNumId w:val="16"/>
  </w:num>
  <w:num w:numId="22">
    <w:abstractNumId w:val="11"/>
  </w:num>
  <w:num w:numId="23">
    <w:abstractNumId w:val="13"/>
    <w:lvlOverride w:ilvl="0">
      <w:startOverride w:val="1"/>
    </w:lvlOverride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"/>
  </w:num>
  <w:num w:numId="34">
    <w:abstractNumId w:val="4"/>
  </w:num>
  <w:num w:numId="35">
    <w:abstractNumId w:val="22"/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pStyle w:val="BulletText2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4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paragraph" w:customStyle="1" w:styleId="D96E29E2A81F469890190BD34D5C49E6">
    <w:name w:val="D96E29E2A81F469890190BD34D5C49E6"/>
    <w:rsid w:val="001F30E4"/>
  </w:style>
  <w:style w:type="paragraph" w:customStyle="1" w:styleId="110E1324BEFF4DC48C5F7EBC2A35A89C">
    <w:name w:val="110E1324BEFF4DC48C5F7EBC2A35A89C"/>
    <w:rsid w:val="001F30E4"/>
  </w:style>
  <w:style w:type="paragraph" w:customStyle="1" w:styleId="FD37D4CE882748EE8C6FE2903C9130F6">
    <w:name w:val="FD37D4CE882748EE8C6FE2903C9130F6"/>
    <w:rsid w:val="001F30E4"/>
  </w:style>
  <w:style w:type="paragraph" w:customStyle="1" w:styleId="8FFACBE7FD9D455A9833FA23A42C687E">
    <w:name w:val="8FFACBE7FD9D455A9833FA23A42C687E"/>
    <w:rsid w:val="001F30E4"/>
  </w:style>
  <w:style w:type="paragraph" w:customStyle="1" w:styleId="E488729B41DE44218E8709B7130E39A8">
    <w:name w:val="E488729B41DE44218E8709B7130E39A8"/>
    <w:rsid w:val="001F30E4"/>
  </w:style>
  <w:style w:type="paragraph" w:customStyle="1" w:styleId="701957338D6642CAA8C81DA113D5E4E6">
    <w:name w:val="701957338D6642CAA8C81DA113D5E4E6"/>
    <w:rsid w:val="001F30E4"/>
  </w:style>
  <w:style w:type="paragraph" w:customStyle="1" w:styleId="8BE0C37452064B02AC808F58757C5F88">
    <w:name w:val="8BE0C37452064B02AC808F58757C5F88"/>
    <w:rsid w:val="001F30E4"/>
  </w:style>
  <w:style w:type="paragraph" w:customStyle="1" w:styleId="2A8EC139F183458E8D4BD8937EA56ABC">
    <w:name w:val="2A8EC139F183458E8D4BD8937EA56ABC"/>
    <w:rsid w:val="001F30E4"/>
  </w:style>
  <w:style w:type="paragraph" w:customStyle="1" w:styleId="E8F272F97BA1474C81C055B0257CC3ED">
    <w:name w:val="E8F272F97BA1474C81C055B0257CC3ED"/>
    <w:rsid w:val="001F30E4"/>
  </w:style>
  <w:style w:type="paragraph" w:customStyle="1" w:styleId="FB71321A305E415A84E200F957F7E64D">
    <w:name w:val="FB71321A305E415A84E200F957F7E64D"/>
    <w:rsid w:val="001F30E4"/>
  </w:style>
  <w:style w:type="paragraph" w:customStyle="1" w:styleId="2FA5DEE724DE4BF2A35F76D6567EE413">
    <w:name w:val="2FA5DEE724DE4BF2A35F76D6567EE413"/>
    <w:rsid w:val="001F30E4"/>
  </w:style>
  <w:style w:type="paragraph" w:customStyle="1" w:styleId="F17B68B95063405F9E4076E77919A6E6">
    <w:name w:val="F17B68B95063405F9E4076E77919A6E6"/>
    <w:rsid w:val="001403E0"/>
  </w:style>
  <w:style w:type="paragraph" w:customStyle="1" w:styleId="C9382A4E09CA4120A5A021FA2D3B010F">
    <w:name w:val="C9382A4E09CA4120A5A021FA2D3B010F"/>
    <w:rsid w:val="001403E0"/>
  </w:style>
  <w:style w:type="paragraph" w:customStyle="1" w:styleId="Heading">
    <w:name w:val="Heading"/>
    <w:basedOn w:val="Heading3"/>
    <w:link w:val="HeadingChar"/>
    <w:qFormat/>
    <w:rsid w:val="006B5C4B"/>
    <w:pPr>
      <w:keepNext w:val="0"/>
      <w:keepLines w:val="0"/>
      <w:spacing w:before="60" w:after="120"/>
    </w:pPr>
    <w:rPr>
      <w:rFonts w:asciiTheme="minorHAnsi" w:eastAsiaTheme="minorEastAsia" w:hAnsiTheme="minorHAnsi" w:cstheme="minorBidi"/>
      <w:b/>
      <w:bCs/>
      <w:color w:val="auto"/>
      <w:sz w:val="28"/>
      <w:szCs w:val="22"/>
    </w:rPr>
  </w:style>
  <w:style w:type="character" w:customStyle="1" w:styleId="HeadingChar">
    <w:name w:val="Heading Char"/>
    <w:link w:val="Heading"/>
    <w:rsid w:val="006B5C4B"/>
    <w:rPr>
      <w:b/>
      <w:bCs/>
      <w:sz w:val="28"/>
    </w:rPr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paragraph" w:customStyle="1" w:styleId="BlockLine">
    <w:name w:val="Block Line"/>
    <w:basedOn w:val="Normal"/>
    <w:next w:val="Normal"/>
    <w:qFormat/>
    <w:rsid w:val="00EA1742"/>
    <w:pPr>
      <w:pBdr>
        <w:top w:val="single" w:sz="4" w:space="1" w:color="auto"/>
      </w:pBdr>
      <w:spacing w:after="0"/>
      <w:ind w:left="1701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Text">
    <w:name w:val="Text"/>
    <w:qFormat/>
    <w:rsid w:val="00596A73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titleChar">
    <w:name w:val="Topic title Char"/>
    <w:link w:val="Topictitle"/>
    <w:locked/>
    <w:rsid w:val="0093060C"/>
    <w:rPr>
      <w:b/>
      <w:bCs/>
      <w:sz w:val="32"/>
      <w:szCs w:val="32"/>
    </w:rPr>
  </w:style>
  <w:style w:type="paragraph" w:customStyle="1" w:styleId="Topictitle">
    <w:name w:val="Topic title"/>
    <w:basedOn w:val="Heading4"/>
    <w:link w:val="TopictitleChar"/>
    <w:qFormat/>
    <w:rsid w:val="0093060C"/>
    <w:pPr>
      <w:keepLines w:val="0"/>
      <w:spacing w:before="0" w:line="276" w:lineRule="auto"/>
      <w:outlineLvl w:val="1"/>
    </w:pPr>
    <w:rPr>
      <w:rFonts w:asciiTheme="minorHAnsi" w:eastAsiaTheme="minorEastAsia" w:hAnsiTheme="minorHAnsi" w:cstheme="minorBidi"/>
      <w:b/>
      <w:bCs/>
      <w:i w:val="0"/>
      <w:iCs w:val="0"/>
      <w:color w:val="auto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character" w:customStyle="1" w:styleId="SectiontitleChar">
    <w:name w:val="Section title Char"/>
    <w:link w:val="Sectiontitle"/>
    <w:locked/>
    <w:rsid w:val="00EA1742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EA1742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3060C"/>
    <w:pPr>
      <w:spacing w:before="60" w:after="60"/>
    </w:pPr>
    <w:rPr>
      <w:rFonts w:ascii="Arial" w:eastAsiaTheme="minorHAnsi" w:hAnsi="Arial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DefaultParagraphFont"/>
    <w:link w:val="Tableheader"/>
    <w:rsid w:val="0093060C"/>
    <w:rPr>
      <w:rFonts w:ascii="Arial" w:eastAsiaTheme="minorHAnsi" w:hAnsi="Arial"/>
      <w:b/>
      <w:color w:val="FFFFFF" w:themeColor="background1"/>
      <w:sz w:val="24"/>
      <w:szCs w:val="24"/>
    </w:rPr>
  </w:style>
  <w:style w:type="paragraph" w:customStyle="1" w:styleId="54D24E3910224FFDAFFF6F56DBF89355">
    <w:name w:val="54D24E3910224FFDAFFF6F56DBF89355"/>
    <w:rsid w:val="00C27B53"/>
  </w:style>
  <w:style w:type="paragraph" w:customStyle="1" w:styleId="BulletText1">
    <w:name w:val="Bullet Text 1"/>
    <w:basedOn w:val="Normal"/>
    <w:link w:val="BulletText1Char"/>
    <w:qFormat/>
    <w:rsid w:val="00EA1742"/>
    <w:pPr>
      <w:numPr>
        <w:numId w:val="3"/>
      </w:numPr>
      <w:spacing w:before="60" w:after="240"/>
      <w:ind w:left="641" w:hanging="357"/>
      <w:contextualSpacing/>
    </w:pPr>
  </w:style>
  <w:style w:type="paragraph" w:customStyle="1" w:styleId="Audienceheading">
    <w:name w:val="Audience heading"/>
    <w:basedOn w:val="Blockheading"/>
    <w:link w:val="AudienceheadingChar"/>
    <w:rsid w:val="00385E24"/>
    <w:pPr>
      <w:outlineLvl w:val="9"/>
    </w:pPr>
    <w:rPr>
      <w:rFonts w:ascii="Arial" w:hAnsi="Arial"/>
      <w:bCs/>
      <w:iCs w:val="0"/>
      <w:szCs w:val="24"/>
      <w:lang w:eastAsia="en-US"/>
    </w:rPr>
  </w:style>
  <w:style w:type="character" w:customStyle="1" w:styleId="AudienceheadingChar">
    <w:name w:val="Audience heading Char"/>
    <w:basedOn w:val="BlockheadingChar"/>
    <w:link w:val="Audienceheading"/>
    <w:rsid w:val="00385E24"/>
    <w:rPr>
      <w:rFonts w:ascii="Arial" w:eastAsiaTheme="majorEastAsia" w:hAnsi="Arial" w:cstheme="majorBidi"/>
      <w:b/>
      <w:bCs/>
      <w:iCs w:val="0"/>
      <w:sz w:val="26"/>
      <w:szCs w:val="24"/>
      <w:lang w:eastAsia="en-US"/>
    </w:rPr>
  </w:style>
  <w:style w:type="character" w:customStyle="1" w:styleId="SubheadingChar">
    <w:name w:val="Sub heading Char"/>
    <w:link w:val="Subheading"/>
    <w:locked/>
    <w:rsid w:val="00690958"/>
    <w:rPr>
      <w:b/>
      <w:bCs/>
      <w:sz w:val="28"/>
    </w:rPr>
  </w:style>
  <w:style w:type="paragraph" w:customStyle="1" w:styleId="Subheading">
    <w:name w:val="Sub heading"/>
    <w:basedOn w:val="Heading"/>
    <w:link w:val="SubheadingChar"/>
    <w:rsid w:val="00690958"/>
  </w:style>
  <w:style w:type="paragraph" w:customStyle="1" w:styleId="Chaptertitle">
    <w:name w:val="Chapter title"/>
    <w:basedOn w:val="Sectiontitle"/>
    <w:link w:val="ChaptertitleChar"/>
    <w:rsid w:val="00690958"/>
    <w:rPr>
      <w:rFonts w:ascii="Arial" w:eastAsiaTheme="minorHAnsi" w:hAnsi="Arial"/>
      <w:color w:val="000000" w:themeColor="text1"/>
      <w:lang w:eastAsia="en-US"/>
    </w:rPr>
  </w:style>
  <w:style w:type="character" w:customStyle="1" w:styleId="ChaptertitleChar">
    <w:name w:val="Chapter title Char"/>
    <w:basedOn w:val="SectiontitleChar"/>
    <w:link w:val="Chaptertitle"/>
    <w:rsid w:val="00690958"/>
    <w:rPr>
      <w:rFonts w:ascii="Arial" w:eastAsiaTheme="minorHAnsi" w:hAnsi="Arial" w:cstheme="majorBidi"/>
      <w:b/>
      <w:bCs/>
      <w:color w:val="000000" w:themeColor="text1"/>
      <w:sz w:val="36"/>
      <w:szCs w:val="32"/>
      <w:lang w:eastAsia="en-US"/>
    </w:rPr>
  </w:style>
  <w:style w:type="paragraph" w:customStyle="1" w:styleId="Principleheader">
    <w:name w:val="Principle header"/>
    <w:basedOn w:val="Heading2"/>
    <w:link w:val="PrincipleheaderChar"/>
    <w:rsid w:val="005B5A70"/>
    <w:pPr>
      <w:numPr>
        <w:numId w:val="16"/>
      </w:numPr>
    </w:pPr>
    <w:rPr>
      <w:rFonts w:ascii="Arial" w:hAnsi="Arial"/>
      <w:b/>
      <w:color w:val="000000" w:themeColor="text1"/>
      <w:sz w:val="36"/>
      <w:szCs w:val="36"/>
      <w:lang w:eastAsia="en-US"/>
    </w:rPr>
  </w:style>
  <w:style w:type="character" w:customStyle="1" w:styleId="PrincipleheaderChar">
    <w:name w:val="Principle header Char"/>
    <w:basedOn w:val="ListParagraphChar"/>
    <w:link w:val="Principleheader"/>
    <w:rsid w:val="005B5A70"/>
    <w:rPr>
      <w:rFonts w:ascii="Arial" w:eastAsiaTheme="majorEastAsia" w:hAnsi="Arial" w:cstheme="majorBidi"/>
      <w:b/>
      <w:color w:val="000000" w:themeColor="text1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BlockheadingChar">
    <w:name w:val="Block heading Char"/>
    <w:link w:val="Blockheading"/>
    <w:locked/>
    <w:rsid w:val="001E7BDE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link w:val="BlockheadingChar"/>
    <w:qFormat/>
    <w:rsid w:val="001E7BDE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</w:rPr>
  </w:style>
  <w:style w:type="character" w:customStyle="1" w:styleId="BulletText2Char">
    <w:name w:val="Bullet Text 2 Char"/>
    <w:link w:val="BulletText2"/>
    <w:locked/>
    <w:rsid w:val="005078D2"/>
  </w:style>
  <w:style w:type="paragraph" w:customStyle="1" w:styleId="BulletText2">
    <w:name w:val="Bullet Text 2"/>
    <w:basedOn w:val="Normal"/>
    <w:link w:val="BulletText2Char"/>
    <w:qFormat/>
    <w:rsid w:val="005078D2"/>
    <w:pPr>
      <w:numPr>
        <w:numId w:val="15"/>
      </w:numPr>
      <w:spacing w:before="60" w:after="60"/>
    </w:pPr>
  </w:style>
  <w:style w:type="paragraph" w:customStyle="1" w:styleId="413DF2FFC18E4AB78C80BC246FC5AAEF">
    <w:name w:val="413DF2FFC18E4AB78C80BC246FC5AAEF"/>
    <w:rsid w:val="00052D3E"/>
  </w:style>
  <w:style w:type="paragraph" w:customStyle="1" w:styleId="DAFF4113722B4A1AAD12BCB204832AEC">
    <w:name w:val="DAFF4113722B4A1AAD12BCB204832AEC"/>
    <w:rsid w:val="00052D3E"/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F08C8E12DD4C3FADFE3FE0BAE75952">
    <w:name w:val="DAF08C8E12DD4C3FADFE3FE0BAE75952"/>
    <w:rsid w:val="00093FF6"/>
  </w:style>
  <w:style w:type="paragraph" w:customStyle="1" w:styleId="2CDB432014DA423AACCF69E1DC3D680B">
    <w:name w:val="2CDB432014DA423AACCF69E1DC3D680B"/>
    <w:rsid w:val="00093FF6"/>
  </w:style>
  <w:style w:type="paragraph" w:customStyle="1" w:styleId="A0560DC2D5BE4FD28026F6636A03B6D1">
    <w:name w:val="A0560DC2D5BE4FD28026F6636A03B6D1"/>
    <w:rsid w:val="00093FF6"/>
  </w:style>
  <w:style w:type="paragraph" w:customStyle="1" w:styleId="E743E63C7BF84F0DAD4C3867A047DA2F">
    <w:name w:val="E743E63C7BF84F0DAD4C3867A047DA2F"/>
    <w:rsid w:val="00093FF6"/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character" w:customStyle="1" w:styleId="HeadingCharacter">
    <w:name w:val="Heading (Character)"/>
    <w:uiPriority w:val="1"/>
    <w:qFormat/>
    <w:rsid w:val="001E7BDE"/>
    <w:rPr>
      <w:b/>
      <w:color w:val="000000" w:themeColor="text1"/>
    </w:rPr>
  </w:style>
  <w:style w:type="paragraph" w:customStyle="1" w:styleId="Sub-blockheading">
    <w:name w:val="Sub-block heading"/>
    <w:basedOn w:val="Blockheading"/>
    <w:link w:val="Sub-blockheadingChar"/>
    <w:qFormat/>
    <w:rsid w:val="00385E24"/>
    <w:pPr>
      <w:outlineLvl w:val="3"/>
    </w:pPr>
    <w:rPr>
      <w:rFonts w:ascii="Arial" w:hAnsi="Arial"/>
      <w:bCs/>
      <w:iCs w:val="0"/>
      <w:sz w:val="24"/>
      <w:szCs w:val="24"/>
      <w:lang w:eastAsia="en-US"/>
    </w:rPr>
  </w:style>
  <w:style w:type="character" w:customStyle="1" w:styleId="Sub-blockheadingChar">
    <w:name w:val="Sub-block heading Char"/>
    <w:basedOn w:val="DefaultParagraphFont"/>
    <w:link w:val="Sub-blockheading"/>
    <w:rsid w:val="00385E24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customStyle="1" w:styleId="B8CE65F78F664810876A72BF59BBD137">
    <w:name w:val="B8CE65F78F664810876A72BF59BBD137"/>
    <w:rsid w:val="00385E24"/>
  </w:style>
  <w:style w:type="paragraph" w:customStyle="1" w:styleId="E2D02A3A24DA44E0ACEFAB99D21A9CAE">
    <w:name w:val="E2D02A3A24DA44E0ACEFAB99D21A9CAE"/>
    <w:rsid w:val="00385E24"/>
  </w:style>
  <w:style w:type="paragraph" w:customStyle="1" w:styleId="CAF8683BA1794A7BB34DF528064280A6">
    <w:name w:val="CAF8683BA1794A7BB34DF528064280A6"/>
    <w:rsid w:val="00385E24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  <w:style w:type="paragraph" w:customStyle="1" w:styleId="A103BA28611146A98DDE22FAE225127C">
    <w:name w:val="A103BA28611146A98DDE22FAE225127C"/>
    <w:rsid w:val="00596A73"/>
  </w:style>
  <w:style w:type="character" w:customStyle="1" w:styleId="BulletText1Char">
    <w:name w:val="Bullet Text 1 Char"/>
    <w:link w:val="BulletText1"/>
    <w:locked/>
    <w:rsid w:val="00EA1742"/>
  </w:style>
  <w:style w:type="character" w:customStyle="1" w:styleId="Boldtext">
    <w:name w:val="Bold text"/>
    <w:uiPriority w:val="1"/>
    <w:qFormat/>
    <w:rsid w:val="00EA1742"/>
    <w:rPr>
      <w:rFonts w:ascii="Arial" w:hAnsi="Arial" w:cs="Arial" w:hint="default"/>
      <w:b/>
      <w:bCs w:val="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DNA in Natural England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F926733980059479A6D6CBCF0600906" ma:contentTypeVersion="24" ma:contentTypeDescription="Create a new document." ma:contentTypeScope="" ma:versionID="1c0d2bdaed451e0f94c921d13fb75f08">
  <xsd:schema xmlns:xsd="http://www.w3.org/2001/XMLSchema" xmlns:xs="http://www.w3.org/2001/XMLSchema" xmlns:p="http://schemas.microsoft.com/office/2006/metadata/properties" xmlns:ns2="662745e8-e224-48e8-a2e3-254862b8c2f5" xmlns:ns3="19b7a5fc-324e-4b56-b519-4125179cbcde" targetNamespace="http://schemas.microsoft.com/office/2006/metadata/properties" ma:root="true" ma:fieldsID="1ba245b61245d06c69e9a914beeb4543" ns2:_="" ns3:_="">
    <xsd:import namespace="662745e8-e224-48e8-a2e3-254862b8c2f5"/>
    <xsd:import namespace="19b7a5fc-324e-4b56-b519-4125179cbcd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5fd3234-757b-4f46-980a-3b649e1b6b66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5fd3234-757b-4f46-980a-3b649e1b6b66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NA in Natural England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a5fc-324e-4b56-b519-4125179cb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4DE5C07C-09C8-48ED-9055-23AAFC0B444D}">
  <ds:schemaRefs>
    <ds:schemaRef ds:uri="http://schemas.microsoft.com/sharepoint/v3"/>
    <ds:schemaRef ds:uri="http://purl.org/dc/elements/1.1/"/>
    <ds:schemaRef ds:uri="c78a0cd0-2680-45d0-a254-38b105a1c2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4ba428f-c30f-44c8-8eab-a30b7390a267"/>
  </ds:schemaRefs>
</ds:datastoreItem>
</file>

<file path=customXml/itemProps2.xml><?xml version="1.0" encoding="utf-8"?>
<ds:datastoreItem xmlns:ds="http://schemas.openxmlformats.org/officeDocument/2006/customXml" ds:itemID="{BA95B865-BD35-4132-B705-EDEE85DD733D}"/>
</file>

<file path=customXml/itemProps3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36218-A221-425A-BE78-0449EBE8EBEA}"/>
</file>

<file path=customXml/itemProps6.xml><?xml version="1.0" encoding="utf-8"?>
<ds:datastoreItem xmlns:ds="http://schemas.openxmlformats.org/officeDocument/2006/customXml" ds:itemID="{A2BEEB24-19F7-4B54-ADCD-A932DD2E2940}"/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Regan, Patrick</cp:lastModifiedBy>
  <cp:revision>16</cp:revision>
  <dcterms:created xsi:type="dcterms:W3CDTF">2021-07-19T13:57:00Z</dcterms:created>
  <dcterms:modified xsi:type="dcterms:W3CDTF">2022-11-16T11:51:00Z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0x010100A5BF1C78D9F64B679A5EBDE1C6598EBC0100FF926733980059479A6D6CBCF0600906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Distribution">
    <vt:lpwstr>9;#Internal NE|70a74972-c838-4a08-aeb8-2c6aad14b4d9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8;#NE|275df9ce-cd92-4318-adfe-db572e51c7ff</vt:lpwstr>
  </property>
  <property fmtid="{D5CDD505-2E9C-101B-9397-08002B2CF9AE}" pid="12" name="InformationType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