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867"/>
        <w:gridCol w:w="4269"/>
      </w:tblGrid>
      <w:tr w:rsidR="00727813" w:rsidRPr="00311C5F" w14:paraId="2E7E3474" w14:textId="77777777" w:rsidTr="00B233DE">
        <w:trPr>
          <w:cantSplit/>
          <w:trHeight w:val="2986"/>
        </w:trPr>
        <w:tc>
          <w:tcPr>
            <w:tcW w:w="5867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C8BD29A" w:rsidR="00CB3E0B" w:rsidRDefault="007910A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269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09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18BD2ACE" w:rsidR="006862FE" w:rsidRDefault="007910A2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September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EFC8AB" w:rsidR="00A53652" w:rsidRPr="00CB3E0B" w:rsidRDefault="007910A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80B0DC9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B1CA74A" w14:textId="77777777" w:rsidR="0036075D" w:rsidRPr="00F841A8" w:rsidRDefault="0036075D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54AC8D5" w:rsidR="00727813" w:rsidRDefault="007910A2" w:rsidP="0036075D">
      <w:pPr>
        <w:jc w:val="center"/>
        <w:rPr>
          <w:rStyle w:val="Style1"/>
          <w:b/>
        </w:rPr>
      </w:pPr>
      <w:r w:rsidRPr="007910A2">
        <w:rPr>
          <w:rStyle w:val="Style1"/>
          <w:b/>
        </w:rPr>
        <w:t>T0381 TSTR0017 - SINAT RIS3 Application</w:t>
      </w:r>
    </w:p>
    <w:p w14:paraId="632A90AF" w14:textId="19585239" w:rsidR="00EE705A" w:rsidRPr="00EE705A" w:rsidRDefault="00B233DE" w:rsidP="00B233D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="006E5005"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6106D7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09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A19BB">
            <w:rPr>
              <w:rFonts w:ascii="Arial" w:hAnsi="Arial" w:cs="Arial"/>
              <w:b/>
            </w:rPr>
            <w:t>15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54AEF3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09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6075D">
            <w:rPr>
              <w:rFonts w:ascii="Arial" w:hAnsi="Arial" w:cs="Arial"/>
              <w:b/>
            </w:rPr>
            <w:t>21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2-1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4302">
            <w:rPr>
              <w:rFonts w:ascii="Arial" w:hAnsi="Arial" w:cs="Arial"/>
              <w:b/>
            </w:rPr>
            <w:t>21 November 2022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783BE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B233DE">
            <w:rPr>
              <w:rStyle w:val="Style1"/>
              <w:b/>
            </w:rPr>
            <w:t>36,386.36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</w:t>
      </w:r>
      <w:r w:rsidR="00B233DE">
        <w:rPr>
          <w:rFonts w:ascii="Arial" w:hAnsi="Arial" w:cs="Arial"/>
        </w:rPr>
        <w:t>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E8FF710" w:rsidR="00627D44" w:rsidRPr="00311C5F" w:rsidRDefault="00E5105A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 xml:space="preserve">X </w:t>
          </w:r>
        </w:sdtContent>
      </w:sdt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6C570C9A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628B5D1D" w14:textId="77777777" w:rsidR="00B233DE" w:rsidRDefault="00B233DE" w:rsidP="00727813">
      <w:pPr>
        <w:rPr>
          <w:rFonts w:ascii="Arial" w:hAnsi="Arial" w:cs="Arial"/>
        </w:rPr>
      </w:pPr>
    </w:p>
    <w:p w14:paraId="2502D405" w14:textId="788C9051" w:rsidR="00216D99" w:rsidRDefault="00216D99" w:rsidP="00727813">
      <w:pPr>
        <w:rPr>
          <w:rFonts w:ascii="Arial" w:hAnsi="Arial" w:cs="Arial"/>
        </w:rPr>
      </w:pPr>
    </w:p>
    <w:sdt>
      <w:sdtPr>
        <w:rPr>
          <w:rStyle w:val="Style1"/>
          <w:b/>
        </w:rPr>
        <w:id w:val="-888417514"/>
        <w:placeholder>
          <w:docPart w:val="CDF998A6D42D4ABC81E6736226750AF2"/>
        </w:placeholder>
      </w:sdtPr>
      <w:sdtEndPr>
        <w:rPr>
          <w:rStyle w:val="DefaultParagraphFont"/>
          <w:rFonts w:ascii="Times New Roman" w:hAnsi="Times New Roman" w:cs="Arial"/>
        </w:rPr>
      </w:sdtEndPr>
      <w:sdtContent>
        <w:p w14:paraId="279B785B" w14:textId="3B111421" w:rsidR="00B233DE" w:rsidRDefault="00E5105A">
          <w:pPr>
            <w:rPr>
              <w:rStyle w:val="Style1"/>
              <w:b/>
            </w:rPr>
          </w:pPr>
          <w:r>
            <w:rPr>
              <w:rStyle w:val="Style1"/>
              <w:b/>
            </w:rPr>
            <w:t>X</w:t>
          </w:r>
        </w:p>
        <w:p w14:paraId="39B88951" w14:textId="44760899" w:rsidR="000E740D" w:rsidRPr="00B233DE" w:rsidRDefault="00E5105A">
          <w:pPr>
            <w:rPr>
              <w:rStyle w:val="Style1"/>
              <w:rFonts w:cs="Arial"/>
            </w:rPr>
          </w:pPr>
        </w:p>
      </w:sdtContent>
    </w:sdt>
    <w:bookmarkStart w:id="12" w:name="SenderName1" w:displacedByCustomXml="prev"/>
    <w:bookmarkEnd w:id="12" w:displacedByCustomXml="prev"/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A535" w14:textId="77777777" w:rsidR="00491130" w:rsidRDefault="00491130">
      <w:r>
        <w:separator/>
      </w:r>
    </w:p>
  </w:endnote>
  <w:endnote w:type="continuationSeparator" w:id="0">
    <w:p w14:paraId="79DC7B5C" w14:textId="77777777" w:rsidR="00491130" w:rsidRDefault="004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5105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4D6D" w14:textId="77777777" w:rsidR="00491130" w:rsidRDefault="00491130">
      <w:r>
        <w:separator/>
      </w:r>
    </w:p>
  </w:footnote>
  <w:footnote w:type="continuationSeparator" w:id="0">
    <w:p w14:paraId="5F16004A" w14:textId="77777777" w:rsidR="00491130" w:rsidRDefault="0049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4302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075D"/>
    <w:rsid w:val="00364CE3"/>
    <w:rsid w:val="00375CFE"/>
    <w:rsid w:val="003867BB"/>
    <w:rsid w:val="003C4E08"/>
    <w:rsid w:val="004076FC"/>
    <w:rsid w:val="0044629C"/>
    <w:rsid w:val="00491130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910A2"/>
    <w:rsid w:val="007C52FF"/>
    <w:rsid w:val="007E319B"/>
    <w:rsid w:val="007F776F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90065"/>
    <w:rsid w:val="009A19BB"/>
    <w:rsid w:val="00A26AB8"/>
    <w:rsid w:val="00A53652"/>
    <w:rsid w:val="00AF3514"/>
    <w:rsid w:val="00B233DE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105A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CDF998A6D42D4ABC81E673622675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D114-391A-4B4B-BE16-78DFDEDA8B1E}"/>
      </w:docPartPr>
      <w:docPartBody>
        <w:p w:rsidR="006643CA" w:rsidRDefault="00E4387F" w:rsidP="00E4387F">
          <w:pPr>
            <w:pStyle w:val="CDF998A6D42D4ABC81E6736226750AF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643CA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4387F"/>
    <w:rsid w:val="00EE36CC"/>
    <w:rsid w:val="00F660A4"/>
    <w:rsid w:val="00F75E53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E4387F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F998A6D42D4ABC81E6736226750AF2">
    <w:name w:val="CDF998A6D42D4ABC81E6736226750AF2"/>
    <w:rsid w:val="00E4387F"/>
    <w:pPr>
      <w:spacing w:after="160" w:line="259" w:lineRule="auto"/>
    </w:p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192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Thompson, Monai</cp:lastModifiedBy>
  <cp:revision>2</cp:revision>
  <cp:lastPrinted>2016-01-12T11:01:00Z</cp:lastPrinted>
  <dcterms:created xsi:type="dcterms:W3CDTF">2022-09-22T14:38:00Z</dcterms:created>
  <dcterms:modified xsi:type="dcterms:W3CDTF">2022-09-22T14:38:00Z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