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41F846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F3A34" w:rsidRPr="007F3A34">
              <w:rPr>
                <w:rFonts w:ascii="Arial" w:hAnsi="Arial" w:cs="Arial"/>
                <w:b/>
              </w:rPr>
              <w:t>T0340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F459FC8" w:rsidR="00CB3E0B" w:rsidRDefault="007F3A3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1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76037E8" w:rsidR="00727813" w:rsidRPr="00311C5F" w:rsidRDefault="007F3A3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November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9E3C154" w:rsidR="00A53652" w:rsidRPr="00CB3E0B" w:rsidRDefault="007F3A3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E919832" w:rsidR="00727813" w:rsidRDefault="007F3A34" w:rsidP="007F3A34">
      <w:pPr>
        <w:jc w:val="center"/>
        <w:rPr>
          <w:rFonts w:ascii="Arial" w:hAnsi="Arial" w:cs="Arial"/>
        </w:rPr>
      </w:pPr>
      <w:r w:rsidRPr="007F3A34">
        <w:rPr>
          <w:rFonts w:ascii="Arial" w:hAnsi="Arial" w:cs="Arial"/>
        </w:rPr>
        <w:t>T0340 Update of Departures Manual</w:t>
      </w:r>
    </w:p>
    <w:p w14:paraId="6288A61B" w14:textId="77777777" w:rsidR="007F3A34" w:rsidRDefault="007F3A34" w:rsidP="007F3A34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E47202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1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F3A34">
            <w:rPr>
              <w:rFonts w:ascii="Arial" w:hAnsi="Arial" w:cs="Arial"/>
              <w:b/>
            </w:rPr>
            <w:t>09 November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264DBB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1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F3A34">
            <w:rPr>
              <w:rFonts w:ascii="Arial" w:hAnsi="Arial" w:cs="Arial"/>
              <w:b/>
            </w:rPr>
            <w:t>23 November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F3A34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8C1EA3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F3A34">
        <w:rPr>
          <w:rFonts w:ascii="Arial" w:hAnsi="Arial" w:cs="Arial"/>
          <w:b/>
        </w:rPr>
        <w:t>39,114.86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CAAC362" w:rsidR="00627D44" w:rsidRPr="00311C5F" w:rsidRDefault="007A18E4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F3A34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00AB5AAF" w14:textId="7FD70ED2" w:rsidR="007F3A34" w:rsidRDefault="007A18E4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X</w:t>
      </w:r>
    </w:p>
    <w:p w14:paraId="3C4962AE" w14:textId="1F905F79" w:rsidR="00FF365A" w:rsidRDefault="00311C5F">
      <w:pPr>
        <w:rPr>
          <w:rFonts w:ascii="Arial" w:hAnsi="Arial" w:cs="Arial"/>
        </w:rPr>
      </w:pPr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250D0702" w:rsidR="00627D44" w:rsidRPr="00311C5F" w:rsidRDefault="007A18E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7382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1116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17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382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A18E4"/>
    <w:rsid w:val="007C3202"/>
    <w:rsid w:val="007C52FF"/>
    <w:rsid w:val="007E319B"/>
    <w:rsid w:val="007F3A34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1</Pages>
  <Words>181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Wood, Sophie</cp:lastModifiedBy>
  <cp:revision>3</cp:revision>
  <cp:lastPrinted>2016-01-12T11:01:00Z</cp:lastPrinted>
  <dcterms:created xsi:type="dcterms:W3CDTF">2022-11-23T14:52:00Z</dcterms:created>
  <dcterms:modified xsi:type="dcterms:W3CDTF">2022-11-25T09:51:00Z</dcterms:modified>
</cp:coreProperties>
</file>