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0B0371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B6003" w:rsidRPr="001C69BB">
              <w:rPr>
                <w:rFonts w:ascii="Arial" w:hAnsi="Arial" w:cs="Arial"/>
                <w:b/>
              </w:rPr>
              <w:t>T0108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637C5C4" w:rsidR="00CB3E0B" w:rsidRDefault="008B600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6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81A3899" w:rsidR="00727813" w:rsidRPr="00311C5F" w:rsidRDefault="001C69B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June 2021</w:t>
                </w:r>
              </w:p>
            </w:sdtContent>
          </w:sdt>
        </w:tc>
      </w:tr>
    </w:tbl>
    <w:p w14:paraId="6970C89D" w14:textId="38268BDA" w:rsidR="000B5932" w:rsidRPr="00311C5F" w:rsidRDefault="002B4544" w:rsidP="008B6003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96BBEC6" w:rsidR="00A53652" w:rsidRPr="00CB3E0B" w:rsidRDefault="008B600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F64E673" w14:textId="77777777" w:rsidR="008B6003" w:rsidRPr="008B6003" w:rsidRDefault="008B6003" w:rsidP="00A53652">
      <w:pPr>
        <w:jc w:val="center"/>
        <w:rPr>
          <w:rFonts w:ascii="Arial" w:hAnsi="Arial" w:cs="Arial"/>
          <w:b/>
        </w:rPr>
      </w:pPr>
      <w:r w:rsidRPr="008B6003">
        <w:rPr>
          <w:rFonts w:ascii="Arial" w:hAnsi="Arial" w:cs="Arial"/>
          <w:b/>
        </w:rPr>
        <w:t>T0108</w:t>
      </w:r>
    </w:p>
    <w:p w14:paraId="391E6084" w14:textId="5FD37661" w:rsidR="00727813" w:rsidRDefault="008B6003" w:rsidP="008B6003">
      <w:pPr>
        <w:jc w:val="center"/>
        <w:rPr>
          <w:rFonts w:ascii="Arial" w:hAnsi="Arial" w:cs="Arial"/>
          <w:b/>
        </w:rPr>
      </w:pPr>
      <w:r w:rsidRPr="008B6003">
        <w:rPr>
          <w:rFonts w:ascii="Arial" w:hAnsi="Arial" w:cs="Arial"/>
          <w:b/>
        </w:rPr>
        <w:t>Safer Roads Design Technical Support - Supplier 1</w:t>
      </w:r>
    </w:p>
    <w:p w14:paraId="4E71548F" w14:textId="77777777" w:rsidR="008B6003" w:rsidRDefault="008B6003" w:rsidP="008B600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B1780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B6003">
            <w:rPr>
              <w:rFonts w:ascii="Arial" w:hAnsi="Arial" w:cs="Arial"/>
              <w:b/>
            </w:rPr>
            <w:t>07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531D35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B6003">
            <w:rPr>
              <w:rFonts w:ascii="Arial" w:hAnsi="Arial" w:cs="Arial"/>
              <w:b/>
            </w:rPr>
            <w:t>24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B6003">
            <w:rPr>
              <w:rFonts w:ascii="Arial" w:hAnsi="Arial" w:cs="Arial"/>
              <w:b/>
            </w:rPr>
            <w:t>31 August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8AFE70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B6003">
        <w:rPr>
          <w:rFonts w:ascii="Arial" w:hAnsi="Arial" w:cs="Arial"/>
          <w:b/>
        </w:rPr>
        <w:t>259,997.53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DB90D29" w:rsidR="00627D44" w:rsidRPr="00311C5F" w:rsidRDefault="00160CB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8B600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7ABECAB" w:rsidR="00727813" w:rsidRPr="00311C5F" w:rsidRDefault="00160CB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01E8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01E8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94F0836" w:rsidR="00CB4F85" w:rsidRPr="002C2284" w:rsidRDefault="008B600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T0108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F92A73B" w:rsidR="00CB4F85" w:rsidRPr="002C2284" w:rsidRDefault="008B600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09DC0EE" w:rsidR="00CB4F85" w:rsidRPr="002C2284" w:rsidRDefault="008B6003" w:rsidP="00A43023">
            <w:pPr>
              <w:rPr>
                <w:rFonts w:ascii="Arial" w:hAnsi="Arial" w:cs="Arial"/>
                <w:b/>
              </w:rPr>
            </w:pPr>
            <w:r w:rsidRPr="008B6003">
              <w:rPr>
                <w:rFonts w:ascii="Arial" w:hAnsi="Arial" w:cs="Arial"/>
                <w:b/>
              </w:rPr>
              <w:t>610183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32C7C" w14:textId="77777777" w:rsidR="00E01E81" w:rsidRDefault="00E01E81">
      <w:r>
        <w:separator/>
      </w:r>
    </w:p>
  </w:endnote>
  <w:endnote w:type="continuationSeparator" w:id="0">
    <w:p w14:paraId="4E92C711" w14:textId="77777777" w:rsidR="00E01E81" w:rsidRDefault="00E0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B55D8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08CEC" w14:textId="77777777" w:rsidR="00E01E81" w:rsidRDefault="00E01E81">
      <w:r>
        <w:separator/>
      </w:r>
    </w:p>
  </w:footnote>
  <w:footnote w:type="continuationSeparator" w:id="0">
    <w:p w14:paraId="2C6D4AD4" w14:textId="77777777" w:rsidR="00E01E81" w:rsidRDefault="00E0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0CB8"/>
    <w:rsid w:val="001675F0"/>
    <w:rsid w:val="001C2680"/>
    <w:rsid w:val="001C69BB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B6003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55D86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1E8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62DD2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82699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E507-8962-4DFA-A0CD-41F8ABE6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2021-07-20T14:31:00Z</dcterms:created>
  <dcterms:modified xsi:type="dcterms:W3CDTF">2021-07-20T14:31:00Z</dcterms:modified>
</cp:coreProperties>
</file>