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C1C72B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D7E47" w:rsidRPr="00C67C8A">
              <w:rPr>
                <w:rFonts w:ascii="Arial" w:hAnsi="Arial" w:cs="Arial"/>
                <w:b/>
              </w:rPr>
              <w:t>T0662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66C5BB6" w:rsidR="00CB3E0B" w:rsidRDefault="002D7E4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4-2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8852E03" w:rsidR="00727813" w:rsidRPr="00311C5F" w:rsidRDefault="002D7E4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April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9D4E42C" w:rsidR="00A53652" w:rsidRPr="00CB3E0B" w:rsidRDefault="002D7E4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5697D72B" w:rsidR="00627D44" w:rsidRPr="00311C5F" w:rsidRDefault="002D7E47" w:rsidP="002D7E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T0662 </w:t>
      </w:r>
      <w:r w:rsidRPr="002D7E47">
        <w:rPr>
          <w:rFonts w:ascii="Arial" w:hAnsi="Arial" w:cs="Arial"/>
          <w:b/>
        </w:rPr>
        <w:t>Roadside Technology RIS3 Programme Development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519F3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4-1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D7E47">
            <w:rPr>
              <w:rFonts w:ascii="Arial" w:hAnsi="Arial" w:cs="Arial"/>
              <w:b/>
            </w:rPr>
            <w:t>15 April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FB31B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4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D7E47">
            <w:rPr>
              <w:rFonts w:ascii="Arial" w:hAnsi="Arial" w:cs="Arial"/>
              <w:b/>
            </w:rPr>
            <w:t>24 April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2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F79F9">
            <w:rPr>
              <w:rFonts w:ascii="Arial" w:hAnsi="Arial" w:cs="Arial"/>
              <w:b/>
            </w:rPr>
            <w:t>31 December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EB99E7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79F9">
        <w:rPr>
          <w:rFonts w:ascii="Arial" w:hAnsi="Arial" w:cs="Arial"/>
          <w:b/>
        </w:rPr>
        <w:t>60,332.89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25B040" w:rsidR="00627D44" w:rsidRPr="00311C5F" w:rsidRDefault="00C178B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F79F9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6CBCA5AE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3C74" w14:textId="77777777" w:rsidR="00FA1692" w:rsidRDefault="00FA1692">
      <w:r>
        <w:separator/>
      </w:r>
    </w:p>
  </w:endnote>
  <w:endnote w:type="continuationSeparator" w:id="0">
    <w:p w14:paraId="71287A5F" w14:textId="77777777" w:rsidR="00FA1692" w:rsidRDefault="00F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F9A5B" w14:textId="77777777" w:rsidR="00FA1692" w:rsidRDefault="00FA1692">
      <w:r>
        <w:separator/>
      </w:r>
    </w:p>
  </w:footnote>
  <w:footnote w:type="continuationSeparator" w:id="0">
    <w:p w14:paraId="65BBDDB1" w14:textId="77777777" w:rsidR="00FA1692" w:rsidRDefault="00F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2364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D7E47"/>
    <w:rsid w:val="002F79F9"/>
    <w:rsid w:val="00311C5F"/>
    <w:rsid w:val="00313A2E"/>
    <w:rsid w:val="003221D0"/>
    <w:rsid w:val="00336C27"/>
    <w:rsid w:val="003439B3"/>
    <w:rsid w:val="00364CE3"/>
    <w:rsid w:val="00375CFE"/>
    <w:rsid w:val="00415DF6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589D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178BE"/>
    <w:rsid w:val="00C30F88"/>
    <w:rsid w:val="00C3604A"/>
    <w:rsid w:val="00C47102"/>
    <w:rsid w:val="00C509BE"/>
    <w:rsid w:val="00C67C8A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1692"/>
    <w:rsid w:val="00FB1D0E"/>
    <w:rsid w:val="00FC7DA2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15DF6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589D"/>
    <w:rsid w:val="00793D6E"/>
    <w:rsid w:val="00986547"/>
    <w:rsid w:val="009A65F4"/>
    <w:rsid w:val="009A7FAF"/>
    <w:rsid w:val="009F2608"/>
    <w:rsid w:val="00A11CA3"/>
    <w:rsid w:val="00A4229C"/>
    <w:rsid w:val="00A8024D"/>
    <w:rsid w:val="00B45639"/>
    <w:rsid w:val="00B9468B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2025-04-28T10:15:00Z</dcterms:created>
  <dcterms:modified xsi:type="dcterms:W3CDTF">2025-04-28T10:15:00Z</dcterms:modified>
</cp:coreProperties>
</file>