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A5A5" w14:textId="77777777" w:rsidR="004E1F31" w:rsidRDefault="00DE1E6C">
      <w:pPr>
        <w:ind w:left="720"/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</w:rPr>
        <w:t>Early Years Local Authority Implementation and Challenge Contract</w:t>
      </w:r>
    </w:p>
    <w:p w14:paraId="142CA5A6" w14:textId="77777777" w:rsidR="004E1F31" w:rsidRDefault="004E1F31">
      <w:pPr>
        <w:jc w:val="center"/>
        <w:rPr>
          <w:rFonts w:ascii="Arial" w:hAnsi="Arial" w:cs="Arial"/>
          <w:b/>
          <w:i/>
          <w:strike/>
        </w:rPr>
      </w:pPr>
    </w:p>
    <w:p w14:paraId="142CA5A7" w14:textId="77777777" w:rsidR="004E1F31" w:rsidRDefault="00DE1E6C">
      <w:pPr>
        <w:pStyle w:val="NormalWeb"/>
        <w:ind w:left="720"/>
        <w:jc w:val="center"/>
        <w:rPr>
          <w:b/>
          <w:lang w:val="en"/>
        </w:rPr>
      </w:pPr>
      <w:r>
        <w:rPr>
          <w:b/>
          <w:lang w:val="en"/>
        </w:rPr>
        <w:t>This notice is for prior information only</w:t>
      </w:r>
    </w:p>
    <w:p w14:paraId="142CA5A8" w14:textId="77777777" w:rsidR="004E1F31" w:rsidRDefault="00DE1E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Contracting Authority:</w:t>
      </w:r>
    </w:p>
    <w:p w14:paraId="142CA5A9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for Education</w:t>
      </w:r>
    </w:p>
    <w:p w14:paraId="142CA5AA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2 St Paul’s Place</w:t>
      </w:r>
    </w:p>
    <w:p w14:paraId="142CA5AB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 Norfolk Street</w:t>
      </w:r>
    </w:p>
    <w:p w14:paraId="142CA5AC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Sheffield</w:t>
      </w:r>
    </w:p>
    <w:p w14:paraId="142CA5AD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Contact: </w:t>
      </w:r>
      <w:r>
        <w:rPr>
          <w:rFonts w:ascii="Arial" w:hAnsi="Arial" w:cs="Arial"/>
          <w:sz w:val="24"/>
          <w:szCs w:val="24"/>
        </w:rPr>
        <w:t xml:space="preserve">Mike </w:t>
      </w:r>
      <w:r>
        <w:rPr>
          <w:rFonts w:ascii="Arial" w:hAnsi="Arial" w:cs="Arial"/>
          <w:sz w:val="24"/>
          <w:szCs w:val="24"/>
        </w:rPr>
        <w:t>Thornton</w:t>
      </w:r>
    </w:p>
    <w:p w14:paraId="142CA5AE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Post Code:  </w:t>
      </w:r>
      <w:r>
        <w:rPr>
          <w:rFonts w:ascii="Arial" w:hAnsi="Arial" w:cs="Arial"/>
          <w:sz w:val="24"/>
          <w:szCs w:val="24"/>
        </w:rPr>
        <w:t>S1 2FJ</w:t>
      </w:r>
    </w:p>
    <w:p w14:paraId="142CA5AF" w14:textId="77777777" w:rsidR="004E1F31" w:rsidRDefault="00DE1E6C">
      <w:r>
        <w:rPr>
          <w:rFonts w:ascii="Arial" w:hAnsi="Arial" w:cs="Arial"/>
          <w:b/>
          <w:sz w:val="24"/>
          <w:szCs w:val="24"/>
          <w:lang w:val="pt-BR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  <w:lang w:val="pt-BR"/>
          </w:rPr>
          <w:t>earlyyears.entitlements@education.gov.uk</w:t>
        </w:r>
      </w:hyperlink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42CA5B0" w14:textId="77777777" w:rsidR="004E1F31" w:rsidRDefault="00DE1E6C">
      <w:pPr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Additional Information available from: </w:t>
      </w:r>
    </w:p>
    <w:p w14:paraId="142CA5B1" w14:textId="77777777" w:rsidR="004E1F31" w:rsidRDefault="00DE1E6C">
      <w:r>
        <w:rPr>
          <w:rFonts w:ascii="Arial" w:hAnsi="Arial" w:cs="Arial"/>
          <w:b/>
          <w:sz w:val="24"/>
          <w:szCs w:val="24"/>
        </w:rPr>
        <w:t>Main address: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https://www.gov.uk/government/organisations/department-for-education</w:t>
        </w:r>
      </w:hyperlink>
    </w:p>
    <w:p w14:paraId="142CA5B2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Joint procurement? </w:t>
      </w:r>
      <w:r>
        <w:rPr>
          <w:rFonts w:ascii="Arial" w:hAnsi="Arial" w:cs="Arial"/>
          <w:sz w:val="24"/>
          <w:szCs w:val="24"/>
        </w:rPr>
        <w:t>No</w:t>
      </w:r>
    </w:p>
    <w:p w14:paraId="142CA5B3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Tenders or requests to participate must be submitted to: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earlyyears.entitlements@education.gov.uk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42CA5B4" w14:textId="77777777" w:rsidR="004E1F31" w:rsidRDefault="00DE1E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</w:t>
      </w:r>
    </w:p>
    <w:p w14:paraId="142CA5B5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Title of Contract: </w:t>
      </w:r>
      <w:r>
        <w:rPr>
          <w:rFonts w:ascii="Arial" w:hAnsi="Arial" w:cs="Arial"/>
          <w:bCs/>
          <w:i/>
          <w:iCs/>
          <w:sz w:val="24"/>
          <w:szCs w:val="24"/>
        </w:rPr>
        <w:t>Early Years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Local Authority Implementation and Challenge Contract</w:t>
      </w:r>
    </w:p>
    <w:p w14:paraId="142CA5B6" w14:textId="77777777" w:rsidR="004E1F31" w:rsidRDefault="00DE1E6C">
      <w:r>
        <w:rPr>
          <w:rFonts w:ascii="Arial" w:hAnsi="Arial" w:cs="Arial"/>
          <w:b/>
          <w:sz w:val="24"/>
          <w:szCs w:val="24"/>
        </w:rPr>
        <w:t>Short description: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2CA5B7" w14:textId="77777777" w:rsidR="004E1F31" w:rsidRDefault="00DE1E6C">
      <w:pPr>
        <w:pStyle w:val="NormalWeb"/>
      </w:pPr>
      <w:r>
        <w:t xml:space="preserve">The purpose of this Prior Information Notice (PIN) is to </w:t>
      </w:r>
      <w:r>
        <w:t>notify the market of the Department for Education’s (DfE) intention to undertake a procurement exercise for the Early Years Local Authority Implementation and Challenge Contract in early 2020. Prior to the procurement, the DfE will be undertaking market en</w:t>
      </w:r>
      <w:r>
        <w:t>gagement activity for interested providers to learn more about the requirements, network with other providers, and input into the development of the service and commercial models.</w:t>
      </w:r>
    </w:p>
    <w:p w14:paraId="142CA5B8" w14:textId="77777777" w:rsidR="004E1F31" w:rsidRDefault="00DE1E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DfE currently funds three early education and childcare </w:t>
      </w:r>
      <w:r>
        <w:rPr>
          <w:rFonts w:ascii="Arial" w:hAnsi="Arial" w:cs="Arial"/>
          <w:bCs/>
          <w:sz w:val="24"/>
          <w:szCs w:val="24"/>
        </w:rPr>
        <w:t>entitlements:</w:t>
      </w:r>
    </w:p>
    <w:p w14:paraId="142CA5B9" w14:textId="77777777" w:rsidR="004E1F31" w:rsidRDefault="00DE1E6C">
      <w:pPr>
        <w:pStyle w:val="ListParagraph"/>
        <w:numPr>
          <w:ilvl w:val="0"/>
          <w:numId w:val="5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15 hours for the most disadvantaged 2-year-olds;</w:t>
      </w:r>
    </w:p>
    <w:p w14:paraId="142CA5BA" w14:textId="77777777" w:rsidR="004E1F31" w:rsidRDefault="00DE1E6C">
      <w:pPr>
        <w:pStyle w:val="ListParagraph"/>
        <w:numPr>
          <w:ilvl w:val="0"/>
          <w:numId w:val="5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Universal 15 hours for all 3- and 4-year-olds; and</w:t>
      </w:r>
    </w:p>
    <w:p w14:paraId="142CA5BB" w14:textId="77777777" w:rsidR="004E1F31" w:rsidRDefault="00DE1E6C">
      <w:pPr>
        <w:pStyle w:val="ListParagraph"/>
        <w:numPr>
          <w:ilvl w:val="0"/>
          <w:numId w:val="5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Additional 15 hours for eligible 3- and 4-year olds.</w:t>
      </w:r>
    </w:p>
    <w:p w14:paraId="142CA5BC" w14:textId="77777777" w:rsidR="004E1F31" w:rsidRDefault="00DE1E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DfE intends to procure a supplier to work with local authorities (LAs) to build capab</w:t>
      </w:r>
      <w:r>
        <w:rPr>
          <w:rFonts w:ascii="Arial" w:hAnsi="Arial" w:cs="Arial"/>
          <w:bCs/>
          <w:sz w:val="24"/>
          <w:szCs w:val="24"/>
        </w:rPr>
        <w:t xml:space="preserve">ility to secure sufficient childcare places to meet demand, and to promote take-up of the entitlements by the least advantaged families. </w:t>
      </w:r>
    </w:p>
    <w:p w14:paraId="142CA5BD" w14:textId="77777777" w:rsidR="004E1F31" w:rsidRDefault="00DE1E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anticipate that delivery of this work will begin in Spring 2020 and run for one year.</w:t>
      </w:r>
    </w:p>
    <w:p w14:paraId="142CA5BE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Estimated total value: </w:t>
      </w:r>
      <w:r>
        <w:rPr>
          <w:rFonts w:ascii="Arial" w:hAnsi="Arial" w:cs="Arial"/>
          <w:sz w:val="24"/>
          <w:szCs w:val="24"/>
        </w:rPr>
        <w:t>The in</w:t>
      </w:r>
      <w:r>
        <w:rPr>
          <w:rFonts w:ascii="Arial" w:hAnsi="Arial" w:cs="Arial"/>
          <w:sz w:val="24"/>
          <w:szCs w:val="24"/>
        </w:rPr>
        <w:t>dicative year one total value of the Early Years Local Authority Implementation and Challenge Contract is up to £1.2m inc. VAT.</w:t>
      </w:r>
    </w:p>
    <w:p w14:paraId="142CA5BF" w14:textId="77777777" w:rsidR="004E1F31" w:rsidRDefault="00DE1E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Description:  Market Warming Event</w:t>
      </w:r>
    </w:p>
    <w:p w14:paraId="142CA5C0" w14:textId="77777777" w:rsidR="004E1F31" w:rsidRDefault="00DE1E6C">
      <w:r>
        <w:rPr>
          <w:rFonts w:ascii="Arial" w:hAnsi="Arial" w:cs="Arial"/>
          <w:b/>
          <w:sz w:val="24"/>
          <w:szCs w:val="24"/>
        </w:rPr>
        <w:t>Place of performance: Department for Education, 2 St. Paul’s Place, 125 Norfolk Street, Sheff</w:t>
      </w:r>
      <w:r>
        <w:rPr>
          <w:rFonts w:ascii="Arial" w:hAnsi="Arial" w:cs="Arial"/>
          <w:b/>
          <w:sz w:val="24"/>
          <w:szCs w:val="24"/>
        </w:rPr>
        <w:t>ield, England, S1 2FJ.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142CA5C1" w14:textId="77777777" w:rsidR="004E1F31" w:rsidRDefault="00DE1E6C">
      <w:r>
        <w:rPr>
          <w:rFonts w:ascii="Arial" w:hAnsi="Arial" w:cs="Arial"/>
          <w:sz w:val="24"/>
          <w:szCs w:val="24"/>
        </w:rPr>
        <w:t>The DfE plan to hold a 2-hour supplier event on Friday 10 January 2020 in Sheffield    for interested organisations.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This event will enable organisations to gain a better understanding of DfE’s requirements and allow DfE to take on</w:t>
      </w:r>
      <w:r>
        <w:rPr>
          <w:rFonts w:ascii="Arial" w:hAnsi="Arial" w:cs="Arial"/>
          <w:sz w:val="24"/>
          <w:szCs w:val="24"/>
        </w:rPr>
        <w:t xml:space="preserve"> board feedback from potential suppliers about this work. </w:t>
      </w:r>
    </w:p>
    <w:p w14:paraId="142CA5C2" w14:textId="77777777" w:rsidR="004E1F31" w:rsidRDefault="00DE1E6C">
      <w:r>
        <w:rPr>
          <w:rFonts w:ascii="Arial" w:hAnsi="Arial" w:cs="Arial"/>
          <w:sz w:val="24"/>
          <w:szCs w:val="24"/>
        </w:rPr>
        <w:t xml:space="preserve">To pre-register for the supplier event please email: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earlyyears.entitlements@education.gov.uk</w:t>
        </w:r>
      </w:hyperlink>
      <w:r>
        <w:rPr>
          <w:rFonts w:ascii="Arial" w:hAnsi="Arial" w:cs="Arial"/>
          <w:sz w:val="24"/>
          <w:szCs w:val="24"/>
        </w:rPr>
        <w:t xml:space="preserve"> with the name of your organisation and</w:t>
      </w:r>
      <w:r>
        <w:rPr>
          <w:rFonts w:ascii="Arial" w:hAnsi="Arial" w:cs="Arial"/>
          <w:sz w:val="24"/>
          <w:szCs w:val="24"/>
        </w:rPr>
        <w:t xml:space="preserve"> names of attendees (places will be allocated on first come first served basis)</w:t>
      </w:r>
    </w:p>
    <w:p w14:paraId="142CA5C3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presentation, we will update this PIN with the presentation slides. </w:t>
      </w:r>
    </w:p>
    <w:p w14:paraId="142CA5C4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Estimated value: </w:t>
      </w:r>
      <w:r>
        <w:rPr>
          <w:rFonts w:ascii="Arial" w:hAnsi="Arial" w:cs="Arial"/>
          <w:sz w:val="24"/>
          <w:szCs w:val="24"/>
        </w:rPr>
        <w:t xml:space="preserve">£0 </w:t>
      </w:r>
    </w:p>
    <w:p w14:paraId="142CA5C5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Duration of the contract or the framework agreement: </w:t>
      </w:r>
    </w:p>
    <w:p w14:paraId="142CA5C6" w14:textId="77777777" w:rsidR="004E1F31" w:rsidRDefault="00DE1E6C">
      <w:r>
        <w:rPr>
          <w:rFonts w:ascii="Arial" w:hAnsi="Arial" w:cs="Arial"/>
          <w:b/>
          <w:sz w:val="24"/>
          <w:szCs w:val="24"/>
        </w:rPr>
        <w:t>The procurement is</w:t>
      </w:r>
      <w:r>
        <w:rPr>
          <w:rFonts w:ascii="Arial" w:hAnsi="Arial" w:cs="Arial"/>
          <w:b/>
          <w:sz w:val="24"/>
          <w:szCs w:val="24"/>
        </w:rPr>
        <w:t xml:space="preserve"> related to a project and/or programme financed by European Union funds:</w:t>
      </w:r>
      <w:r>
        <w:rPr>
          <w:rFonts w:ascii="Arial" w:hAnsi="Arial" w:cs="Arial"/>
          <w:sz w:val="24"/>
          <w:szCs w:val="24"/>
        </w:rPr>
        <w:t xml:space="preserve">  No</w:t>
      </w:r>
    </w:p>
    <w:p w14:paraId="142CA5C7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Additional information: </w:t>
      </w:r>
      <w:r>
        <w:rPr>
          <w:rFonts w:ascii="Arial" w:hAnsi="Arial" w:cs="Arial"/>
          <w:sz w:val="24"/>
          <w:szCs w:val="24"/>
        </w:rPr>
        <w:t>None</w:t>
      </w:r>
    </w:p>
    <w:p w14:paraId="142CA5C8" w14:textId="77777777" w:rsidR="004E1F31" w:rsidRDefault="00DE1E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CONDITIONS FOR PARTICIPATION</w:t>
      </w:r>
    </w:p>
    <w:p w14:paraId="142CA5C9" w14:textId="77777777" w:rsidR="004E1F31" w:rsidRDefault="00DE1E6C">
      <w:r>
        <w:rPr>
          <w:rFonts w:ascii="Arial" w:hAnsi="Arial" w:cs="Arial"/>
          <w:b/>
          <w:sz w:val="24"/>
          <w:szCs w:val="24"/>
        </w:rPr>
        <w:t>Objective rules and criteria for participation: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2CA5CA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and brief description of rules and criteria:</w:t>
      </w:r>
    </w:p>
    <w:p w14:paraId="142CA5CB" w14:textId="77777777" w:rsidR="004E1F31" w:rsidRDefault="00DE1E6C">
      <w:pPr>
        <w:pStyle w:val="DeptBullets"/>
        <w:numPr>
          <w:ilvl w:val="0"/>
          <w:numId w:val="0"/>
        </w:numPr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 </w:t>
      </w:r>
      <w:r>
        <w:rPr>
          <w:rFonts w:ascii="Arial" w:hAnsi="Arial" w:cs="Arial"/>
          <w:sz w:val="24"/>
          <w:szCs w:val="24"/>
        </w:rPr>
        <w:t>suppliers are expected to have experience and expertise in early years education and childcare.</w:t>
      </w:r>
    </w:p>
    <w:p w14:paraId="142CA5CC" w14:textId="77777777" w:rsidR="004E1F31" w:rsidRDefault="00DE1E6C">
      <w:r>
        <w:rPr>
          <w:rFonts w:ascii="Arial" w:hAnsi="Arial" w:cs="Arial"/>
          <w:b/>
          <w:sz w:val="24"/>
          <w:szCs w:val="24"/>
        </w:rPr>
        <w:t xml:space="preserve">Information about a particular profession: </w:t>
      </w:r>
      <w:r>
        <w:rPr>
          <w:rFonts w:ascii="Arial" w:hAnsi="Arial" w:cs="Arial"/>
          <w:sz w:val="24"/>
          <w:szCs w:val="24"/>
        </w:rPr>
        <w:t>N/A</w:t>
      </w:r>
    </w:p>
    <w:p w14:paraId="142CA5CD" w14:textId="77777777" w:rsidR="004E1F31" w:rsidRDefault="00DE1E6C">
      <w:r>
        <w:rPr>
          <w:rFonts w:ascii="Arial" w:hAnsi="Arial" w:cs="Arial"/>
          <w:b/>
          <w:sz w:val="24"/>
          <w:szCs w:val="24"/>
        </w:rPr>
        <w:lastRenderedPageBreak/>
        <w:t xml:space="preserve">Contract performance conditions: </w:t>
      </w:r>
      <w:r>
        <w:rPr>
          <w:rFonts w:ascii="Arial" w:hAnsi="Arial" w:cs="Arial"/>
          <w:sz w:val="24"/>
          <w:szCs w:val="24"/>
        </w:rPr>
        <w:t>None currently</w:t>
      </w:r>
    </w:p>
    <w:p w14:paraId="142CA5CE" w14:textId="77777777" w:rsidR="004E1F31" w:rsidRDefault="00DE1E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PROCEDURE</w:t>
      </w:r>
    </w:p>
    <w:p w14:paraId="142CA5CF" w14:textId="77777777" w:rsidR="004E1F31" w:rsidRDefault="00DE1E6C">
      <w:r>
        <w:rPr>
          <w:rFonts w:ascii="Arial" w:hAnsi="Arial" w:cs="Arial"/>
          <w:b/>
          <w:sz w:val="24"/>
          <w:szCs w:val="24"/>
        </w:rPr>
        <w:t>Form of procedure: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42CA5D0" w14:textId="77777777" w:rsidR="004E1F31" w:rsidRDefault="00DE1E6C">
      <w:r>
        <w:rPr>
          <w:rFonts w:ascii="Arial" w:hAnsi="Arial" w:cs="Arial"/>
          <w:b/>
          <w:sz w:val="24"/>
          <w:szCs w:val="24"/>
        </w:rPr>
        <w:t>Main features of the award procedu</w:t>
      </w:r>
      <w:r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142CA5D1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are indicative key dates for the procurement activity:</w:t>
      </w:r>
    </w:p>
    <w:p w14:paraId="142CA5D2" w14:textId="77777777" w:rsidR="004E1F31" w:rsidRDefault="00DE1E6C">
      <w:pPr>
        <w:pStyle w:val="ListParagraph"/>
        <w:numPr>
          <w:ilvl w:val="0"/>
          <w:numId w:val="6"/>
        </w:numPr>
        <w:spacing w:after="0" w:line="240" w:lineRule="auto"/>
        <w:ind w:left="360"/>
      </w:pPr>
      <w:r>
        <w:rPr>
          <w:rFonts w:ascii="Arial" w:hAnsi="Arial" w:cs="Arial"/>
          <w:b/>
          <w:sz w:val="24"/>
          <w:szCs w:val="24"/>
        </w:rPr>
        <w:t>Mid-February 2020</w:t>
      </w:r>
      <w:r>
        <w:rPr>
          <w:rFonts w:ascii="Arial" w:hAnsi="Arial" w:cs="Arial"/>
          <w:sz w:val="24"/>
          <w:szCs w:val="24"/>
        </w:rPr>
        <w:t xml:space="preserve"> — issue of invitation to tender;</w:t>
      </w:r>
    </w:p>
    <w:p w14:paraId="142CA5D3" w14:textId="77777777" w:rsidR="004E1F31" w:rsidRDefault="00DE1E6C">
      <w:pPr>
        <w:pStyle w:val="ListParagraph"/>
        <w:numPr>
          <w:ilvl w:val="0"/>
          <w:numId w:val="6"/>
        </w:numPr>
        <w:spacing w:after="0" w:line="240" w:lineRule="auto"/>
        <w:ind w:left="360"/>
      </w:pPr>
      <w:r>
        <w:rPr>
          <w:rFonts w:ascii="Arial" w:hAnsi="Arial" w:cs="Arial"/>
          <w:b/>
          <w:sz w:val="24"/>
          <w:szCs w:val="24"/>
        </w:rPr>
        <w:t>Mid-March 2020</w:t>
      </w:r>
      <w:r>
        <w:rPr>
          <w:rFonts w:ascii="Arial" w:hAnsi="Arial" w:cs="Arial"/>
          <w:sz w:val="24"/>
          <w:szCs w:val="24"/>
        </w:rPr>
        <w:t xml:space="preserve"> — deadline date for bids;</w:t>
      </w:r>
    </w:p>
    <w:p w14:paraId="142CA5D4" w14:textId="77777777" w:rsidR="004E1F31" w:rsidRDefault="00DE1E6C">
      <w:pPr>
        <w:pStyle w:val="ListParagraph"/>
        <w:numPr>
          <w:ilvl w:val="0"/>
          <w:numId w:val="6"/>
        </w:numPr>
        <w:spacing w:after="0" w:line="240" w:lineRule="auto"/>
        <w:ind w:left="360"/>
      </w:pPr>
      <w:r>
        <w:rPr>
          <w:rFonts w:ascii="Arial" w:hAnsi="Arial" w:cs="Arial"/>
          <w:b/>
          <w:sz w:val="24"/>
          <w:szCs w:val="24"/>
        </w:rPr>
        <w:t>Late April 2020</w:t>
      </w:r>
      <w:r>
        <w:rPr>
          <w:rFonts w:ascii="Arial" w:hAnsi="Arial" w:cs="Arial"/>
          <w:sz w:val="24"/>
          <w:szCs w:val="24"/>
        </w:rPr>
        <w:t xml:space="preserve"> — indicative contract award (subject to agreement with DfE </w:t>
      </w:r>
      <w:r>
        <w:rPr>
          <w:rFonts w:ascii="Arial" w:hAnsi="Arial" w:cs="Arial"/>
          <w:sz w:val="24"/>
          <w:szCs w:val="24"/>
        </w:rPr>
        <w:t>Ministers).</w:t>
      </w:r>
    </w:p>
    <w:p w14:paraId="142CA5D5" w14:textId="77777777" w:rsidR="004E1F31" w:rsidRDefault="004E1F31">
      <w:pPr>
        <w:rPr>
          <w:rFonts w:ascii="Arial" w:hAnsi="Arial" w:cs="Arial"/>
          <w:sz w:val="24"/>
          <w:szCs w:val="24"/>
        </w:rPr>
      </w:pPr>
    </w:p>
    <w:p w14:paraId="142CA5D6" w14:textId="77777777" w:rsidR="004E1F31" w:rsidRDefault="00DE1E6C">
      <w:r>
        <w:rPr>
          <w:rFonts w:ascii="Arial" w:hAnsi="Arial" w:cs="Arial"/>
          <w:b/>
          <w:sz w:val="24"/>
          <w:szCs w:val="24"/>
        </w:rPr>
        <w:t>Additional information: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42CA5D7" w14:textId="77777777" w:rsidR="004E1F31" w:rsidRDefault="00DE1E6C">
      <w:r>
        <w:rPr>
          <w:rFonts w:ascii="Arial" w:hAnsi="Arial" w:cs="Arial"/>
          <w:sz w:val="24"/>
          <w:szCs w:val="24"/>
        </w:rPr>
        <w:t xml:space="preserve">The procurement activity for this requirement will be conducted electronically via Jaggaer e-tendering portal. </w:t>
      </w:r>
      <w:r>
        <w:rPr>
          <w:rFonts w:ascii="Arial" w:hAnsi="Arial" w:cs="Arial"/>
          <w:sz w:val="24"/>
          <w:szCs w:val="24"/>
          <w:lang w:val="en"/>
        </w:rPr>
        <w:t>No hard copy documents will be issued; all communications with DfE will be carried out via the portal.</w:t>
      </w:r>
    </w:p>
    <w:p w14:paraId="142CA5D8" w14:textId="77777777" w:rsidR="004E1F31" w:rsidRDefault="00DE1E6C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Bid</w:t>
      </w:r>
      <w:r>
        <w:rPr>
          <w:rFonts w:ascii="Arial" w:hAnsi="Arial" w:cs="Arial"/>
          <w:sz w:val="24"/>
          <w:szCs w:val="24"/>
          <w:lang w:val="en"/>
        </w:rPr>
        <w:t>ders will be required to register on Jaggaer portal:</w:t>
      </w:r>
    </w:p>
    <w:p w14:paraId="142CA5D9" w14:textId="77777777" w:rsidR="004E1F31" w:rsidRDefault="00DE1E6C">
      <w:hyperlink r:id="rId11" w:history="1">
        <w:r>
          <w:rPr>
            <w:rStyle w:val="Hyperlink"/>
            <w:rFonts w:ascii="Arial" w:hAnsi="Arial" w:cs="Arial"/>
            <w:sz w:val="24"/>
            <w:szCs w:val="24"/>
            <w:lang w:val="en"/>
          </w:rPr>
          <w:t>https://education.app.jaggaer.com/web/login.html</w:t>
        </w:r>
      </w:hyperlink>
    </w:p>
    <w:p w14:paraId="142CA5DA" w14:textId="77777777" w:rsidR="004E1F31" w:rsidRDefault="004E1F31">
      <w:pPr>
        <w:rPr>
          <w:rFonts w:ascii="Arial" w:hAnsi="Arial" w:cs="Arial"/>
          <w:sz w:val="24"/>
          <w:szCs w:val="24"/>
          <w:lang w:val="en"/>
        </w:rPr>
      </w:pPr>
    </w:p>
    <w:p w14:paraId="142CA5DB" w14:textId="77777777" w:rsidR="004E1F31" w:rsidRDefault="00DE1E6C">
      <w:p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For any assistance with the portal, bidders should contact the Jaggaer </w:t>
      </w:r>
      <w:r>
        <w:rPr>
          <w:rFonts w:ascii="Arial" w:hAnsi="Arial" w:cs="Arial"/>
          <w:sz w:val="24"/>
          <w:szCs w:val="24"/>
          <w:lang w:val="en"/>
        </w:rPr>
        <w:t>helpdesk:</w:t>
      </w:r>
    </w:p>
    <w:p w14:paraId="142CA5DC" w14:textId="77777777" w:rsidR="004E1F31" w:rsidRDefault="00DE1E6C">
      <w:hyperlink r:id="rId12" w:tooltip="Send an email to help_UK@jaggaer.com" w:history="1">
        <w:r>
          <w:rPr>
            <w:rStyle w:val="Hyperlink"/>
            <w:rFonts w:ascii="Arial" w:hAnsi="Arial" w:cs="Arial"/>
            <w:sz w:val="24"/>
            <w:szCs w:val="24"/>
            <w:lang w:val="en"/>
          </w:rPr>
          <w:t>help_UK@jaggaer.com</w:t>
        </w:r>
      </w:hyperlink>
    </w:p>
    <w:p w14:paraId="142CA5DD" w14:textId="77777777" w:rsidR="004E1F31" w:rsidRDefault="00DE1E6C">
      <w:pPr>
        <w:pStyle w:val="NormalWeb"/>
      </w:pPr>
      <w:r>
        <w:t>Please note that this PIN is not a call to competition and the DfE is not bound to enter into any procurement activity because of it. With p</w:t>
      </w:r>
      <w:r>
        <w:t xml:space="preserve">rocurement being dependant on ministerial priorities, funding for Implementation and Challenge Services is subject to change at DfE’s absolute discretion. </w:t>
      </w:r>
    </w:p>
    <w:p w14:paraId="142CA5DE" w14:textId="77777777" w:rsidR="004E1F31" w:rsidRDefault="00DE1E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body</w:t>
      </w:r>
    </w:p>
    <w:p w14:paraId="142CA5DF" w14:textId="77777777" w:rsidR="004E1F31" w:rsidRDefault="00DE1E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address in 1 in the first instance.  </w:t>
      </w:r>
    </w:p>
    <w:p w14:paraId="142CA5E0" w14:textId="77777777" w:rsidR="004E1F31" w:rsidRDefault="004E1F31">
      <w:pPr>
        <w:pStyle w:val="DeptBullets"/>
        <w:numPr>
          <w:ilvl w:val="0"/>
          <w:numId w:val="0"/>
        </w:numPr>
        <w:ind w:left="720" w:hanging="360"/>
      </w:pPr>
    </w:p>
    <w:sectPr w:rsidR="004E1F3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CA5A9" w14:textId="77777777" w:rsidR="00000000" w:rsidRDefault="00DE1E6C">
      <w:pPr>
        <w:spacing w:after="0" w:line="240" w:lineRule="auto"/>
      </w:pPr>
      <w:r>
        <w:separator/>
      </w:r>
    </w:p>
  </w:endnote>
  <w:endnote w:type="continuationSeparator" w:id="0">
    <w:p w14:paraId="142CA5AB" w14:textId="77777777" w:rsidR="00000000" w:rsidRDefault="00DE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CA5A5" w14:textId="77777777" w:rsidR="00000000" w:rsidRDefault="00DE1E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2CA5A7" w14:textId="77777777" w:rsidR="00000000" w:rsidRDefault="00DE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CB"/>
    <w:multiLevelType w:val="multilevel"/>
    <w:tmpl w:val="B33E0176"/>
    <w:styleLink w:val="LFO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" w15:restartNumberingAfterBreak="0">
    <w:nsid w:val="327A3A96"/>
    <w:multiLevelType w:val="multilevel"/>
    <w:tmpl w:val="BE0E8FEC"/>
    <w:styleLink w:val="LFO2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" w15:restartNumberingAfterBreak="0">
    <w:nsid w:val="45A47502"/>
    <w:multiLevelType w:val="multilevel"/>
    <w:tmpl w:val="31887F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583044"/>
    <w:multiLevelType w:val="multilevel"/>
    <w:tmpl w:val="C75229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447680"/>
    <w:multiLevelType w:val="multilevel"/>
    <w:tmpl w:val="D3E45FA8"/>
    <w:styleLink w:val="LFO5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711E496E"/>
    <w:multiLevelType w:val="multilevel"/>
    <w:tmpl w:val="8FA6754E"/>
    <w:styleLink w:val="LFO4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1F31"/>
    <w:rsid w:val="004E1F31"/>
    <w:rsid w:val="00D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A5A5"/>
  <w15:docId w15:val="{7099CC37-2147-4967-A83A-094E10DE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b/>
      <w:kern w:val="3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outlineLvl w:val="1"/>
    </w:pPr>
  </w:style>
  <w:style w:type="paragraph" w:styleId="Heading3">
    <w:name w:val="heading 3"/>
    <w:basedOn w:val="Heading2"/>
    <w:next w:val="Normal"/>
    <w:uiPriority w:val="9"/>
    <w:semiHidden/>
    <w:unhideWhenUsed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basedOn w:val="Heading3"/>
    <w:next w:val="Normal"/>
    <w:uiPriority w:val="9"/>
    <w:semiHidden/>
    <w:unhideWhenUsed/>
    <w:qFormat/>
    <w:pPr>
      <w:outlineLvl w:val="3"/>
    </w:pPr>
  </w:style>
  <w:style w:type="paragraph" w:styleId="Heading5">
    <w:name w:val="heading 5"/>
    <w:basedOn w:val="Heading4"/>
    <w:next w:val="Normal"/>
    <w:uiPriority w:val="9"/>
    <w:semiHidden/>
    <w:unhideWhenUsed/>
    <w:qFormat/>
    <w:pPr>
      <w:outlineLvl w:val="4"/>
    </w:pPr>
  </w:style>
  <w:style w:type="paragraph" w:styleId="Heading6">
    <w:name w:val="heading 6"/>
    <w:basedOn w:val="Heading5"/>
    <w:next w:val="Normal"/>
    <w:uiPriority w:val="9"/>
    <w:semiHidden/>
    <w:unhideWhenUsed/>
    <w:qFormat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7"/>
    <w:next w:val="Normal"/>
    <w:pPr>
      <w:outlineLvl w:val="7"/>
    </w:pPr>
  </w:style>
  <w:style w:type="paragraph" w:styleId="Heading9">
    <w:name w:val="heading 9"/>
    <w:basedOn w:val="Heading8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pPr>
      <w:numPr>
        <w:numId w:val="2"/>
      </w:numPr>
      <w:spacing w:after="2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pPr>
      <w:numPr>
        <w:numId w:val="3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pPr>
      <w:numPr>
        <w:numId w:val="4"/>
      </w:numPr>
      <w:spacing w:after="240"/>
    </w:pPr>
    <w:rPr>
      <w:rFonts w:cs="Arial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ListParagraphChar">
    <w:name w:val="List Paragraph Char"/>
    <w:rPr>
      <w:rFonts w:ascii="Arial" w:hAnsi="Arial"/>
      <w:sz w:val="24"/>
      <w:lang w:eastAsia="en-US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department-for-educ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lyyears.entitlements@education.gov.uk" TargetMode="External"/><Relationship Id="rId12" Type="http://schemas.openxmlformats.org/officeDocument/2006/relationships/hyperlink" Target="mailto:help_UK@jagga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app.jaggaer.com/web/login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arlyyears.entitlements@educati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rlyyears.entitlements@education.gov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SAEED, Asad</dc:creator>
  <dc:description/>
  <cp:lastModifiedBy>SAEED, Asad</cp:lastModifiedBy>
  <cp:revision>2</cp:revision>
  <dcterms:created xsi:type="dcterms:W3CDTF">2019-12-11T09:22:00Z</dcterms:created>
  <dcterms:modified xsi:type="dcterms:W3CDTF">2019-12-11T09:22:00Z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0x010100B223B851C3186F468D24CD334FA6ABE8</vt:lpwstr>
  </property>
</Properties>
</file>