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7D9991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4074EB" w:rsidRPr="004074EB">
              <w:rPr>
                <w:rFonts w:ascii="Arial" w:hAnsi="Arial" w:cs="Arial"/>
                <w:b/>
              </w:rPr>
              <w:t>T0037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1EEECFE" w:rsidR="00CB3E0B" w:rsidRDefault="004074E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2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43C186D" w:rsidR="00727813" w:rsidRPr="00311C5F" w:rsidRDefault="004074E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23 February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49F4795" w:rsidR="00A53652" w:rsidRPr="00CB3E0B" w:rsidRDefault="004074E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1F9EC465" w:rsidR="00727813" w:rsidRDefault="004074EB" w:rsidP="004074EB">
      <w:pPr>
        <w:ind w:left="1360" w:firstLine="680"/>
        <w:rPr>
          <w:rFonts w:ascii="Arial" w:hAnsi="Arial" w:cs="Arial"/>
          <w:b/>
        </w:rPr>
      </w:pPr>
      <w:bookmarkStart w:id="10" w:name="_Hlk64378625"/>
      <w:r w:rsidRPr="004074EB">
        <w:rPr>
          <w:rFonts w:ascii="Arial" w:hAnsi="Arial" w:cs="Arial"/>
          <w:b/>
        </w:rPr>
        <w:t>T0037 Long-distance connectivity benefits</w:t>
      </w:r>
    </w:p>
    <w:bookmarkEnd w:id="10"/>
    <w:p w14:paraId="64F4D510" w14:textId="77777777" w:rsidR="004074EB" w:rsidRDefault="004074EB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96CBD7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2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074EB">
            <w:rPr>
              <w:rFonts w:ascii="Arial" w:hAnsi="Arial" w:cs="Arial"/>
              <w:b/>
            </w:rPr>
            <w:t>01 February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1F83EB9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2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67F6F">
            <w:rPr>
              <w:rFonts w:ascii="Arial" w:hAnsi="Arial" w:cs="Arial"/>
              <w:b/>
            </w:rPr>
            <w:t>24 February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8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67F6F">
            <w:rPr>
              <w:rFonts w:ascii="Arial" w:hAnsi="Arial" w:cs="Arial"/>
              <w:b/>
            </w:rPr>
            <w:t>24 August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77B0C3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67F6F">
        <w:rPr>
          <w:rFonts w:ascii="Arial" w:hAnsi="Arial" w:cs="Arial"/>
          <w:b/>
        </w:rPr>
        <w:t>149</w:t>
      </w:r>
      <w:r w:rsidR="00D70335">
        <w:rPr>
          <w:rFonts w:ascii="Arial" w:hAnsi="Arial" w:cs="Arial"/>
          <w:b/>
        </w:rPr>
        <w:t>,</w:t>
      </w:r>
      <w:r w:rsidR="00667F6F">
        <w:rPr>
          <w:rFonts w:ascii="Arial" w:hAnsi="Arial" w:cs="Arial"/>
          <w:b/>
        </w:rPr>
        <w:t>296.92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7AD4DBA" w:rsidR="00627D44" w:rsidRPr="00311C5F" w:rsidRDefault="00AA020F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</w:t>
      </w:r>
      <w:r w:rsidR="004074EB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274A4AAF" w:rsidR="00727813" w:rsidRDefault="00727813" w:rsidP="00727813">
      <w:pPr>
        <w:rPr>
          <w:rFonts w:ascii="Arial" w:hAnsi="Arial" w:cs="Arial"/>
        </w:rPr>
      </w:pPr>
    </w:p>
    <w:p w14:paraId="681FD3B2" w14:textId="77777777" w:rsidR="00667F6F" w:rsidRPr="00311C5F" w:rsidRDefault="00667F6F" w:rsidP="00727813">
      <w:pPr>
        <w:rPr>
          <w:rFonts w:ascii="Arial" w:hAnsi="Arial" w:cs="Arial"/>
        </w:rPr>
      </w:pPr>
    </w:p>
    <w:p w14:paraId="5DB83BB4" w14:textId="3752D4D9" w:rsidR="00727813" w:rsidRPr="00311C5F" w:rsidRDefault="00AA020F" w:rsidP="00727813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End w:id="13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370CEE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70CEE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693651B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bookmarkStart w:id="17" w:name="_GoBack"/>
            <w:bookmarkEnd w:id="17"/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F9AB958" w:rsidR="00CB4F85" w:rsidRPr="002C2284" w:rsidRDefault="00CB4F85" w:rsidP="00A43023">
            <w:pPr>
              <w:rPr>
                <w:rFonts w:ascii="Arial" w:hAnsi="Arial" w:cs="Arial"/>
                <w:b/>
              </w:rPr>
            </w:pP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DC51440" w:rsidR="00CB4F85" w:rsidRPr="002C2284" w:rsidRDefault="00CB4F85" w:rsidP="00A43023">
            <w:pPr>
              <w:rPr>
                <w:rFonts w:ascii="Arial" w:hAnsi="Arial" w:cs="Arial"/>
                <w:b/>
              </w:rPr>
            </w:pP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CA6A654" w:rsidR="00CB4F85" w:rsidRPr="002C2284" w:rsidRDefault="00CB4F85" w:rsidP="00A43023">
            <w:pPr>
              <w:rPr>
                <w:rFonts w:ascii="Arial" w:hAnsi="Arial" w:cs="Arial"/>
                <w:b/>
              </w:rPr>
            </w:pP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3047BE81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58A24" w14:textId="77777777" w:rsidR="00370CEE" w:rsidRDefault="00370CEE">
      <w:r>
        <w:separator/>
      </w:r>
    </w:p>
  </w:endnote>
  <w:endnote w:type="continuationSeparator" w:id="0">
    <w:p w14:paraId="774C5D07" w14:textId="77777777" w:rsidR="00370CEE" w:rsidRDefault="0037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4C03A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039B7" w14:textId="77777777" w:rsidR="00370CEE" w:rsidRDefault="00370CEE">
      <w:r>
        <w:separator/>
      </w:r>
    </w:p>
  </w:footnote>
  <w:footnote w:type="continuationSeparator" w:id="0">
    <w:p w14:paraId="570CE80F" w14:textId="77777777" w:rsidR="00370CEE" w:rsidRDefault="00370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0CEE"/>
    <w:rsid w:val="00375CFE"/>
    <w:rsid w:val="00394EF2"/>
    <w:rsid w:val="004074EB"/>
    <w:rsid w:val="00430271"/>
    <w:rsid w:val="0044629C"/>
    <w:rsid w:val="004C03A7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7F6F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D483D"/>
    <w:rsid w:val="008E32A7"/>
    <w:rsid w:val="0090039A"/>
    <w:rsid w:val="0091686D"/>
    <w:rsid w:val="00922E16"/>
    <w:rsid w:val="0096338C"/>
    <w:rsid w:val="00985C09"/>
    <w:rsid w:val="009865D2"/>
    <w:rsid w:val="009C03C7"/>
    <w:rsid w:val="00A26AB8"/>
    <w:rsid w:val="00A53652"/>
    <w:rsid w:val="00AA020F"/>
    <w:rsid w:val="00AF3514"/>
    <w:rsid w:val="00B50393"/>
    <w:rsid w:val="00B738D0"/>
    <w:rsid w:val="00B82F6B"/>
    <w:rsid w:val="00B92073"/>
    <w:rsid w:val="00BB5D59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335"/>
    <w:rsid w:val="00D704E7"/>
    <w:rsid w:val="00DB6B74"/>
    <w:rsid w:val="00DC1C39"/>
    <w:rsid w:val="00DC3C85"/>
    <w:rsid w:val="00DC6ABC"/>
    <w:rsid w:val="00DE1062"/>
    <w:rsid w:val="00DF6551"/>
    <w:rsid w:val="00E30C57"/>
    <w:rsid w:val="00E339D8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46D2C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35397"/>
    <w:rsid w:val="001F3900"/>
    <w:rsid w:val="00237003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53D23"/>
    <w:rsid w:val="00A8024D"/>
    <w:rsid w:val="00B56320"/>
    <w:rsid w:val="00BC16CC"/>
    <w:rsid w:val="00BC28F6"/>
    <w:rsid w:val="00BD03DC"/>
    <w:rsid w:val="00DC58AA"/>
    <w:rsid w:val="00E15825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E29B7-7E5E-43E0-9021-1E6380824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4</cp:revision>
  <cp:lastPrinted>2016-01-12T11:01:00Z</cp:lastPrinted>
  <dcterms:created xsi:type="dcterms:W3CDTF">2021-02-23T12:39:00Z</dcterms:created>
  <dcterms:modified xsi:type="dcterms:W3CDTF">2021-02-26T15:19:00Z</dcterms:modified>
</cp:coreProperties>
</file>