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7A9976DB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A90CBD">
              <w:rPr>
                <w:rFonts w:ascii="Arial" w:hAnsi="Arial" w:cs="Arial"/>
                <w:b/>
                <w:sz w:val="22"/>
              </w:rPr>
              <w:t>981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2CE8ADC6" w:rsidR="004E4BD7" w:rsidRDefault="001D0C99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A90CBD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19-11-2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0CB4768A" w:rsidR="005C6E7D" w:rsidRDefault="00A90CBD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28 November 2019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7F53F93E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A90CBD">
        <w:rPr>
          <w:rFonts w:ascii="Arial" w:hAnsi="Arial" w:cs="Arial"/>
          <w:b/>
        </w:rPr>
        <w:t xml:space="preserve">981 </w:t>
      </w:r>
      <w:r w:rsidR="00A90CBD" w:rsidRPr="00A90CBD">
        <w:rPr>
          <w:rFonts w:ascii="Arial" w:hAnsi="Arial" w:cs="Arial"/>
          <w:b/>
        </w:rPr>
        <w:t>Air Quality Data Mining and Analysis - Phase 2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547BCE93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19-11-2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90CBD">
            <w:rPr>
              <w:rFonts w:ascii="Arial" w:hAnsi="Arial" w:cs="Arial"/>
            </w:rPr>
            <w:t>26 November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542031C4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19-11-2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90CBD">
            <w:rPr>
              <w:rFonts w:ascii="Arial" w:hAnsi="Arial" w:cs="Arial"/>
            </w:rPr>
            <w:t>28 November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02-2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90CBD">
            <w:rPr>
              <w:rFonts w:ascii="Arial" w:hAnsi="Arial" w:cs="Arial"/>
            </w:rPr>
            <w:t>29 February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13CD8587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A90CBD">
        <w:rPr>
          <w:rFonts w:ascii="Arial" w:hAnsi="Arial" w:cs="Arial"/>
          <w:b/>
        </w:rPr>
        <w:t>29,611.33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095D79D2" w:rsidR="00627D44" w:rsidRPr="00627D44" w:rsidRDefault="00A671F0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5DB83BB4" w14:textId="62171F44" w:rsidR="00727813" w:rsidRDefault="00727813" w:rsidP="00727813">
      <w:pPr>
        <w:rPr>
          <w:rFonts w:ascii="Arial" w:hAnsi="Arial" w:cs="Arial"/>
        </w:rPr>
      </w:pPr>
    </w:p>
    <w:p w14:paraId="7FF50486" w14:textId="59541755" w:rsidR="00727813" w:rsidRDefault="00A671F0" w:rsidP="00727813">
      <w:pPr>
        <w:rPr>
          <w:rFonts w:ascii="Arial" w:hAnsi="Arial" w:cs="Arial"/>
        </w:rPr>
      </w:pPr>
      <w:bookmarkStart w:id="14" w:name="SenderName1"/>
      <w:bookmarkEnd w:id="14"/>
      <w:r>
        <w:rPr>
          <w:rFonts w:ascii="Arial" w:hAnsi="Arial" w:cs="Arial"/>
        </w:rPr>
        <w:t>XXX</w:t>
      </w:r>
      <w:bookmarkStart w:id="15" w:name="_GoBack"/>
      <w:bookmarkEnd w:id="15"/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0AD5F91A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A90CBD">
              <w:rPr>
                <w:rFonts w:ascii="Arial" w:hAnsi="Arial" w:cs="Arial"/>
              </w:rPr>
              <w:t>981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3F28FA8D" w:rsidR="00627D44" w:rsidRPr="00627D44" w:rsidRDefault="00A90CBD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5720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68AD45C7" w:rsidR="00627D44" w:rsidRPr="00627D44" w:rsidRDefault="00A90CBD" w:rsidP="00727813">
            <w:pPr>
              <w:rPr>
                <w:rFonts w:ascii="Arial" w:hAnsi="Arial" w:cs="Arial"/>
              </w:rPr>
            </w:pPr>
            <w:bookmarkStart w:id="21" w:name="bkCostCentre"/>
            <w:r w:rsidRPr="00A90CBD">
              <w:rPr>
                <w:rFonts w:ascii="Arial" w:hAnsi="Arial" w:cs="Arial"/>
              </w:rPr>
              <w:t>601142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10A3A9" w14:textId="77777777" w:rsidR="001D0C99" w:rsidRDefault="001D0C99">
      <w:r>
        <w:separator/>
      </w:r>
    </w:p>
  </w:endnote>
  <w:endnote w:type="continuationSeparator" w:id="0">
    <w:p w14:paraId="34EA32EF" w14:textId="77777777" w:rsidR="001D0C99" w:rsidRDefault="001D0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5D7C3973" w:rsidR="00777912" w:rsidRDefault="001D0C99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A671F0">
      <w:rPr>
        <w:noProof/>
      </w:rPr>
      <w:t>1-981 AWARD LETTER - LOT 1</w:t>
    </w:r>
    <w:r>
      <w:rPr>
        <w:noProof/>
      </w:rPr>
      <w:fldChar w:fldCharType="end"/>
    </w:r>
  </w:p>
  <w:p w14:paraId="645A3AC8" w14:textId="13125B71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671F0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3EB38" w14:textId="77777777" w:rsidR="001D0C99" w:rsidRDefault="001D0C99">
      <w:r>
        <w:separator/>
      </w:r>
    </w:p>
  </w:footnote>
  <w:footnote w:type="continuationSeparator" w:id="0">
    <w:p w14:paraId="1C60EB17" w14:textId="77777777" w:rsidR="001D0C99" w:rsidRDefault="001D0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D0C99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A671F0"/>
    <w:rsid w:val="00A90CBD"/>
    <w:rsid w:val="00B50393"/>
    <w:rsid w:val="00B738D0"/>
    <w:rsid w:val="00B82F6B"/>
    <w:rsid w:val="00B92073"/>
    <w:rsid w:val="00BC48DD"/>
    <w:rsid w:val="00C04830"/>
    <w:rsid w:val="00C211BA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66A0C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682E91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4B0721"/>
    <w:rsid w:val="004B52BA"/>
    <w:rsid w:val="00506E85"/>
    <w:rsid w:val="005B3136"/>
    <w:rsid w:val="00622F0A"/>
    <w:rsid w:val="0067729F"/>
    <w:rsid w:val="00682E91"/>
    <w:rsid w:val="00692579"/>
    <w:rsid w:val="00695C80"/>
    <w:rsid w:val="007950B7"/>
    <w:rsid w:val="009321B0"/>
    <w:rsid w:val="009A65F4"/>
    <w:rsid w:val="00A8024D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E472F-6DEC-433E-B68F-69C37BB71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2019-11-28T11:51:00Z</cp:lastPrinted>
  <dcterms:created xsi:type="dcterms:W3CDTF">2019-11-28T11:53:00Z</dcterms:created>
  <dcterms:modified xsi:type="dcterms:W3CDTF">2019-11-28T11:53:00Z</dcterms:modified>
</cp:coreProperties>
</file>