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B4DB" w14:textId="0DAAE889" w:rsidR="002A6201" w:rsidRPr="002A6201" w:rsidRDefault="002A6201" w:rsidP="00C60AB8">
      <w:pPr>
        <w:rPr>
          <w:rStyle w:val="Text"/>
        </w:rPr>
      </w:pPr>
      <w:r w:rsidRPr="002A6201">
        <w:rPr>
          <w:rStyle w:val="Text"/>
        </w:rPr>
        <w:t xml:space="preserve">The Authority requests that you provide cost estimates for the 'core' and 'optional' objectives set out in the RFQ </w:t>
      </w:r>
      <w:r>
        <w:rPr>
          <w:rStyle w:val="Text"/>
        </w:rPr>
        <w:t xml:space="preserve">specification </w:t>
      </w:r>
      <w:r w:rsidRPr="002A6201">
        <w:rPr>
          <w:rStyle w:val="Text"/>
        </w:rPr>
        <w:t>separately</w:t>
      </w:r>
      <w:r>
        <w:rPr>
          <w:rStyle w:val="Text"/>
        </w:rPr>
        <w:t xml:space="preserve"> in the following two sections respectively</w:t>
      </w:r>
      <w:r w:rsidRPr="002A6201">
        <w:rPr>
          <w:rStyle w:val="Text"/>
        </w:rPr>
        <w:t xml:space="preserve">.  </w:t>
      </w:r>
    </w:p>
    <w:p w14:paraId="301D0A63" w14:textId="08271A1E" w:rsidR="00752265" w:rsidRPr="002A6201" w:rsidRDefault="00752265" w:rsidP="002A6201">
      <w:pPr>
        <w:pStyle w:val="Numberedblock"/>
        <w:rPr>
          <w:rStyle w:val="Boldtext"/>
          <w:b/>
          <w:sz w:val="26"/>
        </w:rPr>
      </w:pPr>
      <w:r w:rsidRPr="002A6201">
        <w:rPr>
          <w:rStyle w:val="Boldtext"/>
          <w:b/>
          <w:sz w:val="26"/>
        </w:rPr>
        <w:t xml:space="preserve">Cost breakdown for </w:t>
      </w:r>
      <w:r w:rsidR="00CF4A68" w:rsidRPr="002A6201">
        <w:rPr>
          <w:rStyle w:val="Boldtext"/>
          <w:b/>
          <w:sz w:val="26"/>
        </w:rPr>
        <w:t>'</w:t>
      </w:r>
      <w:r w:rsidRPr="002A6201">
        <w:rPr>
          <w:rStyle w:val="Boldtext"/>
          <w:b/>
          <w:sz w:val="26"/>
        </w:rPr>
        <w:t>core</w:t>
      </w:r>
      <w:r w:rsidR="00CF4A68" w:rsidRPr="002A6201">
        <w:rPr>
          <w:rStyle w:val="Boldtext"/>
          <w:b/>
          <w:sz w:val="26"/>
        </w:rPr>
        <w:t>'</w:t>
      </w:r>
      <w:r w:rsidRPr="002A6201">
        <w:rPr>
          <w:rStyle w:val="Boldtext"/>
          <w:b/>
          <w:sz w:val="26"/>
        </w:rPr>
        <w:t xml:space="preserve"> project objectives</w:t>
      </w:r>
      <w:r w:rsidR="00CF4A68" w:rsidRPr="002A6201">
        <w:rPr>
          <w:rStyle w:val="Boldtext"/>
          <w:b/>
          <w:sz w:val="26"/>
        </w:rPr>
        <w:t xml:space="preserve"> (see Specification)</w:t>
      </w:r>
    </w:p>
    <w:p w14:paraId="7BA070C2" w14:textId="47DF20C0" w:rsid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w:t>
      </w:r>
      <w:r w:rsidR="00CF4A68">
        <w:t xml:space="preserve">e </w:t>
      </w:r>
      <w:r w:rsidR="00CF4A68" w:rsidRPr="00CF4A68">
        <w:rPr>
          <w:rStyle w:val="Boldtext"/>
        </w:rPr>
        <w:t>'core'</w:t>
      </w:r>
      <w:r w:rsidR="00CF4A68">
        <w:t xml:space="preserve"> objectives specified within the RFQ</w:t>
      </w:r>
      <w:r w:rsidRPr="00C60AB8">
        <w:t xml:space="preserve">. You may insert additional task lines if required.   </w:t>
      </w:r>
    </w:p>
    <w:p w14:paraId="0954DB5F" w14:textId="76E67AF9" w:rsidR="002F66A1" w:rsidRDefault="00C60AB8" w:rsidP="00C60AB8">
      <w:r w:rsidRPr="00C60AB8">
        <w:t xml:space="preserve">Please state the total overall cost for this requirement. Prices should </w:t>
      </w:r>
      <w:r w:rsidR="00CF4A68">
        <w:t xml:space="preserve">be </w:t>
      </w:r>
      <w:r w:rsidR="00CF4A68" w:rsidRPr="00CF4A68">
        <w:rPr>
          <w:rStyle w:val="Boldtext"/>
        </w:rPr>
        <w:t>in</w:t>
      </w:r>
      <w:r w:rsidRPr="00CF4A68">
        <w:rPr>
          <w:rStyle w:val="Boldtext"/>
        </w:rPr>
        <w:t>clu</w:t>
      </w:r>
      <w:r w:rsidR="00CF4A68" w:rsidRPr="00CF4A68">
        <w:rPr>
          <w:rStyle w:val="Boldtext"/>
        </w:rPr>
        <w:t xml:space="preserve">sive of </w:t>
      </w:r>
      <w:r w:rsidRPr="00CF4A68">
        <w:rPr>
          <w:rStyle w:val="Boldtext"/>
        </w:rPr>
        <w:t>VAT</w:t>
      </w:r>
      <w:r>
        <w: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474"/>
        <w:gridCol w:w="2151"/>
        <w:gridCol w:w="2104"/>
        <w:gridCol w:w="1908"/>
      </w:tblGrid>
      <w:tr w:rsidR="00C60AB8" w14:paraId="2ECEB82F" w14:textId="77777777" w:rsidTr="002B11A3">
        <w:trPr>
          <w:cnfStyle w:val="100000000000" w:firstRow="1" w:lastRow="0" w:firstColumn="0" w:lastColumn="0" w:oddVBand="0" w:evenVBand="0" w:oddHBand="0" w:evenHBand="0" w:firstRowFirstColumn="0" w:firstRowLastColumn="0" w:lastRowFirstColumn="0" w:lastRowLastColumn="0"/>
        </w:trPr>
        <w:tc>
          <w:tcPr>
            <w:tcW w:w="2474"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2151"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2104" w:type="dxa"/>
          </w:tcPr>
          <w:p w14:paraId="1130A81B" w14:textId="7F444C3C" w:rsidR="00C60AB8" w:rsidRPr="00C60AB8" w:rsidRDefault="00C60AB8" w:rsidP="00C60AB8">
            <w:r w:rsidRPr="00C60AB8">
              <w:t>No of products / Hours / Days </w:t>
            </w:r>
          </w:p>
        </w:tc>
        <w:tc>
          <w:tcPr>
            <w:tcW w:w="1908" w:type="dxa"/>
          </w:tcPr>
          <w:p w14:paraId="12ADC0EB" w14:textId="7A2D8DEF" w:rsidR="00C60AB8" w:rsidRPr="00C60AB8" w:rsidRDefault="00C60AB8" w:rsidP="00C60AB8">
            <w:r w:rsidRPr="00C60AB8">
              <w:t>Total Cost per Task </w:t>
            </w:r>
          </w:p>
        </w:tc>
      </w:tr>
      <w:tr w:rsidR="00C60AB8" w14:paraId="07C00153" w14:textId="77777777" w:rsidTr="002B11A3">
        <w:tc>
          <w:tcPr>
            <w:tcW w:w="2474" w:type="dxa"/>
          </w:tcPr>
          <w:p w14:paraId="4B7CC17C" w14:textId="5BA74207" w:rsidR="00C60AB8" w:rsidRPr="00C60AB8" w:rsidRDefault="002B11A3" w:rsidP="00C60AB8">
            <w:r w:rsidRPr="002B11A3">
              <w:t>1.</w:t>
            </w:r>
            <w:r>
              <w:t xml:space="preserve"> Undertake a</w:t>
            </w:r>
            <w:r w:rsidRPr="002B11A3">
              <w:t xml:space="preserve">nalyses of the </w:t>
            </w:r>
            <w:r w:rsidR="00A16573" w:rsidRPr="00A16573">
              <w:rPr>
                <w:rStyle w:val="Boldtext"/>
              </w:rPr>
              <w:t>'</w:t>
            </w:r>
            <w:r w:rsidRPr="00A16573">
              <w:rPr>
                <w:rStyle w:val="Boldtext"/>
              </w:rPr>
              <w:t>core</w:t>
            </w:r>
            <w:r w:rsidR="00A16573" w:rsidRPr="00A16573">
              <w:rPr>
                <w:rStyle w:val="Boldtext"/>
              </w:rPr>
              <w:t>'</w:t>
            </w:r>
            <w:r w:rsidRPr="002B11A3">
              <w:t xml:space="preserve"> survey data </w:t>
            </w:r>
            <w:r>
              <w:t>to derive</w:t>
            </w:r>
            <w:r w:rsidRPr="002B11A3">
              <w:t xml:space="preserve"> abundance estimates, standard deviations, confidence intervals and coefficients of variation, for all birds and marine mammals recorded in surveys</w:t>
            </w:r>
            <w:r>
              <w:t>,</w:t>
            </w:r>
            <w:r w:rsidRPr="002B11A3">
              <w:t xml:space="preserve"> and maps depicting the relative abundance of key species as specified in this RFQ.</w:t>
            </w:r>
          </w:p>
        </w:tc>
        <w:tc>
          <w:tcPr>
            <w:tcW w:w="2151" w:type="dxa"/>
          </w:tcPr>
          <w:p w14:paraId="0C1786CB" w14:textId="77777777" w:rsidR="00C60AB8" w:rsidRPr="00C60AB8" w:rsidRDefault="00C60AB8" w:rsidP="00C60AB8"/>
        </w:tc>
        <w:tc>
          <w:tcPr>
            <w:tcW w:w="2104" w:type="dxa"/>
          </w:tcPr>
          <w:p w14:paraId="7D9ADDED" w14:textId="77777777" w:rsidR="00C60AB8" w:rsidRPr="00C60AB8" w:rsidRDefault="00C60AB8" w:rsidP="00C60AB8"/>
        </w:tc>
        <w:tc>
          <w:tcPr>
            <w:tcW w:w="1908" w:type="dxa"/>
          </w:tcPr>
          <w:p w14:paraId="3940D88A" w14:textId="056A5916" w:rsidR="00C60AB8" w:rsidRPr="00C60AB8" w:rsidRDefault="00C60AB8" w:rsidP="00C60AB8">
            <w:r>
              <w:t>£</w:t>
            </w:r>
          </w:p>
        </w:tc>
      </w:tr>
      <w:tr w:rsidR="00C60AB8" w14:paraId="43CBE8BB" w14:textId="77777777" w:rsidTr="002B11A3">
        <w:tc>
          <w:tcPr>
            <w:tcW w:w="2474" w:type="dxa"/>
          </w:tcPr>
          <w:p w14:paraId="6BFF82CC" w14:textId="5D5BF574" w:rsidR="00C60AB8" w:rsidRPr="00C60AB8" w:rsidRDefault="002B11A3" w:rsidP="00C60AB8">
            <w:r>
              <w:t>2. Provide a</w:t>
            </w:r>
            <w:r w:rsidRPr="002B11A3">
              <w:t xml:space="preserve"> single technical report following Natural England guidance </w:t>
            </w:r>
            <w:r w:rsidRPr="002B11A3">
              <w:lastRenderedPageBreak/>
              <w:t>and using the Natural England Microsoft Word template.</w:t>
            </w:r>
          </w:p>
        </w:tc>
        <w:tc>
          <w:tcPr>
            <w:tcW w:w="2151" w:type="dxa"/>
          </w:tcPr>
          <w:p w14:paraId="4449CE69" w14:textId="77777777" w:rsidR="00C60AB8" w:rsidRPr="00C60AB8" w:rsidRDefault="00C60AB8" w:rsidP="00C60AB8"/>
        </w:tc>
        <w:tc>
          <w:tcPr>
            <w:tcW w:w="2104" w:type="dxa"/>
          </w:tcPr>
          <w:p w14:paraId="5E806730" w14:textId="77777777" w:rsidR="00C60AB8" w:rsidRPr="00C60AB8" w:rsidRDefault="00C60AB8" w:rsidP="00C60AB8"/>
        </w:tc>
        <w:tc>
          <w:tcPr>
            <w:tcW w:w="1908" w:type="dxa"/>
          </w:tcPr>
          <w:p w14:paraId="7F037C7E" w14:textId="79DDDE32" w:rsidR="00C60AB8" w:rsidRPr="00C60AB8" w:rsidRDefault="00C60AB8" w:rsidP="00C60AB8">
            <w:r w:rsidRPr="00C60AB8">
              <w:t>£</w:t>
            </w:r>
          </w:p>
        </w:tc>
      </w:tr>
      <w:tr w:rsidR="00C60AB8" w14:paraId="3BD4820E" w14:textId="77777777" w:rsidTr="002B11A3">
        <w:tc>
          <w:tcPr>
            <w:tcW w:w="2474" w:type="dxa"/>
          </w:tcPr>
          <w:p w14:paraId="5FC96706" w14:textId="4A930E8F" w:rsidR="00C60AB8" w:rsidRPr="00C60AB8" w:rsidRDefault="002B11A3" w:rsidP="00C60AB8">
            <w:r>
              <w:t>3. Provide a</w:t>
            </w:r>
            <w:r w:rsidRPr="002B11A3">
              <w:t xml:space="preserve">n accompanying Microsoft Excel workbook of results, GIS files for map outputs, and any analytical code and data used in the analyses. </w:t>
            </w:r>
          </w:p>
        </w:tc>
        <w:tc>
          <w:tcPr>
            <w:tcW w:w="2151" w:type="dxa"/>
          </w:tcPr>
          <w:p w14:paraId="4C823F79" w14:textId="77777777" w:rsidR="00C60AB8" w:rsidRPr="00C60AB8" w:rsidRDefault="00C60AB8" w:rsidP="00C60AB8"/>
        </w:tc>
        <w:tc>
          <w:tcPr>
            <w:tcW w:w="2104" w:type="dxa"/>
          </w:tcPr>
          <w:p w14:paraId="3BC9ED2F" w14:textId="77777777" w:rsidR="00C60AB8" w:rsidRPr="00C60AB8" w:rsidRDefault="00C60AB8" w:rsidP="00C60AB8"/>
        </w:tc>
        <w:tc>
          <w:tcPr>
            <w:tcW w:w="1908" w:type="dxa"/>
          </w:tcPr>
          <w:p w14:paraId="4C9CF0F3" w14:textId="18CD4DBF" w:rsidR="00C60AB8" w:rsidRPr="00C60AB8" w:rsidRDefault="00C60AB8" w:rsidP="00C60AB8">
            <w:r w:rsidRPr="00C60AB8">
              <w:t>£</w:t>
            </w:r>
          </w:p>
        </w:tc>
      </w:tr>
      <w:tr w:rsidR="00C60AB8" w14:paraId="4124C01C" w14:textId="77777777" w:rsidTr="002B11A3">
        <w:tc>
          <w:tcPr>
            <w:tcW w:w="6729" w:type="dxa"/>
            <w:gridSpan w:val="3"/>
          </w:tcPr>
          <w:p w14:paraId="76F4942D" w14:textId="2D5CEA11" w:rsidR="00C60AB8" w:rsidRPr="00C60AB8" w:rsidRDefault="00C60AB8" w:rsidP="00C60AB8">
            <w:r w:rsidRPr="00C60AB8">
              <w:t xml:space="preserve">Total Costs                 </w:t>
            </w:r>
          </w:p>
        </w:tc>
        <w:tc>
          <w:tcPr>
            <w:tcW w:w="1908" w:type="dxa"/>
          </w:tcPr>
          <w:p w14:paraId="1FE57776" w14:textId="015CC071" w:rsidR="00C60AB8" w:rsidRPr="00C60AB8" w:rsidRDefault="00C60AB8" w:rsidP="00C60AB8">
            <w:r w:rsidRPr="00C60AB8">
              <w:t>£</w:t>
            </w:r>
          </w:p>
        </w:tc>
      </w:tr>
      <w:tr w:rsidR="00C60AB8" w14:paraId="12F791B8" w14:textId="77777777" w:rsidTr="002B11A3">
        <w:tc>
          <w:tcPr>
            <w:tcW w:w="6729"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1908" w:type="dxa"/>
          </w:tcPr>
          <w:p w14:paraId="250D86C2" w14:textId="5E4F72A2" w:rsidR="00C60AB8" w:rsidRPr="00C60AB8" w:rsidRDefault="00C60AB8" w:rsidP="00C60AB8">
            <w:r w:rsidRPr="00C60AB8">
              <w:t>£</w:t>
            </w:r>
          </w:p>
        </w:tc>
      </w:tr>
      <w:tr w:rsidR="00C60AB8" w14:paraId="7C8B73DA" w14:textId="77777777" w:rsidTr="002B11A3">
        <w:tc>
          <w:tcPr>
            <w:tcW w:w="6729" w:type="dxa"/>
            <w:gridSpan w:val="3"/>
          </w:tcPr>
          <w:p w14:paraId="384454D8" w14:textId="68886998" w:rsidR="00C60AB8" w:rsidRPr="00C60AB8" w:rsidRDefault="00C60AB8" w:rsidP="00C60AB8">
            <w:r w:rsidRPr="00C60AB8">
              <w:t>Discounts applied (please detail)</w:t>
            </w:r>
          </w:p>
        </w:tc>
        <w:tc>
          <w:tcPr>
            <w:tcW w:w="1908" w:type="dxa"/>
          </w:tcPr>
          <w:p w14:paraId="3077BC9C" w14:textId="28EDAAEA" w:rsidR="00C60AB8" w:rsidRPr="00C60AB8" w:rsidRDefault="00C60AB8" w:rsidP="00C60AB8">
            <w:r w:rsidRPr="00C60AB8">
              <w:t>£</w:t>
            </w:r>
          </w:p>
        </w:tc>
      </w:tr>
      <w:tr w:rsidR="00C60AB8" w14:paraId="692EECC7" w14:textId="77777777" w:rsidTr="002B11A3">
        <w:tc>
          <w:tcPr>
            <w:tcW w:w="6729"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1908" w:type="dxa"/>
          </w:tcPr>
          <w:p w14:paraId="4710C3A8" w14:textId="40C28DD4" w:rsidR="00C60AB8" w:rsidRPr="00C60AB8" w:rsidRDefault="00C60AB8" w:rsidP="00C60AB8">
            <w:r w:rsidRPr="00C60AB8">
              <w:t>£</w:t>
            </w:r>
          </w:p>
        </w:tc>
      </w:tr>
    </w:tbl>
    <w:p w14:paraId="7D7BA701" w14:textId="0BC2CC66" w:rsidR="00C60AB8" w:rsidRDefault="00C60AB8" w:rsidP="00C60AB8"/>
    <w:p w14:paraId="6CC3F540" w14:textId="34A47E87" w:rsidR="00752265" w:rsidRDefault="00752265" w:rsidP="00C60AB8"/>
    <w:p w14:paraId="2701A5A8" w14:textId="08D174C5" w:rsidR="00752265" w:rsidRPr="002A6201" w:rsidRDefault="00752265" w:rsidP="002A6201">
      <w:pPr>
        <w:pStyle w:val="Numberedblock"/>
        <w:rPr>
          <w:rStyle w:val="Boldtext"/>
          <w:b/>
          <w:sz w:val="26"/>
        </w:rPr>
      </w:pPr>
      <w:r w:rsidRPr="002A6201">
        <w:rPr>
          <w:rStyle w:val="Boldtext"/>
          <w:b/>
          <w:sz w:val="26"/>
        </w:rPr>
        <w:t xml:space="preserve">Cost breakdown for the delivery of </w:t>
      </w:r>
      <w:r w:rsidR="00CF4A68" w:rsidRPr="002A6201">
        <w:rPr>
          <w:rStyle w:val="Boldtext"/>
          <w:b/>
          <w:sz w:val="26"/>
        </w:rPr>
        <w:t>'</w:t>
      </w:r>
      <w:r w:rsidRPr="002A6201">
        <w:rPr>
          <w:rStyle w:val="Boldtext"/>
          <w:b/>
          <w:sz w:val="26"/>
        </w:rPr>
        <w:t>optional</w:t>
      </w:r>
      <w:r w:rsidR="00CF4A68" w:rsidRPr="002A6201">
        <w:rPr>
          <w:rStyle w:val="Boldtext"/>
          <w:b/>
          <w:sz w:val="26"/>
        </w:rPr>
        <w:t>'</w:t>
      </w:r>
      <w:r w:rsidRPr="002A6201">
        <w:rPr>
          <w:rStyle w:val="Boldtext"/>
          <w:b/>
          <w:sz w:val="26"/>
        </w:rPr>
        <w:t xml:space="preserve"> project objectives (see Specification)</w:t>
      </w:r>
    </w:p>
    <w:p w14:paraId="38CEB482" w14:textId="2ECEFF7D" w:rsidR="00CF4A68" w:rsidRDefault="00752265" w:rsidP="00752265">
      <w:pPr>
        <w:rPr>
          <w:rStyle w:val="Boldtext"/>
        </w:rPr>
      </w:pPr>
      <w:r w:rsidRPr="00C60AB8">
        <w:t xml:space="preserve">Please complete Table </w:t>
      </w:r>
      <w:r>
        <w:t>2</w:t>
      </w:r>
      <w:r w:rsidRPr="00C60AB8">
        <w:t>,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w:t>
      </w:r>
      <w:r>
        <w:t>e additional</w:t>
      </w:r>
      <w:r w:rsidR="00CF4A68">
        <w:t xml:space="preserve">, </w:t>
      </w:r>
      <w:r w:rsidR="00CF4A68" w:rsidRPr="00CF4A68">
        <w:rPr>
          <w:rStyle w:val="Boldtext"/>
        </w:rPr>
        <w:t>'optional</w:t>
      </w:r>
      <w:r w:rsidR="00CF4A68">
        <w:rPr>
          <w:rStyle w:val="Boldtext"/>
        </w:rPr>
        <w:t>'</w:t>
      </w:r>
      <w:r w:rsidR="00CF4A68">
        <w:t>,</w:t>
      </w:r>
      <w:r>
        <w:t xml:space="preserve"> objectives specified with the RFQ</w:t>
      </w:r>
      <w:r w:rsidRPr="00C60AB8">
        <w:t xml:space="preserve">. </w:t>
      </w:r>
      <w:r>
        <w:t>This will</w:t>
      </w:r>
      <w:r w:rsidRPr="00752265">
        <w:t xml:space="preserve"> allow consideration of whether work to meet the </w:t>
      </w:r>
      <w:r w:rsidRPr="00CF4A68">
        <w:rPr>
          <w:rStyle w:val="Text"/>
        </w:rPr>
        <w:t xml:space="preserve">optional </w:t>
      </w:r>
      <w:r w:rsidRPr="00752265">
        <w:t>objectives can be included as part of this project</w:t>
      </w:r>
      <w:r>
        <w:t xml:space="preserve">. </w:t>
      </w:r>
      <w:r w:rsidRPr="00C60AB8">
        <w:t xml:space="preserve">You may insert additional task lines if required. </w:t>
      </w:r>
      <w:r w:rsidR="00CF4A68" w:rsidRPr="00CF4A68">
        <w:rPr>
          <w:rStyle w:val="Boldtext"/>
        </w:rPr>
        <w:t xml:space="preserve">The quote for this additional work will not be used to evaluate the commercial element of the tenders but may be commissioned if sufficient budget is available. </w:t>
      </w:r>
    </w:p>
    <w:p w14:paraId="0A74ABEF" w14:textId="6A2BBBD1" w:rsidR="00752265" w:rsidRDefault="00752265" w:rsidP="00752265">
      <w:r w:rsidRPr="00C60AB8">
        <w:t xml:space="preserve">Please state the total overall cost for this requirement. </w:t>
      </w:r>
      <w:r w:rsidR="00CF4A68" w:rsidRPr="00C60AB8">
        <w:t xml:space="preserve">Prices should </w:t>
      </w:r>
      <w:r w:rsidR="00CF4A68">
        <w:t xml:space="preserve">be </w:t>
      </w:r>
      <w:r w:rsidR="00CF4A68" w:rsidRPr="00CF4A68">
        <w:rPr>
          <w:rStyle w:val="Boldtext"/>
        </w:rPr>
        <w:t>inclusive of VAT</w:t>
      </w:r>
      <w:r w:rsidR="00CF4A68">
        <w:t>.</w:t>
      </w:r>
    </w:p>
    <w:p w14:paraId="38F4B223" w14:textId="2BDDAC7D" w:rsidR="00752265" w:rsidRPr="00C60AB8" w:rsidRDefault="00752265" w:rsidP="00752265">
      <w:pPr>
        <w:pStyle w:val="Blocksubheading"/>
      </w:pPr>
      <w:r>
        <w:t xml:space="preserve">Table 2: </w:t>
      </w:r>
      <w:r w:rsidRPr="00C60AB8">
        <w:t>Commercial Response (to be completed by Supplier)</w:t>
      </w:r>
    </w:p>
    <w:tbl>
      <w:tblPr>
        <w:tblStyle w:val="Table"/>
        <w:tblW w:w="0" w:type="auto"/>
        <w:tblLook w:val="04A0" w:firstRow="1" w:lastRow="0" w:firstColumn="1" w:lastColumn="0" w:noHBand="0" w:noVBand="1"/>
      </w:tblPr>
      <w:tblGrid>
        <w:gridCol w:w="2474"/>
        <w:gridCol w:w="2151"/>
        <w:gridCol w:w="2104"/>
        <w:gridCol w:w="1908"/>
      </w:tblGrid>
      <w:tr w:rsidR="00752265" w14:paraId="65732958" w14:textId="77777777" w:rsidTr="00CA0800">
        <w:trPr>
          <w:cnfStyle w:val="100000000000" w:firstRow="1" w:lastRow="0" w:firstColumn="0" w:lastColumn="0" w:oddVBand="0" w:evenVBand="0" w:oddHBand="0" w:evenHBand="0" w:firstRowFirstColumn="0" w:firstRowLastColumn="0" w:lastRowFirstColumn="0" w:lastRowLastColumn="0"/>
        </w:trPr>
        <w:tc>
          <w:tcPr>
            <w:tcW w:w="2474" w:type="dxa"/>
          </w:tcPr>
          <w:p w14:paraId="1E62B90A" w14:textId="77777777" w:rsidR="00752265" w:rsidRPr="00752265" w:rsidRDefault="00752265" w:rsidP="00752265">
            <w:r w:rsidRPr="00C60AB8">
              <w:t>Descriptions of Tasks and / or Products </w:t>
            </w:r>
          </w:p>
          <w:p w14:paraId="4C6183AF" w14:textId="77777777" w:rsidR="00752265" w:rsidRPr="00752265" w:rsidRDefault="00752265" w:rsidP="00752265">
            <w:r w:rsidRPr="00C60AB8">
              <w:t>  </w:t>
            </w:r>
          </w:p>
        </w:tc>
        <w:tc>
          <w:tcPr>
            <w:tcW w:w="2151" w:type="dxa"/>
          </w:tcPr>
          <w:p w14:paraId="54059C40" w14:textId="77777777" w:rsidR="00752265" w:rsidRPr="00752265" w:rsidRDefault="00752265" w:rsidP="00752265">
            <w:r w:rsidRPr="00C60AB8">
              <w:t xml:space="preserve">Cost per </w:t>
            </w:r>
            <w:proofErr w:type="gramStart"/>
            <w:r w:rsidRPr="00C60AB8">
              <w:t>product  /</w:t>
            </w:r>
            <w:proofErr w:type="gramEnd"/>
            <w:r w:rsidRPr="00C60AB8">
              <w:t xml:space="preserve"> or Cost per Hour / Day (i.e. rate) </w:t>
            </w:r>
          </w:p>
        </w:tc>
        <w:tc>
          <w:tcPr>
            <w:tcW w:w="2104" w:type="dxa"/>
          </w:tcPr>
          <w:p w14:paraId="76482E9F" w14:textId="77777777" w:rsidR="00752265" w:rsidRPr="00752265" w:rsidRDefault="00752265" w:rsidP="00752265">
            <w:r w:rsidRPr="00C60AB8">
              <w:t>No of products / Hours / Days </w:t>
            </w:r>
          </w:p>
        </w:tc>
        <w:tc>
          <w:tcPr>
            <w:tcW w:w="1908" w:type="dxa"/>
          </w:tcPr>
          <w:p w14:paraId="4A316EC4" w14:textId="77777777" w:rsidR="00752265" w:rsidRPr="00752265" w:rsidRDefault="00752265" w:rsidP="00752265">
            <w:r w:rsidRPr="00C60AB8">
              <w:t>Total Cost per Task </w:t>
            </w:r>
          </w:p>
        </w:tc>
      </w:tr>
      <w:tr w:rsidR="00752265" w14:paraId="25A8B94D" w14:textId="77777777" w:rsidTr="00CA0800">
        <w:tc>
          <w:tcPr>
            <w:tcW w:w="2474" w:type="dxa"/>
          </w:tcPr>
          <w:p w14:paraId="0E061480" w14:textId="53703B76" w:rsidR="00752265" w:rsidRPr="00752265" w:rsidRDefault="00752265" w:rsidP="00752265">
            <w:r w:rsidRPr="002B11A3">
              <w:t>1.</w:t>
            </w:r>
            <w:r w:rsidRPr="00752265">
              <w:t xml:space="preserve"> Undertake analyses of the </w:t>
            </w:r>
            <w:r w:rsidR="00A16573" w:rsidRPr="00A16573">
              <w:rPr>
                <w:rStyle w:val="Boldtext"/>
              </w:rPr>
              <w:lastRenderedPageBreak/>
              <w:t>'</w:t>
            </w:r>
            <w:r w:rsidRPr="00752265">
              <w:rPr>
                <w:rStyle w:val="Boldtext"/>
              </w:rPr>
              <w:t>optional</w:t>
            </w:r>
            <w:r w:rsidR="00A16573">
              <w:rPr>
                <w:rStyle w:val="Boldtext"/>
              </w:rPr>
              <w:t>'</w:t>
            </w:r>
            <w:r w:rsidR="00A16573" w:rsidRPr="00A16573">
              <w:rPr>
                <w:rStyle w:val="Text"/>
              </w:rPr>
              <w:t>,</w:t>
            </w:r>
            <w:r w:rsidRPr="00A16573">
              <w:rPr>
                <w:rStyle w:val="Text"/>
              </w:rPr>
              <w:t xml:space="preserve"> </w:t>
            </w:r>
            <w:r w:rsidR="00A16573" w:rsidRPr="00A16573">
              <w:rPr>
                <w:rStyle w:val="Text"/>
              </w:rPr>
              <w:t>additional,</w:t>
            </w:r>
            <w:r w:rsidR="00A16573">
              <w:rPr>
                <w:rStyle w:val="Boldtext"/>
              </w:rPr>
              <w:t xml:space="preserve"> </w:t>
            </w:r>
            <w:r w:rsidRPr="00752265">
              <w:t xml:space="preserve">survey data to derive abundance estimates, standard deviations, confidence intervals and coefficients of variation, for all birds and marine mammals recorded in </w:t>
            </w:r>
            <w:r w:rsidR="00A16573">
              <w:t xml:space="preserve">the </w:t>
            </w:r>
            <w:r w:rsidRPr="00752265">
              <w:t>survey, and maps depicting the relative abundance of key species as specified in this RFQ.</w:t>
            </w:r>
          </w:p>
        </w:tc>
        <w:tc>
          <w:tcPr>
            <w:tcW w:w="2151" w:type="dxa"/>
          </w:tcPr>
          <w:p w14:paraId="1A4D2BD3" w14:textId="77777777" w:rsidR="00752265" w:rsidRPr="00C60AB8" w:rsidRDefault="00752265" w:rsidP="00752265"/>
        </w:tc>
        <w:tc>
          <w:tcPr>
            <w:tcW w:w="2104" w:type="dxa"/>
          </w:tcPr>
          <w:p w14:paraId="1D96EF68" w14:textId="77777777" w:rsidR="00752265" w:rsidRPr="00C60AB8" w:rsidRDefault="00752265" w:rsidP="00752265"/>
        </w:tc>
        <w:tc>
          <w:tcPr>
            <w:tcW w:w="1908" w:type="dxa"/>
          </w:tcPr>
          <w:p w14:paraId="426B33A3" w14:textId="77777777" w:rsidR="00752265" w:rsidRPr="00752265" w:rsidRDefault="00752265" w:rsidP="00752265">
            <w:r>
              <w:t>£</w:t>
            </w:r>
          </w:p>
        </w:tc>
      </w:tr>
      <w:tr w:rsidR="00752265" w14:paraId="76D29AE1" w14:textId="77777777" w:rsidTr="00CA0800">
        <w:tc>
          <w:tcPr>
            <w:tcW w:w="2474" w:type="dxa"/>
          </w:tcPr>
          <w:p w14:paraId="54D98495" w14:textId="546A21FD" w:rsidR="00752265" w:rsidRPr="00752265" w:rsidRDefault="00752265" w:rsidP="00752265">
            <w:r>
              <w:t>2. Include additional reporting</w:t>
            </w:r>
            <w:r w:rsidR="00F05203">
              <w:t>, based on the optional analysis</w:t>
            </w:r>
            <w:r w:rsidR="00A16573">
              <w:t>,</w:t>
            </w:r>
            <w:r>
              <w:t xml:space="preserve"> </w:t>
            </w:r>
            <w:r w:rsidR="00A16573">
              <w:t>in the single report document</w:t>
            </w:r>
            <w:r w:rsidR="00F05203">
              <w:t xml:space="preserve">. This should </w:t>
            </w:r>
            <w:r w:rsidR="00A16573">
              <w:t>includ</w:t>
            </w:r>
            <w:r w:rsidR="00F05203">
              <w:t>e</w:t>
            </w:r>
            <w:r w:rsidR="00A16573">
              <w:t xml:space="preserve"> </w:t>
            </w:r>
            <w:r w:rsidR="00F05203">
              <w:t>methods, results, and discussion elements.</w:t>
            </w:r>
          </w:p>
        </w:tc>
        <w:tc>
          <w:tcPr>
            <w:tcW w:w="2151" w:type="dxa"/>
          </w:tcPr>
          <w:p w14:paraId="37C01827" w14:textId="77777777" w:rsidR="00752265" w:rsidRPr="00C60AB8" w:rsidRDefault="00752265" w:rsidP="00752265"/>
        </w:tc>
        <w:tc>
          <w:tcPr>
            <w:tcW w:w="2104" w:type="dxa"/>
          </w:tcPr>
          <w:p w14:paraId="5F6B69B5" w14:textId="77777777" w:rsidR="00752265" w:rsidRPr="00C60AB8" w:rsidRDefault="00752265" w:rsidP="00752265"/>
        </w:tc>
        <w:tc>
          <w:tcPr>
            <w:tcW w:w="1908" w:type="dxa"/>
          </w:tcPr>
          <w:p w14:paraId="36C320EB" w14:textId="77777777" w:rsidR="00752265" w:rsidRPr="00752265" w:rsidRDefault="00752265" w:rsidP="00752265">
            <w:r w:rsidRPr="00C60AB8">
              <w:t>£</w:t>
            </w:r>
          </w:p>
        </w:tc>
      </w:tr>
      <w:tr w:rsidR="00752265" w14:paraId="7A37C9E0" w14:textId="77777777" w:rsidTr="00CA0800">
        <w:tc>
          <w:tcPr>
            <w:tcW w:w="2474" w:type="dxa"/>
          </w:tcPr>
          <w:p w14:paraId="088C9CD5" w14:textId="69E0DF31" w:rsidR="00752265" w:rsidRPr="00752265" w:rsidRDefault="00752265" w:rsidP="00752265">
            <w:r>
              <w:t xml:space="preserve">3. Include additional data in the </w:t>
            </w:r>
            <w:r w:rsidRPr="00752265">
              <w:t>accompanying Microsoft Excel workbook,</w:t>
            </w:r>
            <w:r>
              <w:t xml:space="preserve"> provide additional</w:t>
            </w:r>
            <w:r w:rsidRPr="00752265">
              <w:t xml:space="preserve"> GIS files for map outputs, and any </w:t>
            </w:r>
            <w:r>
              <w:t xml:space="preserve">additional </w:t>
            </w:r>
            <w:r w:rsidRPr="00752265">
              <w:t xml:space="preserve">analytical code and data used in the analyses. </w:t>
            </w:r>
          </w:p>
        </w:tc>
        <w:tc>
          <w:tcPr>
            <w:tcW w:w="2151" w:type="dxa"/>
          </w:tcPr>
          <w:p w14:paraId="15694ADC" w14:textId="77777777" w:rsidR="00752265" w:rsidRPr="00C60AB8" w:rsidRDefault="00752265" w:rsidP="00752265"/>
        </w:tc>
        <w:tc>
          <w:tcPr>
            <w:tcW w:w="2104" w:type="dxa"/>
          </w:tcPr>
          <w:p w14:paraId="0369853C" w14:textId="77777777" w:rsidR="00752265" w:rsidRPr="00C60AB8" w:rsidRDefault="00752265" w:rsidP="00752265"/>
        </w:tc>
        <w:tc>
          <w:tcPr>
            <w:tcW w:w="1908" w:type="dxa"/>
          </w:tcPr>
          <w:p w14:paraId="022901D4" w14:textId="77777777" w:rsidR="00752265" w:rsidRPr="00752265" w:rsidRDefault="00752265" w:rsidP="00752265">
            <w:r w:rsidRPr="00C60AB8">
              <w:t>£</w:t>
            </w:r>
          </w:p>
        </w:tc>
      </w:tr>
      <w:tr w:rsidR="00752265" w14:paraId="3C12CE68" w14:textId="77777777" w:rsidTr="00CA0800">
        <w:tc>
          <w:tcPr>
            <w:tcW w:w="2474" w:type="dxa"/>
          </w:tcPr>
          <w:p w14:paraId="4948887E" w14:textId="77777777" w:rsidR="00752265" w:rsidRPr="00C60AB8" w:rsidRDefault="00752265" w:rsidP="00752265"/>
        </w:tc>
        <w:tc>
          <w:tcPr>
            <w:tcW w:w="2151" w:type="dxa"/>
          </w:tcPr>
          <w:p w14:paraId="7EA92CC0" w14:textId="77777777" w:rsidR="00752265" w:rsidRPr="00C60AB8" w:rsidRDefault="00752265" w:rsidP="00752265"/>
        </w:tc>
        <w:tc>
          <w:tcPr>
            <w:tcW w:w="2104" w:type="dxa"/>
          </w:tcPr>
          <w:p w14:paraId="3B26BFEE" w14:textId="77777777" w:rsidR="00752265" w:rsidRPr="00C60AB8" w:rsidRDefault="00752265" w:rsidP="00752265"/>
        </w:tc>
        <w:tc>
          <w:tcPr>
            <w:tcW w:w="1908" w:type="dxa"/>
          </w:tcPr>
          <w:p w14:paraId="589DE2CE" w14:textId="77777777" w:rsidR="00752265" w:rsidRPr="00752265" w:rsidRDefault="00752265" w:rsidP="00752265">
            <w:r w:rsidRPr="00C60AB8">
              <w:t>£</w:t>
            </w:r>
          </w:p>
        </w:tc>
      </w:tr>
      <w:tr w:rsidR="00752265" w14:paraId="3BBBA56C" w14:textId="77777777" w:rsidTr="00CA0800">
        <w:tc>
          <w:tcPr>
            <w:tcW w:w="6729" w:type="dxa"/>
            <w:gridSpan w:val="3"/>
          </w:tcPr>
          <w:p w14:paraId="38852FE4" w14:textId="77777777" w:rsidR="00752265" w:rsidRPr="00752265" w:rsidRDefault="00752265" w:rsidP="00752265">
            <w:r w:rsidRPr="00C60AB8">
              <w:t xml:space="preserve">Total Costs                 </w:t>
            </w:r>
          </w:p>
        </w:tc>
        <w:tc>
          <w:tcPr>
            <w:tcW w:w="1908" w:type="dxa"/>
          </w:tcPr>
          <w:p w14:paraId="688B1BF0" w14:textId="77777777" w:rsidR="00752265" w:rsidRPr="00752265" w:rsidRDefault="00752265" w:rsidP="00752265">
            <w:r w:rsidRPr="00C60AB8">
              <w:t>£</w:t>
            </w:r>
          </w:p>
        </w:tc>
      </w:tr>
      <w:tr w:rsidR="00752265" w14:paraId="3D186256" w14:textId="77777777" w:rsidTr="00CA0800">
        <w:tc>
          <w:tcPr>
            <w:tcW w:w="6729" w:type="dxa"/>
            <w:gridSpan w:val="3"/>
          </w:tcPr>
          <w:p w14:paraId="28C5F4E8" w14:textId="77777777" w:rsidR="00752265" w:rsidRPr="00752265" w:rsidRDefault="00752265" w:rsidP="00752265">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1908" w:type="dxa"/>
          </w:tcPr>
          <w:p w14:paraId="4D51257F" w14:textId="77777777" w:rsidR="00752265" w:rsidRPr="00752265" w:rsidRDefault="00752265" w:rsidP="00752265">
            <w:r w:rsidRPr="00C60AB8">
              <w:t>£</w:t>
            </w:r>
          </w:p>
        </w:tc>
      </w:tr>
      <w:tr w:rsidR="00752265" w14:paraId="48A46433" w14:textId="77777777" w:rsidTr="00CA0800">
        <w:tc>
          <w:tcPr>
            <w:tcW w:w="6729" w:type="dxa"/>
            <w:gridSpan w:val="3"/>
          </w:tcPr>
          <w:p w14:paraId="6B8157FA" w14:textId="77777777" w:rsidR="00752265" w:rsidRPr="00752265" w:rsidRDefault="00752265" w:rsidP="00752265">
            <w:r w:rsidRPr="00C60AB8">
              <w:t>Discounts applied (please detail)</w:t>
            </w:r>
          </w:p>
        </w:tc>
        <w:tc>
          <w:tcPr>
            <w:tcW w:w="1908" w:type="dxa"/>
          </w:tcPr>
          <w:p w14:paraId="5C1910BF" w14:textId="77777777" w:rsidR="00752265" w:rsidRPr="00752265" w:rsidRDefault="00752265" w:rsidP="00752265">
            <w:r w:rsidRPr="00C60AB8">
              <w:t>£</w:t>
            </w:r>
          </w:p>
        </w:tc>
      </w:tr>
      <w:tr w:rsidR="00752265" w14:paraId="50B6C2BA" w14:textId="77777777" w:rsidTr="00CA0800">
        <w:tc>
          <w:tcPr>
            <w:tcW w:w="6729" w:type="dxa"/>
            <w:gridSpan w:val="3"/>
          </w:tcPr>
          <w:p w14:paraId="65A4D92F" w14:textId="77777777" w:rsidR="00752265" w:rsidRPr="00752265" w:rsidRDefault="00752265" w:rsidP="00752265">
            <w:pPr>
              <w:rPr>
                <w:rStyle w:val="Boldtext"/>
              </w:rPr>
            </w:pPr>
            <w:r w:rsidRPr="00061378">
              <w:rPr>
                <w:rStyle w:val="Boldtext"/>
              </w:rPr>
              <w:t xml:space="preserve">Total Overall Cost  </w:t>
            </w:r>
          </w:p>
        </w:tc>
        <w:tc>
          <w:tcPr>
            <w:tcW w:w="1908" w:type="dxa"/>
          </w:tcPr>
          <w:p w14:paraId="002CC60E" w14:textId="77777777" w:rsidR="00752265" w:rsidRPr="00752265" w:rsidRDefault="00752265" w:rsidP="00752265">
            <w:r w:rsidRPr="00C60AB8">
              <w:t>£</w:t>
            </w:r>
          </w:p>
        </w:tc>
      </w:tr>
    </w:tbl>
    <w:p w14:paraId="0E5949E5" w14:textId="77777777" w:rsidR="00752265" w:rsidRDefault="00752265" w:rsidP="00752265"/>
    <w:p w14:paraId="2596D8A3" w14:textId="77777777" w:rsidR="00752265" w:rsidRPr="002F66A1" w:rsidRDefault="00752265" w:rsidP="00C60AB8"/>
    <w:sectPr w:rsidR="00752265"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01A7" w14:textId="77777777" w:rsidR="00084C7F" w:rsidRDefault="00084C7F" w:rsidP="00FA03F2">
      <w:r>
        <w:separator/>
      </w:r>
    </w:p>
  </w:endnote>
  <w:endnote w:type="continuationSeparator" w:id="0">
    <w:p w14:paraId="30014326" w14:textId="77777777" w:rsidR="00084C7F" w:rsidRDefault="00084C7F"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37D3DB40"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B11A3">
                <w:t>LIT 63284</w:t>
              </w:r>
            </w:sdtContent>
          </w:sdt>
        </w:p>
      </w:tc>
      <w:tc>
        <w:tcPr>
          <w:tcW w:w="1701" w:type="dxa"/>
          <w:hideMark/>
        </w:tcPr>
        <w:p w14:paraId="154F11D3" w14:textId="432E597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B11A3">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998217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2A6201">
      <w:rPr>
        <w:rStyle w:val="Text"/>
        <w:noProof/>
      </w:rPr>
      <w:t>29/06/2023 11:32</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307D2A3E"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B11A3">
                <w:t>LIT 63284</w:t>
              </w:r>
            </w:sdtContent>
          </w:sdt>
        </w:p>
      </w:tc>
      <w:tc>
        <w:tcPr>
          <w:tcW w:w="1701" w:type="dxa"/>
          <w:hideMark/>
        </w:tcPr>
        <w:p w14:paraId="25CD0735" w14:textId="42028062"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B11A3">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A719" w14:textId="77777777" w:rsidR="00084C7F" w:rsidRDefault="00084C7F" w:rsidP="00FA03F2">
      <w:r>
        <w:separator/>
      </w:r>
    </w:p>
  </w:footnote>
  <w:footnote w:type="continuationSeparator" w:id="0">
    <w:p w14:paraId="5F916C9D" w14:textId="77777777" w:rsidR="00084C7F" w:rsidRDefault="00084C7F"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5ECF31A" w:rsidR="005C3BA8" w:rsidRPr="00045E97" w:rsidRDefault="002A6201"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B11A3">
                <w:t>LIT 63284</w:t>
              </w:r>
            </w:sdtContent>
          </w:sdt>
        </w:p>
      </w:tc>
      <w:tc>
        <w:tcPr>
          <w:tcW w:w="7943" w:type="dxa"/>
          <w:vAlign w:val="center"/>
          <w:hideMark/>
        </w:tcPr>
        <w:p w14:paraId="1C2A8D43" w14:textId="0C0ACC5B"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2B11A3">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0054619"/>
    <w:multiLevelType w:val="hybridMultilevel"/>
    <w:tmpl w:val="89006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065760">
    <w:abstractNumId w:val="22"/>
  </w:num>
  <w:num w:numId="2" w16cid:durableId="180121452">
    <w:abstractNumId w:val="1"/>
  </w:num>
  <w:num w:numId="3" w16cid:durableId="1775199487">
    <w:abstractNumId w:val="13"/>
  </w:num>
  <w:num w:numId="4" w16cid:durableId="767889023">
    <w:abstractNumId w:val="10"/>
  </w:num>
  <w:num w:numId="5" w16cid:durableId="985360408">
    <w:abstractNumId w:val="15"/>
  </w:num>
  <w:num w:numId="6" w16cid:durableId="1033456217">
    <w:abstractNumId w:val="24"/>
  </w:num>
  <w:num w:numId="7" w16cid:durableId="844170228">
    <w:abstractNumId w:val="2"/>
  </w:num>
  <w:num w:numId="8" w16cid:durableId="387188583">
    <w:abstractNumId w:val="2"/>
    <w:lvlOverride w:ilvl="0">
      <w:startOverride w:val="1"/>
    </w:lvlOverride>
  </w:num>
  <w:num w:numId="9" w16cid:durableId="1324777233">
    <w:abstractNumId w:val="20"/>
  </w:num>
  <w:num w:numId="10" w16cid:durableId="1435711133">
    <w:abstractNumId w:val="2"/>
    <w:lvlOverride w:ilvl="0">
      <w:startOverride w:val="1"/>
    </w:lvlOverride>
  </w:num>
  <w:num w:numId="11" w16cid:durableId="172115344">
    <w:abstractNumId w:val="16"/>
  </w:num>
  <w:num w:numId="12" w16cid:durableId="1008942542">
    <w:abstractNumId w:val="2"/>
    <w:lvlOverride w:ilvl="0">
      <w:startOverride w:val="1"/>
    </w:lvlOverride>
  </w:num>
  <w:num w:numId="13" w16cid:durableId="1570455338">
    <w:abstractNumId w:val="9"/>
  </w:num>
  <w:num w:numId="14" w16cid:durableId="690567262">
    <w:abstractNumId w:val="0"/>
  </w:num>
  <w:num w:numId="15" w16cid:durableId="658582770">
    <w:abstractNumId w:val="21"/>
  </w:num>
  <w:num w:numId="16" w16cid:durableId="220558688">
    <w:abstractNumId w:val="11"/>
  </w:num>
  <w:num w:numId="17" w16cid:durableId="1073503964">
    <w:abstractNumId w:val="14"/>
  </w:num>
  <w:num w:numId="18" w16cid:durableId="148442081">
    <w:abstractNumId w:val="11"/>
    <w:lvlOverride w:ilvl="0">
      <w:startOverride w:val="1"/>
    </w:lvlOverride>
  </w:num>
  <w:num w:numId="19" w16cid:durableId="10107406">
    <w:abstractNumId w:val="11"/>
    <w:lvlOverride w:ilvl="0">
      <w:startOverride w:val="1"/>
    </w:lvlOverride>
  </w:num>
  <w:num w:numId="20" w16cid:durableId="628899696">
    <w:abstractNumId w:val="3"/>
  </w:num>
  <w:num w:numId="21" w16cid:durableId="346323834">
    <w:abstractNumId w:val="17"/>
  </w:num>
  <w:num w:numId="22" w16cid:durableId="380708541">
    <w:abstractNumId w:val="12"/>
  </w:num>
  <w:num w:numId="23" w16cid:durableId="946500886">
    <w:abstractNumId w:val="14"/>
    <w:lvlOverride w:ilvl="0">
      <w:startOverride w:val="1"/>
    </w:lvlOverride>
  </w:num>
  <w:num w:numId="24" w16cid:durableId="540945577">
    <w:abstractNumId w:val="18"/>
  </w:num>
  <w:num w:numId="25" w16cid:durableId="932319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9583432">
    <w:abstractNumId w:val="22"/>
    <w:lvlOverride w:ilvl="0">
      <w:startOverride w:val="1"/>
    </w:lvlOverride>
  </w:num>
  <w:num w:numId="27" w16cid:durableId="387386717">
    <w:abstractNumId w:val="22"/>
    <w:lvlOverride w:ilvl="0">
      <w:startOverride w:val="1"/>
    </w:lvlOverride>
  </w:num>
  <w:num w:numId="28" w16cid:durableId="2019035866">
    <w:abstractNumId w:val="22"/>
    <w:lvlOverride w:ilvl="0">
      <w:startOverride w:val="1"/>
    </w:lvlOverride>
  </w:num>
  <w:num w:numId="29" w16cid:durableId="978916814">
    <w:abstractNumId w:val="14"/>
    <w:lvlOverride w:ilvl="0">
      <w:startOverride w:val="1"/>
    </w:lvlOverride>
  </w:num>
  <w:num w:numId="30" w16cid:durableId="2127002144">
    <w:abstractNumId w:val="19"/>
  </w:num>
  <w:num w:numId="31" w16cid:durableId="2031174829">
    <w:abstractNumId w:val="19"/>
    <w:lvlOverride w:ilvl="0">
      <w:startOverride w:val="1"/>
    </w:lvlOverride>
  </w:num>
  <w:num w:numId="32" w16cid:durableId="1891572076">
    <w:abstractNumId w:val="19"/>
    <w:lvlOverride w:ilvl="0">
      <w:startOverride w:val="1"/>
    </w:lvlOverride>
  </w:num>
  <w:num w:numId="33" w16cid:durableId="998385871">
    <w:abstractNumId w:val="5"/>
  </w:num>
  <w:num w:numId="34" w16cid:durableId="566305708">
    <w:abstractNumId w:val="4"/>
  </w:num>
  <w:num w:numId="35" w16cid:durableId="785391104">
    <w:abstractNumId w:val="23"/>
  </w:num>
  <w:num w:numId="36" w16cid:durableId="1152327525">
    <w:abstractNumId w:val="23"/>
  </w:num>
  <w:num w:numId="37" w16cid:durableId="584073526">
    <w:abstractNumId w:val="4"/>
    <w:lvlOverride w:ilvl="0">
      <w:startOverride w:val="1"/>
    </w:lvlOverride>
  </w:num>
  <w:num w:numId="38" w16cid:durableId="1604998389">
    <w:abstractNumId w:val="4"/>
    <w:lvlOverride w:ilvl="0">
      <w:startOverride w:val="1"/>
    </w:lvlOverride>
  </w:num>
  <w:num w:numId="39" w16cid:durableId="748118560">
    <w:abstractNumId w:val="4"/>
    <w:lvlOverride w:ilvl="0">
      <w:startOverride w:val="1"/>
    </w:lvlOverride>
  </w:num>
  <w:num w:numId="40" w16cid:durableId="1331526441">
    <w:abstractNumId w:val="8"/>
  </w:num>
  <w:num w:numId="41" w16cid:durableId="740564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84C7F"/>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A6201"/>
    <w:rsid w:val="002B11A3"/>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52265"/>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16573"/>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CF4A68"/>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05203"/>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iPriority="0"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8035029">
    <w:abstractNumId w:val="2"/>
    <w:lvlOverride w:ilvl="0">
      <w:startOverride w:val="1"/>
    </w:lvlOverride>
  </w:num>
  <w:num w:numId="2" w16cid:durableId="1739665973">
    <w:abstractNumId w:val="2"/>
  </w:num>
  <w:num w:numId="3" w16cid:durableId="1977684798">
    <w:abstractNumId w:val="13"/>
  </w:num>
  <w:num w:numId="4" w16cid:durableId="1991443101">
    <w:abstractNumId w:val="0"/>
  </w:num>
  <w:num w:numId="5" w16cid:durableId="1795321830">
    <w:abstractNumId w:val="6"/>
  </w:num>
  <w:num w:numId="6" w16cid:durableId="1566867074">
    <w:abstractNumId w:val="7"/>
  </w:num>
  <w:num w:numId="7" w16cid:durableId="1519584122">
    <w:abstractNumId w:val="9"/>
  </w:num>
  <w:num w:numId="8" w16cid:durableId="1788549777">
    <w:abstractNumId w:val="14"/>
  </w:num>
  <w:num w:numId="9" w16cid:durableId="1046173979">
    <w:abstractNumId w:val="7"/>
    <w:lvlOverride w:ilvl="0">
      <w:startOverride w:val="1"/>
    </w:lvlOverride>
  </w:num>
  <w:num w:numId="10" w16cid:durableId="1496724697">
    <w:abstractNumId w:val="12"/>
  </w:num>
  <w:num w:numId="11" w16cid:durableId="1863320138">
    <w:abstractNumId w:val="3"/>
  </w:num>
  <w:num w:numId="12" w16cid:durableId="591744625">
    <w:abstractNumId w:val="10"/>
  </w:num>
  <w:num w:numId="13" w16cid:durableId="969018495">
    <w:abstractNumId w:val="8"/>
  </w:num>
  <w:num w:numId="14" w16cid:durableId="1486891889">
    <w:abstractNumId w:val="5"/>
  </w:num>
  <w:num w:numId="15" w16cid:durableId="1176722836">
    <w:abstractNumId w:val="1"/>
  </w:num>
  <w:num w:numId="16" w16cid:durableId="561522231">
    <w:abstractNumId w:val="11"/>
  </w:num>
  <w:num w:numId="17" w16cid:durableId="518814041">
    <w:abstractNumId w:val="4"/>
  </w:num>
  <w:num w:numId="18" w16cid:durableId="284191655">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EE0132"/>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Props1.xml><?xml version="1.0" encoding="utf-8"?>
<ds:datastoreItem xmlns:ds="http://schemas.openxmlformats.org/officeDocument/2006/customXml" ds:itemID="{727A7754-1B1B-4F2B-BFD7-DAEBCB376D01}">
  <ds:schemaRefs>
    <ds:schemaRef ds:uri="office.server.policy"/>
  </ds:schemaRefs>
</ds:datastoreItem>
</file>

<file path=customXml/itemProps2.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5.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6.xml><?xml version="1.0" encoding="utf-8"?>
<ds:datastoreItem xmlns:ds="http://schemas.openxmlformats.org/officeDocument/2006/customXml" ds:itemID="{4DE5C07C-09C8-48ED-9055-23AAFC0B444D}">
  <ds:schemaRefs>
    <ds:schemaRef ds:uri="http://purl.org/dc/elements/1.1/"/>
    <ds:schemaRef ds:uri="c78a0cd0-2680-45d0-a254-38b105a1c2de"/>
    <ds:schemaRef ds:uri="http://schemas.openxmlformats.org/package/2006/metadata/core-properties"/>
    <ds:schemaRef ds:uri="http://purl.org/dc/terms/"/>
    <ds:schemaRef ds:uri="http://schemas.microsoft.com/office/2006/documentManagement/types"/>
    <ds:schemaRef ds:uri="44ba428f-c30f-44c8-8eab-a30b7390a267"/>
    <ds:schemaRef ds:uri="http://schemas.microsoft.com/office/infopath/2007/PartnerControls"/>
    <ds:schemaRef ds:uri="662745e8-e224-48e8-a2e3-254862b8c2f5"/>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107</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Harwood, Andrew</cp:lastModifiedBy>
  <cp:revision>21</cp:revision>
  <dcterms:created xsi:type="dcterms:W3CDTF">2021-07-19T13:57:00Z</dcterms:created>
  <dcterms:modified xsi:type="dcterms:W3CDTF">2023-06-29T10:35:00Z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