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1FC999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73AE" w:rsidRPr="002C73AE">
              <w:rPr>
                <w:rFonts w:ascii="Arial" w:hAnsi="Arial" w:cs="Arial"/>
                <w:b/>
              </w:rPr>
              <w:t>T0125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CC9BD12" w:rsidR="00CB3E0B" w:rsidRDefault="002C73A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051AA01" w:rsidR="00727813" w:rsidRPr="00311C5F" w:rsidRDefault="00C07DF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A443541" w:rsidR="00A53652" w:rsidRPr="00CB3E0B" w:rsidRDefault="002C73A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3D58144" w:rsidR="00727813" w:rsidRPr="002C73AE" w:rsidRDefault="002C73AE" w:rsidP="002C73AE">
      <w:pPr>
        <w:jc w:val="center"/>
        <w:rPr>
          <w:rFonts w:ascii="Arial" w:hAnsi="Arial" w:cs="Arial"/>
          <w:b/>
          <w:bCs/>
        </w:rPr>
      </w:pPr>
      <w:r w:rsidRPr="002C73AE">
        <w:rPr>
          <w:rFonts w:ascii="Arial" w:hAnsi="Arial" w:cs="Arial"/>
          <w:b/>
          <w:bCs/>
        </w:rPr>
        <w:t>National Probation Service (NPS) Community Payback on Highways England SRN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EB459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73AE">
            <w:rPr>
              <w:rFonts w:ascii="Arial" w:hAnsi="Arial" w:cs="Arial"/>
              <w:b/>
            </w:rPr>
            <w:t>22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2359E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7DF1">
            <w:rPr>
              <w:rFonts w:ascii="Arial" w:hAnsi="Arial" w:cs="Arial"/>
              <w:b/>
            </w:rPr>
            <w:t>05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C73AE">
            <w:rPr>
              <w:rFonts w:ascii="Arial" w:hAnsi="Arial" w:cs="Arial"/>
              <w:b/>
            </w:rPr>
            <w:t>30 November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0CECD7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C73AE">
        <w:rPr>
          <w:rFonts w:ascii="Arial" w:hAnsi="Arial" w:cs="Arial"/>
          <w:b/>
        </w:rPr>
        <w:t>74,970.75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E7E0982" w:rsidR="00627D44" w:rsidRPr="00311C5F" w:rsidRDefault="009415E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2C73AE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EECBF4F" w:rsidR="00727813" w:rsidRPr="00311C5F" w:rsidRDefault="009415E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9771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9771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C6B2599" w:rsidR="00CB4F85" w:rsidRPr="002C2284" w:rsidRDefault="002C73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T0125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5E79DC2" w:rsidR="00CB4F85" w:rsidRPr="002C2284" w:rsidRDefault="002C73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0FBBA25" w:rsidR="00CB4F85" w:rsidRPr="002C2284" w:rsidRDefault="002C73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46905" w14:textId="77777777" w:rsidR="00D9771F" w:rsidRDefault="00D9771F">
      <w:r>
        <w:separator/>
      </w:r>
    </w:p>
  </w:endnote>
  <w:endnote w:type="continuationSeparator" w:id="0">
    <w:p w14:paraId="0626FB65" w14:textId="77777777" w:rsidR="00D9771F" w:rsidRDefault="00D9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D9771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25F3" w14:textId="77777777" w:rsidR="00D9771F" w:rsidRDefault="00D9771F">
      <w:r>
        <w:separator/>
      </w:r>
    </w:p>
  </w:footnote>
  <w:footnote w:type="continuationSeparator" w:id="0">
    <w:p w14:paraId="5F299954" w14:textId="77777777" w:rsidR="00D9771F" w:rsidRDefault="00D9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C73AE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42A9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15EA"/>
    <w:rsid w:val="0096338C"/>
    <w:rsid w:val="00985C09"/>
    <w:rsid w:val="009865D2"/>
    <w:rsid w:val="00A26AB8"/>
    <w:rsid w:val="00A53652"/>
    <w:rsid w:val="00AE2A39"/>
    <w:rsid w:val="00AF3514"/>
    <w:rsid w:val="00B50393"/>
    <w:rsid w:val="00B738D0"/>
    <w:rsid w:val="00B82F6B"/>
    <w:rsid w:val="00B92073"/>
    <w:rsid w:val="00BC48DD"/>
    <w:rsid w:val="00C04830"/>
    <w:rsid w:val="00C07DF1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9771F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2407E"/>
    <w:rsid w:val="005B3136"/>
    <w:rsid w:val="005E33C3"/>
    <w:rsid w:val="00622F0A"/>
    <w:rsid w:val="0067729F"/>
    <w:rsid w:val="00692579"/>
    <w:rsid w:val="00695C80"/>
    <w:rsid w:val="00793D6E"/>
    <w:rsid w:val="00951926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78CA-7252-4CDE-A3AA-F0B3EAA0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2021-07-06T16:32:00Z</dcterms:created>
  <dcterms:modified xsi:type="dcterms:W3CDTF">2021-07-06T16:32:00Z</dcterms:modified>
</cp:coreProperties>
</file>