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96" w:rsidRPr="00923B63" w:rsidRDefault="00A847A0" w:rsidP="00A71F96">
      <w:pPr>
        <w:pStyle w:val="Chapter"/>
      </w:pPr>
      <w:bookmarkStart w:id="0" w:name="_Toc450136965"/>
      <w:bookmarkStart w:id="1" w:name="_Toc450221147"/>
      <w:bookmarkStart w:id="2" w:name="_Toc278544909"/>
      <w:bookmarkStart w:id="3" w:name="_Toc297988806"/>
      <w:bookmarkStart w:id="4" w:name="_Toc300056695"/>
      <w:bookmarkStart w:id="5" w:name="_GoBack"/>
      <w:bookmarkEnd w:id="5"/>
      <w:r>
        <w:t>Appendix D</w:t>
      </w:r>
      <w:r w:rsidR="00A71F96" w:rsidRPr="00EE5AE1">
        <w:t xml:space="preserve"> </w:t>
      </w:r>
      <w:r>
        <w:t>–</w:t>
      </w:r>
      <w:r w:rsidR="00A71F96" w:rsidRPr="00EE5AE1">
        <w:t xml:space="preserve"> </w:t>
      </w:r>
      <w:bookmarkEnd w:id="0"/>
      <w:r>
        <w:t>Response Guidance</w:t>
      </w:r>
      <w:bookmarkEnd w:id="1"/>
      <w:r w:rsidR="0063446B">
        <w:t xml:space="preserve"> and Tender Response Document</w:t>
      </w:r>
      <w:r w:rsidR="00923B63">
        <w:t xml:space="preserve"> – </w:t>
      </w:r>
      <w:r w:rsidR="00923B63" w:rsidRPr="00923B63">
        <w:rPr>
          <w:u w:val="single"/>
        </w:rPr>
        <w:t xml:space="preserve">Lot (a) </w:t>
      </w:r>
      <w:r w:rsidR="00923B63">
        <w:rPr>
          <w:u w:val="single"/>
        </w:rPr>
        <w:t>–</w:t>
      </w:r>
      <w:r w:rsidR="00923B63" w:rsidRPr="00923B63">
        <w:rPr>
          <w:u w:val="single"/>
        </w:rPr>
        <w:t xml:space="preserve"> London</w:t>
      </w:r>
    </w:p>
    <w:p w:rsidR="00A71F96" w:rsidRDefault="00A71F96" w:rsidP="00A71F96"/>
    <w:p w:rsidR="00324EBF" w:rsidRDefault="00324EBF">
      <w:pPr>
        <w:pStyle w:val="TOC1"/>
        <w:rPr>
          <w:rFonts w:asciiTheme="minorHAnsi" w:eastAsiaTheme="minorEastAsia" w:hAnsiTheme="minorHAnsi" w:cstheme="minorBidi"/>
          <w:caps w:val="0"/>
          <w:noProof/>
          <w:sz w:val="22"/>
          <w:lang w:eastAsia="en-GB"/>
        </w:rPr>
      </w:pPr>
      <w:r>
        <w:fldChar w:fldCharType="begin"/>
      </w:r>
      <w:r>
        <w:instrText xml:space="preserve"> TOC \o "1-1" \h \z \u </w:instrText>
      </w:r>
      <w:r>
        <w:fldChar w:fldCharType="separate"/>
      </w:r>
      <w:hyperlink w:anchor="_Toc450221147" w:history="1">
        <w:r w:rsidRPr="0067274A">
          <w:rPr>
            <w:rStyle w:val="Hyperlink"/>
            <w:noProof/>
          </w:rPr>
          <w:t>Appendix D – Response Guidance</w:t>
        </w:r>
        <w:r>
          <w:rPr>
            <w:noProof/>
            <w:webHidden/>
          </w:rPr>
          <w:tab/>
        </w:r>
        <w:r>
          <w:rPr>
            <w:noProof/>
            <w:webHidden/>
          </w:rPr>
          <w:fldChar w:fldCharType="begin"/>
        </w:r>
        <w:r>
          <w:rPr>
            <w:noProof/>
            <w:webHidden/>
          </w:rPr>
          <w:instrText xml:space="preserve"> PAGEREF _Toc450221147 \h </w:instrText>
        </w:r>
        <w:r>
          <w:rPr>
            <w:noProof/>
            <w:webHidden/>
          </w:rPr>
        </w:r>
        <w:r>
          <w:rPr>
            <w:noProof/>
            <w:webHidden/>
          </w:rPr>
          <w:fldChar w:fldCharType="separate"/>
        </w:r>
        <w:r>
          <w:rPr>
            <w:noProof/>
            <w:webHidden/>
          </w:rPr>
          <w:t>1</w:t>
        </w:r>
        <w:r>
          <w:rPr>
            <w:noProof/>
            <w:webHidden/>
          </w:rPr>
          <w:fldChar w:fldCharType="end"/>
        </w:r>
      </w:hyperlink>
    </w:p>
    <w:p w:rsidR="00324EBF" w:rsidRDefault="00E6479B">
      <w:pPr>
        <w:pStyle w:val="TOC1"/>
        <w:rPr>
          <w:rFonts w:asciiTheme="minorHAnsi" w:eastAsiaTheme="minorEastAsia" w:hAnsiTheme="minorHAnsi" w:cstheme="minorBidi"/>
          <w:caps w:val="0"/>
          <w:noProof/>
          <w:sz w:val="22"/>
          <w:lang w:eastAsia="en-GB"/>
        </w:rPr>
      </w:pPr>
      <w:hyperlink w:anchor="_Toc450221148" w:history="1">
        <w:r w:rsidR="00324EBF" w:rsidRPr="0067274A">
          <w:rPr>
            <w:rStyle w:val="Hyperlink"/>
            <w:noProof/>
          </w:rPr>
          <w:t>1.</w:t>
        </w:r>
        <w:r w:rsidR="00324EBF">
          <w:rPr>
            <w:rFonts w:asciiTheme="minorHAnsi" w:eastAsiaTheme="minorEastAsia" w:hAnsiTheme="minorHAnsi" w:cstheme="minorBidi"/>
            <w:caps w:val="0"/>
            <w:noProof/>
            <w:sz w:val="22"/>
            <w:lang w:eastAsia="en-GB"/>
          </w:rPr>
          <w:tab/>
        </w:r>
        <w:r w:rsidR="00324EBF" w:rsidRPr="0067274A">
          <w:rPr>
            <w:rStyle w:val="Hyperlink"/>
            <w:noProof/>
          </w:rPr>
          <w:t>introduction</w:t>
        </w:r>
        <w:r w:rsidR="00324EBF">
          <w:rPr>
            <w:noProof/>
            <w:webHidden/>
          </w:rPr>
          <w:tab/>
        </w:r>
        <w:r w:rsidR="00324EBF">
          <w:rPr>
            <w:noProof/>
            <w:webHidden/>
          </w:rPr>
          <w:fldChar w:fldCharType="begin"/>
        </w:r>
        <w:r w:rsidR="00324EBF">
          <w:rPr>
            <w:noProof/>
            <w:webHidden/>
          </w:rPr>
          <w:instrText xml:space="preserve"> PAGEREF _Toc450221148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E6479B">
      <w:pPr>
        <w:pStyle w:val="TOC1"/>
        <w:rPr>
          <w:rFonts w:asciiTheme="minorHAnsi" w:eastAsiaTheme="minorEastAsia" w:hAnsiTheme="minorHAnsi" w:cstheme="minorBidi"/>
          <w:caps w:val="0"/>
          <w:noProof/>
          <w:sz w:val="22"/>
          <w:lang w:eastAsia="en-GB"/>
        </w:rPr>
      </w:pPr>
      <w:hyperlink w:anchor="_Toc450221149" w:history="1">
        <w:r w:rsidR="00324EBF" w:rsidRPr="0067274A">
          <w:rPr>
            <w:rStyle w:val="Hyperlink"/>
            <w:noProof/>
          </w:rPr>
          <w:t>2.</w:t>
        </w:r>
        <w:r w:rsidR="00324EBF">
          <w:rPr>
            <w:rFonts w:asciiTheme="minorHAnsi" w:eastAsiaTheme="minorEastAsia" w:hAnsiTheme="minorHAnsi" w:cstheme="minorBidi"/>
            <w:caps w:val="0"/>
            <w:noProof/>
            <w:sz w:val="22"/>
            <w:lang w:eastAsia="en-GB"/>
          </w:rPr>
          <w:tab/>
        </w:r>
        <w:r w:rsidR="00324EBF" w:rsidRPr="0067274A">
          <w:rPr>
            <w:rStyle w:val="Hyperlink"/>
            <w:noProof/>
          </w:rPr>
          <w:t>DOCUMENT COMPLETION</w:t>
        </w:r>
        <w:r w:rsidR="00324EBF">
          <w:rPr>
            <w:noProof/>
            <w:webHidden/>
          </w:rPr>
          <w:tab/>
        </w:r>
        <w:r w:rsidR="00324EBF">
          <w:rPr>
            <w:noProof/>
            <w:webHidden/>
          </w:rPr>
          <w:fldChar w:fldCharType="begin"/>
        </w:r>
        <w:r w:rsidR="00324EBF">
          <w:rPr>
            <w:noProof/>
            <w:webHidden/>
          </w:rPr>
          <w:instrText xml:space="preserve"> PAGEREF _Toc450221149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E6479B">
      <w:pPr>
        <w:pStyle w:val="TOC1"/>
        <w:rPr>
          <w:rFonts w:asciiTheme="minorHAnsi" w:eastAsiaTheme="minorEastAsia" w:hAnsiTheme="minorHAnsi" w:cstheme="minorBidi"/>
          <w:caps w:val="0"/>
          <w:noProof/>
          <w:sz w:val="22"/>
          <w:lang w:eastAsia="en-GB"/>
        </w:rPr>
      </w:pPr>
      <w:hyperlink w:anchor="_Toc450221150" w:history="1">
        <w:r w:rsidR="00324EBF" w:rsidRPr="0067274A">
          <w:rPr>
            <w:rStyle w:val="Hyperlink"/>
            <w:noProof/>
          </w:rPr>
          <w:t>3.</w:t>
        </w:r>
        <w:r w:rsidR="00324EBF">
          <w:rPr>
            <w:rFonts w:asciiTheme="minorHAnsi" w:eastAsiaTheme="minorEastAsia" w:hAnsiTheme="minorHAnsi" w:cstheme="minorBidi"/>
            <w:caps w:val="0"/>
            <w:noProof/>
            <w:sz w:val="22"/>
            <w:lang w:eastAsia="en-GB"/>
          </w:rPr>
          <w:tab/>
        </w:r>
        <w:r w:rsidR="00324EBF" w:rsidRPr="0067274A">
          <w:rPr>
            <w:rStyle w:val="Hyperlink"/>
            <w:noProof/>
          </w:rPr>
          <w:t>RESPONSE GUIDANCE</w:t>
        </w:r>
        <w:r w:rsidR="00324EBF">
          <w:rPr>
            <w:noProof/>
            <w:webHidden/>
          </w:rPr>
          <w:tab/>
        </w:r>
        <w:r w:rsidR="00324EBF">
          <w:rPr>
            <w:noProof/>
            <w:webHidden/>
          </w:rPr>
          <w:fldChar w:fldCharType="begin"/>
        </w:r>
        <w:r w:rsidR="00324EBF">
          <w:rPr>
            <w:noProof/>
            <w:webHidden/>
          </w:rPr>
          <w:instrText xml:space="preserve"> PAGEREF _Toc450221150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324EBF" w:rsidP="00A71F96">
      <w:r>
        <w:fldChar w:fldCharType="end"/>
      </w:r>
    </w:p>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2550C9" w:rsidRDefault="002550C9" w:rsidP="00A71F96"/>
    <w:p w:rsidR="002550C9" w:rsidRDefault="002550C9" w:rsidP="00A71F96"/>
    <w:p w:rsidR="002550C9" w:rsidRDefault="002550C9" w:rsidP="00A71F96"/>
    <w:p w:rsidR="002550C9" w:rsidRPr="002550C9" w:rsidRDefault="002550C9" w:rsidP="002550C9">
      <w:pPr>
        <w:jc w:val="center"/>
        <w:rPr>
          <w:rFonts w:ascii="Arial" w:hAnsi="Arial"/>
          <w:sz w:val="28"/>
          <w:szCs w:val="28"/>
        </w:rPr>
      </w:pPr>
      <w:r w:rsidRPr="002550C9">
        <w:rPr>
          <w:rFonts w:ascii="Arial" w:hAnsi="Arial"/>
          <w:sz w:val="28"/>
          <w:szCs w:val="28"/>
        </w:rPr>
        <w:t>(Bidder to complete all relevant sections in this document</w:t>
      </w:r>
      <w:r w:rsidR="00D10084">
        <w:rPr>
          <w:rFonts w:ascii="Arial" w:hAnsi="Arial"/>
          <w:sz w:val="28"/>
          <w:szCs w:val="28"/>
        </w:rPr>
        <w:t xml:space="preserve"> if bidding for London</w:t>
      </w:r>
      <w:r w:rsidR="00E5604E">
        <w:rPr>
          <w:rFonts w:ascii="Arial" w:hAnsi="Arial"/>
          <w:sz w:val="28"/>
          <w:szCs w:val="28"/>
        </w:rPr>
        <w:t xml:space="preserve"> location</w:t>
      </w:r>
      <w:r w:rsidRPr="002550C9">
        <w:rPr>
          <w:rFonts w:ascii="Arial" w:hAnsi="Arial"/>
          <w:sz w:val="28"/>
          <w:szCs w:val="28"/>
        </w:rPr>
        <w:t>)</w:t>
      </w:r>
    </w:p>
    <w:p w:rsidR="00B70D52" w:rsidRDefault="00B70D52" w:rsidP="00A71F96"/>
    <w:p w:rsidR="00B70D52" w:rsidRDefault="005E1FF1" w:rsidP="005E1FF1">
      <w:pPr>
        <w:tabs>
          <w:tab w:val="left" w:pos="2231"/>
        </w:tabs>
      </w:pPr>
      <w:r>
        <w:tab/>
      </w:r>
    </w:p>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324EBF" w:rsidRDefault="00324EBF" w:rsidP="00A71F96"/>
    <w:p w:rsidR="00BB7AA8" w:rsidRPr="007A4E1C" w:rsidRDefault="00BB7AA8" w:rsidP="007A4E1C">
      <w:pPr>
        <w:pStyle w:val="Heading1"/>
      </w:pPr>
      <w:bookmarkStart w:id="6" w:name="_Toc450221148"/>
      <w:r w:rsidRPr="007A4E1C">
        <w:t>introduction</w:t>
      </w:r>
      <w:bookmarkEnd w:id="2"/>
      <w:bookmarkEnd w:id="3"/>
      <w:bookmarkEnd w:id="4"/>
      <w:bookmarkEnd w:id="6"/>
    </w:p>
    <w:p w:rsidR="00D37BAC" w:rsidRPr="007A4E1C" w:rsidRDefault="00D37BAC" w:rsidP="007A4E1C">
      <w:pPr>
        <w:pStyle w:val="Heading2"/>
      </w:pPr>
      <w:r w:rsidRPr="007A4E1C">
        <w:t>This Appendix D sets out the questions that will be evaluat</w:t>
      </w:r>
      <w:r w:rsidR="00E92130" w:rsidRPr="007A4E1C">
        <w:t>ed as part of this Procurement.</w:t>
      </w:r>
    </w:p>
    <w:p w:rsidR="00AF404C" w:rsidRPr="007A4E1C" w:rsidRDefault="00AF404C" w:rsidP="007A4E1C">
      <w:pPr>
        <w:pStyle w:val="Heading2"/>
      </w:pPr>
      <w:r w:rsidRPr="007A4E1C">
        <w:t>The following information has been provided in relation to each question</w:t>
      </w:r>
      <w:r w:rsidR="00466CA2" w:rsidRPr="007A4E1C">
        <w:t xml:space="preserve"> (where applicable)</w:t>
      </w:r>
      <w:r w:rsidRPr="007A4E1C">
        <w:t>:</w:t>
      </w:r>
    </w:p>
    <w:p w:rsidR="00AF404C" w:rsidRPr="007A4E1C" w:rsidRDefault="00AF404C" w:rsidP="00304660">
      <w:pPr>
        <w:pStyle w:val="Heading3"/>
      </w:pPr>
      <w:r w:rsidRPr="00304660">
        <w:rPr>
          <w:b/>
        </w:rPr>
        <w:t>Weighting</w:t>
      </w:r>
      <w:r w:rsidRPr="007A4E1C">
        <w:t xml:space="preserve"> – highlights the relative importance of the question</w:t>
      </w:r>
      <w:r w:rsidR="00E92130" w:rsidRPr="007A4E1C">
        <w:t>.</w:t>
      </w:r>
    </w:p>
    <w:p w:rsidR="00AF404C" w:rsidRPr="007A4E1C" w:rsidRDefault="00AF404C" w:rsidP="00304660">
      <w:pPr>
        <w:pStyle w:val="Heading3"/>
      </w:pPr>
      <w:r w:rsidRPr="00304660">
        <w:rPr>
          <w:b/>
        </w:rPr>
        <w:t>Guidance</w:t>
      </w:r>
      <w:r w:rsidRPr="007A4E1C">
        <w:t xml:space="preserve"> – sets out information for </w:t>
      </w:r>
      <w:r w:rsidR="00422413" w:rsidRPr="007A4E1C">
        <w:t>the Potential Provider</w:t>
      </w:r>
      <w:r w:rsidRPr="007A4E1C">
        <w:t xml:space="preserve"> to consider when preparing a response</w:t>
      </w:r>
      <w:r w:rsidR="00E92130" w:rsidRPr="007A4E1C">
        <w:t>.</w:t>
      </w:r>
    </w:p>
    <w:p w:rsidR="00AF404C" w:rsidRDefault="00AF404C" w:rsidP="00304660">
      <w:pPr>
        <w:pStyle w:val="Heading3"/>
      </w:pPr>
      <w:r w:rsidRPr="00304660">
        <w:rPr>
          <w:b/>
        </w:rPr>
        <w:t>M</w:t>
      </w:r>
      <w:r w:rsidR="00D37BAC" w:rsidRPr="00304660">
        <w:rPr>
          <w:b/>
        </w:rPr>
        <w:t xml:space="preserve">arking </w:t>
      </w:r>
      <w:r w:rsidRPr="00304660">
        <w:rPr>
          <w:b/>
        </w:rPr>
        <w:t>S</w:t>
      </w:r>
      <w:r w:rsidR="00D37BAC" w:rsidRPr="00304660">
        <w:rPr>
          <w:b/>
        </w:rPr>
        <w:t>cheme</w:t>
      </w:r>
      <w:r w:rsidR="00D37BAC" w:rsidRPr="007A4E1C">
        <w:t xml:space="preserve"> </w:t>
      </w:r>
      <w:r w:rsidRPr="007A4E1C">
        <w:t>– details the marks available to e</w:t>
      </w:r>
      <w:r w:rsidR="00E92130" w:rsidRPr="007A4E1C">
        <w:t>valuators during evaluation.</w:t>
      </w:r>
    </w:p>
    <w:p w:rsidR="00304660" w:rsidRPr="007A4E1C" w:rsidRDefault="00304660" w:rsidP="00304660">
      <w:pPr>
        <w:pStyle w:val="Heading3"/>
        <w:numPr>
          <w:ilvl w:val="0"/>
          <w:numId w:val="0"/>
        </w:numPr>
        <w:ind w:left="1800" w:hanging="1080"/>
      </w:pPr>
    </w:p>
    <w:p w:rsidR="00062176" w:rsidRPr="007A4E1C" w:rsidRDefault="00062176" w:rsidP="007A4E1C">
      <w:pPr>
        <w:pStyle w:val="Heading1"/>
      </w:pPr>
      <w:bookmarkStart w:id="7" w:name="_Toc450221149"/>
      <w:bookmarkStart w:id="8" w:name="_Toc323222359"/>
      <w:r w:rsidRPr="007A4E1C">
        <w:t>DOCUMENT COMPLETION</w:t>
      </w:r>
      <w:bookmarkEnd w:id="7"/>
      <w:r w:rsidRPr="007A4E1C">
        <w:t xml:space="preserve"> </w:t>
      </w:r>
      <w:bookmarkEnd w:id="8"/>
    </w:p>
    <w:p w:rsidR="00062176" w:rsidRPr="007A4E1C" w:rsidRDefault="00062176" w:rsidP="007A4E1C">
      <w:pPr>
        <w:pStyle w:val="Heading2"/>
      </w:pPr>
      <w:r w:rsidRPr="007A4E1C">
        <w:t xml:space="preserve">You must provide a response to every question. Please provide your </w:t>
      </w:r>
      <w:r w:rsidR="001848E0" w:rsidRPr="007A4E1C">
        <w:t>response</w:t>
      </w:r>
      <w:r w:rsidR="005E1FF1">
        <w:t xml:space="preserve"> (completed on this document)</w:t>
      </w:r>
      <w:r w:rsidR="001848E0" w:rsidRPr="007A4E1C">
        <w:t xml:space="preserve"> </w:t>
      </w:r>
      <w:r w:rsidR="002550C9">
        <w:t xml:space="preserve">and upload </w:t>
      </w:r>
      <w:r w:rsidR="00FC0120" w:rsidRPr="007A4E1C">
        <w:t xml:space="preserve">via the </w:t>
      </w:r>
      <w:r w:rsidR="002550C9">
        <w:t xml:space="preserve">‘BMS’ </w:t>
      </w:r>
      <w:r w:rsidR="00FC0120" w:rsidRPr="007A4E1C">
        <w:t>e-sourcing portal</w:t>
      </w:r>
      <w:r w:rsidR="000B0BE0" w:rsidRPr="007A4E1C">
        <w:t>, submitting the responses into each of the corresponding question textboxes, unless otherwise specified in the individual question.</w:t>
      </w:r>
    </w:p>
    <w:p w:rsidR="00062176" w:rsidRPr="007A4E1C" w:rsidRDefault="00062176" w:rsidP="007A4E1C">
      <w:pPr>
        <w:pStyle w:val="Heading2"/>
      </w:pPr>
      <w:r w:rsidRPr="007A4E1C">
        <w:t>You must not submit any additional information with your Tender other than that specifically requested in this document or Appendix B – Service Description</w:t>
      </w:r>
      <w:r w:rsidR="000D2B07" w:rsidRPr="007A4E1C">
        <w:t>.</w:t>
      </w:r>
    </w:p>
    <w:p w:rsidR="004C252B" w:rsidRDefault="00422413" w:rsidP="007A4E1C">
      <w:pPr>
        <w:pStyle w:val="Heading1"/>
      </w:pPr>
      <w:bookmarkStart w:id="9" w:name="_Toc300056696"/>
      <w:bookmarkStart w:id="10" w:name="_Toc450221150"/>
      <w:r w:rsidRPr="002F6086">
        <w:t xml:space="preserve">RESPONSE </w:t>
      </w:r>
      <w:bookmarkEnd w:id="9"/>
      <w:r w:rsidR="00FC0120" w:rsidRPr="007A4E1C">
        <w:t>GUIDANCE</w:t>
      </w:r>
      <w:bookmarkEnd w:id="10"/>
    </w:p>
    <w:p w:rsidR="007A4E1C" w:rsidRPr="002F6086" w:rsidRDefault="007A4E1C" w:rsidP="007A4E1C">
      <w:pPr>
        <w:pStyle w:val="Heading1"/>
        <w:numPr>
          <w:ilvl w:val="0"/>
          <w:numId w:val="0"/>
        </w:numPr>
        <w:ind w:left="72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062"/>
        <w:gridCol w:w="4906"/>
      </w:tblGrid>
      <w:tr w:rsidR="00582111" w:rsidRPr="002F6086" w:rsidTr="00582111">
        <w:trPr>
          <w:cantSplit/>
          <w:trHeight w:val="454"/>
        </w:trPr>
        <w:tc>
          <w:tcPr>
            <w:tcW w:w="1475" w:type="dxa"/>
            <w:shd w:val="clear" w:color="auto" w:fill="00AE9C"/>
            <w:vAlign w:val="center"/>
          </w:tcPr>
          <w:p w:rsidR="00582111" w:rsidRPr="007A4E1C" w:rsidRDefault="00582111" w:rsidP="00AC7A56">
            <w:pPr>
              <w:widowControl w:val="0"/>
              <w:overflowPunct w:val="0"/>
              <w:autoSpaceDE w:val="0"/>
              <w:autoSpaceDN w:val="0"/>
              <w:adjustRightInd w:val="0"/>
              <w:spacing w:before="60" w:after="60"/>
              <w:jc w:val="center"/>
              <w:textAlignment w:val="baseline"/>
              <w:rPr>
                <w:rFonts w:ascii="Arial" w:hAnsi="Arial"/>
                <w:b/>
                <w:color w:val="FFFFFF" w:themeColor="background1"/>
                <w:sz w:val="22"/>
              </w:rPr>
            </w:pPr>
            <w:r w:rsidRPr="007A4E1C">
              <w:rPr>
                <w:rFonts w:ascii="Arial" w:hAnsi="Arial"/>
                <w:b/>
                <w:color w:val="FFFFFF" w:themeColor="background1"/>
                <w:sz w:val="22"/>
              </w:rPr>
              <w:t>[1]</w:t>
            </w:r>
          </w:p>
        </w:tc>
        <w:tc>
          <w:tcPr>
            <w:tcW w:w="3062"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r w:rsidRPr="007A4E1C">
              <w:rPr>
                <w:rFonts w:ascii="Arial" w:hAnsi="Arial"/>
                <w:b/>
                <w:color w:val="FFFFFF" w:themeColor="background1"/>
                <w:sz w:val="22"/>
              </w:rPr>
              <w:t>Company Information</w:t>
            </w:r>
          </w:p>
        </w:tc>
        <w:tc>
          <w:tcPr>
            <w:tcW w:w="4906"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337124" w:rsidRPr="002F6086" w:rsidTr="00337124">
        <w:trPr>
          <w:cantSplit/>
          <w:trHeight w:val="454"/>
        </w:trPr>
        <w:tc>
          <w:tcPr>
            <w:tcW w:w="1475" w:type="dxa"/>
            <w:vAlign w:val="center"/>
          </w:tcPr>
          <w:p w:rsidR="00337124" w:rsidRPr="002F6086" w:rsidRDefault="00337124" w:rsidP="007A4E1C">
            <w:r w:rsidRPr="002F6086">
              <w:t>[1.1]</w:t>
            </w:r>
          </w:p>
        </w:tc>
        <w:tc>
          <w:tcPr>
            <w:tcW w:w="3062" w:type="dxa"/>
          </w:tcPr>
          <w:p w:rsidR="00337124" w:rsidRPr="002F6086" w:rsidRDefault="00337124" w:rsidP="007A4E1C">
            <w:r w:rsidRPr="002F6086">
              <w:t>Please state your full company name.</w:t>
            </w:r>
          </w:p>
        </w:tc>
        <w:tc>
          <w:tcPr>
            <w:tcW w:w="4906" w:type="dxa"/>
            <w:vAlign w:val="center"/>
          </w:tcPr>
          <w:p w:rsidR="00337124" w:rsidRPr="00337124" w:rsidRDefault="00337124" w:rsidP="00337124">
            <w:pPr>
              <w:rPr>
                <w:color w:val="0000CC"/>
              </w:rPr>
            </w:pPr>
            <w:r w:rsidRPr="00337124">
              <w:rPr>
                <w:color w:val="0000CC"/>
              </w:rPr>
              <w:fldChar w:fldCharType="begin">
                <w:ffData>
                  <w:name w:val="Text2"/>
                  <w:enabled/>
                  <w:calcOnExit w:val="0"/>
                  <w:textInput/>
                </w:ffData>
              </w:fldChar>
            </w:r>
            <w:bookmarkStart w:id="11" w:name="Text2"/>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bookmarkEnd w:id="11"/>
          </w:p>
        </w:tc>
      </w:tr>
      <w:tr w:rsidR="00337124" w:rsidRPr="002F6086" w:rsidTr="00337124">
        <w:trPr>
          <w:cantSplit/>
          <w:trHeight w:val="454"/>
        </w:trPr>
        <w:tc>
          <w:tcPr>
            <w:tcW w:w="1475" w:type="dxa"/>
            <w:vAlign w:val="center"/>
          </w:tcPr>
          <w:p w:rsidR="00337124" w:rsidRPr="002F6086" w:rsidRDefault="00337124" w:rsidP="007A4E1C">
            <w:r w:rsidRPr="002F6086">
              <w:t>[1.2]</w:t>
            </w:r>
          </w:p>
        </w:tc>
        <w:tc>
          <w:tcPr>
            <w:tcW w:w="3062" w:type="dxa"/>
          </w:tcPr>
          <w:p w:rsidR="00337124" w:rsidRPr="002F6086" w:rsidRDefault="00337124" w:rsidP="007A4E1C">
            <w:r w:rsidRPr="002F6086">
              <w:t>Please state your registered office address.</w:t>
            </w:r>
          </w:p>
        </w:tc>
        <w:tc>
          <w:tcPr>
            <w:tcW w:w="4906" w:type="dxa"/>
            <w:vAlign w:val="center"/>
          </w:tcPr>
          <w:p w:rsidR="00337124" w:rsidRPr="00337124" w:rsidRDefault="00337124" w:rsidP="00337124">
            <w:r>
              <w:fldChar w:fldCharType="begin">
                <w:ffData>
                  <w:name w:val="Text3"/>
                  <w:enabled/>
                  <w:calcOnExit w:val="0"/>
                  <w:textInput/>
                </w:ffData>
              </w:fldChar>
            </w:r>
            <w:bookmarkStart w:id="1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37124" w:rsidRPr="002F6086" w:rsidTr="00337124">
        <w:trPr>
          <w:cantSplit/>
          <w:trHeight w:val="454"/>
        </w:trPr>
        <w:tc>
          <w:tcPr>
            <w:tcW w:w="1475" w:type="dxa"/>
            <w:vAlign w:val="center"/>
          </w:tcPr>
          <w:p w:rsidR="00337124" w:rsidRPr="002F6086" w:rsidRDefault="00337124" w:rsidP="007A4E1C">
            <w:r w:rsidRPr="002F6086">
              <w:t>[1.3]</w:t>
            </w:r>
          </w:p>
        </w:tc>
        <w:tc>
          <w:tcPr>
            <w:tcW w:w="3062" w:type="dxa"/>
          </w:tcPr>
          <w:p w:rsidR="00337124" w:rsidRPr="002F6086" w:rsidRDefault="00337124" w:rsidP="007A4E1C">
            <w:r w:rsidRPr="002F6086">
              <w:t>Please state your company or charity registration number.</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t>[1.4]</w:t>
            </w:r>
          </w:p>
        </w:tc>
        <w:tc>
          <w:tcPr>
            <w:tcW w:w="3062" w:type="dxa"/>
          </w:tcPr>
          <w:p w:rsidR="00337124" w:rsidRPr="002F6086" w:rsidRDefault="00337124" w:rsidP="007A4E1C">
            <w:r w:rsidRPr="002F6086">
              <w:t>Please state whether your company is a SME.</w:t>
            </w:r>
          </w:p>
        </w:tc>
        <w:tc>
          <w:tcPr>
            <w:tcW w:w="4906" w:type="dxa"/>
            <w:vAlign w:val="center"/>
          </w:tcPr>
          <w:p w:rsidR="00337124" w:rsidRPr="002F6086" w:rsidRDefault="00337124" w:rsidP="00304660">
            <w:r>
              <w:t xml:space="preserve">Yes  </w:t>
            </w:r>
            <w:r w:rsidR="00304660">
              <w:fldChar w:fldCharType="begin">
                <w:ffData>
                  <w:name w:val="Check1"/>
                  <w:enabled/>
                  <w:calcOnExit w:val="0"/>
                  <w:checkBox>
                    <w:sizeAuto/>
                    <w:default w:val="0"/>
                  </w:checkBox>
                </w:ffData>
              </w:fldChar>
            </w:r>
            <w:bookmarkStart w:id="13" w:name="Check1"/>
            <w:r w:rsidR="00304660">
              <w:instrText xml:space="preserve"> FORMCHECKBOX </w:instrText>
            </w:r>
            <w:r w:rsidR="00E6479B">
              <w:fldChar w:fldCharType="separate"/>
            </w:r>
            <w:r w:rsidR="00304660">
              <w:fldChar w:fldCharType="end"/>
            </w:r>
            <w:bookmarkEnd w:id="13"/>
            <w:r>
              <w:t xml:space="preserve">  No   </w:t>
            </w:r>
            <w:r>
              <w:fldChar w:fldCharType="begin">
                <w:ffData>
                  <w:name w:val="Check2"/>
                  <w:enabled/>
                  <w:calcOnExit w:val="0"/>
                  <w:checkBox>
                    <w:sizeAuto/>
                    <w:default w:val="0"/>
                  </w:checkBox>
                </w:ffData>
              </w:fldChar>
            </w:r>
            <w:bookmarkStart w:id="14" w:name="Check2"/>
            <w:r>
              <w:instrText xml:space="preserve"> FORMCHECKBOX </w:instrText>
            </w:r>
            <w:r w:rsidR="00E6479B">
              <w:fldChar w:fldCharType="separate"/>
            </w:r>
            <w:r>
              <w:fldChar w:fldCharType="end"/>
            </w:r>
            <w:bookmarkEnd w:id="14"/>
          </w:p>
        </w:tc>
      </w:tr>
      <w:tr w:rsidR="00337124" w:rsidRPr="002F6086" w:rsidTr="00337124">
        <w:trPr>
          <w:cantSplit/>
          <w:trHeight w:val="454"/>
        </w:trPr>
        <w:tc>
          <w:tcPr>
            <w:tcW w:w="1475" w:type="dxa"/>
            <w:vAlign w:val="center"/>
          </w:tcPr>
          <w:p w:rsidR="00337124" w:rsidRPr="002F6086" w:rsidRDefault="00337124" w:rsidP="007A4E1C">
            <w:r w:rsidRPr="002F6086">
              <w:t>[1.5]</w:t>
            </w:r>
          </w:p>
        </w:tc>
        <w:tc>
          <w:tcPr>
            <w:tcW w:w="3062" w:type="dxa"/>
          </w:tcPr>
          <w:p w:rsidR="00337124" w:rsidRPr="002F6086" w:rsidRDefault="00337124" w:rsidP="007A4E1C">
            <w:r w:rsidRPr="002F6086">
              <w:t>Please state whether your company is a voluntary, community or social enterprise organisation.</w:t>
            </w:r>
          </w:p>
        </w:tc>
        <w:tc>
          <w:tcPr>
            <w:tcW w:w="4906" w:type="dxa"/>
            <w:vAlign w:val="center"/>
          </w:tcPr>
          <w:p w:rsidR="00337124" w:rsidRPr="002F6086" w:rsidRDefault="00337124" w:rsidP="00337124">
            <w:r>
              <w:t xml:space="preserve">Yes  </w:t>
            </w:r>
            <w:r>
              <w:fldChar w:fldCharType="begin">
                <w:ffData>
                  <w:name w:val="Check1"/>
                  <w:enabled/>
                  <w:calcOnExit w:val="0"/>
                  <w:checkBox>
                    <w:sizeAuto/>
                    <w:default w:val="0"/>
                  </w:checkBox>
                </w:ffData>
              </w:fldChar>
            </w:r>
            <w:r>
              <w:instrText xml:space="preserve"> FORMCHECKBOX </w:instrText>
            </w:r>
            <w:r w:rsidR="00E6479B">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E6479B">
              <w:fldChar w:fldCharType="separate"/>
            </w:r>
            <w: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lastRenderedPageBreak/>
              <w:t>[1.6]</w:t>
            </w:r>
          </w:p>
        </w:tc>
        <w:tc>
          <w:tcPr>
            <w:tcW w:w="3062" w:type="dxa"/>
          </w:tcPr>
          <w:p w:rsidR="00337124" w:rsidRPr="002F6086" w:rsidRDefault="00337124" w:rsidP="007A4E1C">
            <w:r w:rsidRPr="002F6086">
              <w:t>Please state the name of your immediate parent company</w:t>
            </w:r>
            <w:r w:rsidR="002550C9">
              <w:t xml:space="preserve"> if applicable</w:t>
            </w:r>
            <w:r w:rsidRPr="002F6086">
              <w:t>.</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D2109A" w:rsidRDefault="00D2109A" w:rsidP="00D2109A">
      <w:pPr>
        <w:widowControl w:val="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174"/>
        <w:gridCol w:w="4764"/>
      </w:tblGrid>
      <w:tr w:rsidR="00582111" w:rsidRPr="002F6086" w:rsidTr="00582111">
        <w:trPr>
          <w:cantSplit/>
          <w:trHeight w:val="454"/>
        </w:trPr>
        <w:tc>
          <w:tcPr>
            <w:tcW w:w="1505" w:type="dxa"/>
            <w:shd w:val="clear" w:color="auto" w:fill="00AE9C"/>
            <w:vAlign w:val="center"/>
          </w:tcPr>
          <w:p w:rsidR="00582111" w:rsidRPr="007A4E1C" w:rsidRDefault="00582111" w:rsidP="00AC7A56">
            <w:pPr>
              <w:widowControl w:val="0"/>
              <w:spacing w:before="60" w:after="60"/>
              <w:jc w:val="center"/>
              <w:rPr>
                <w:rFonts w:ascii="Arial" w:hAnsi="Arial"/>
                <w:b/>
                <w:color w:val="FFFFFF" w:themeColor="background1"/>
                <w:sz w:val="22"/>
              </w:rPr>
            </w:pPr>
            <w:r w:rsidRPr="007A4E1C">
              <w:rPr>
                <w:rFonts w:ascii="Arial" w:hAnsi="Arial"/>
                <w:b/>
                <w:color w:val="FFFFFF" w:themeColor="background1"/>
                <w:sz w:val="22"/>
              </w:rPr>
              <w:t>[2]</w:t>
            </w:r>
          </w:p>
        </w:tc>
        <w:tc>
          <w:tcPr>
            <w:tcW w:w="3174"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color w:val="FFFFFF" w:themeColor="background1"/>
                <w:sz w:val="22"/>
              </w:rPr>
            </w:pPr>
            <w:r w:rsidRPr="007A4E1C">
              <w:rPr>
                <w:rFonts w:ascii="Arial" w:hAnsi="Arial"/>
                <w:b/>
                <w:color w:val="FFFFFF" w:themeColor="background1"/>
                <w:sz w:val="22"/>
              </w:rPr>
              <w:t>Tender Contact</w:t>
            </w:r>
          </w:p>
        </w:tc>
        <w:tc>
          <w:tcPr>
            <w:tcW w:w="4764"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582111" w:rsidRPr="002F6086" w:rsidTr="00582111">
        <w:trPr>
          <w:cantSplit/>
          <w:trHeight w:val="454"/>
        </w:trPr>
        <w:tc>
          <w:tcPr>
            <w:tcW w:w="1505" w:type="dxa"/>
            <w:vAlign w:val="center"/>
          </w:tcPr>
          <w:p w:rsidR="00582111" w:rsidRPr="002F6086" w:rsidRDefault="00582111" w:rsidP="007A4E1C">
            <w:r w:rsidRPr="002F6086">
              <w:t>[2.1]</w:t>
            </w:r>
          </w:p>
        </w:tc>
        <w:tc>
          <w:tcPr>
            <w:tcW w:w="3174" w:type="dxa"/>
            <w:vAlign w:val="center"/>
          </w:tcPr>
          <w:p w:rsidR="00582111" w:rsidRPr="002F6086" w:rsidRDefault="00582111" w:rsidP="007A4E1C">
            <w:r w:rsidRPr="002F6086">
              <w:t>Please state the contact’s name.</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[2.2]</w:t>
            </w:r>
          </w:p>
        </w:tc>
        <w:tc>
          <w:tcPr>
            <w:tcW w:w="3174" w:type="dxa"/>
            <w:vAlign w:val="center"/>
          </w:tcPr>
          <w:p w:rsidR="00582111" w:rsidRPr="002F6086" w:rsidRDefault="00582111" w:rsidP="007A4E1C">
            <w:r w:rsidRPr="002F6086">
              <w:t>Please state the contact’s address, Postcode and Country.</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[2.3]</w:t>
            </w:r>
          </w:p>
        </w:tc>
        <w:tc>
          <w:tcPr>
            <w:tcW w:w="3174" w:type="dxa"/>
            <w:vAlign w:val="center"/>
          </w:tcPr>
          <w:p w:rsidR="00582111" w:rsidRPr="002F6086" w:rsidRDefault="00582111" w:rsidP="007A4E1C">
            <w:r w:rsidRPr="002F6086">
              <w:t>Please state the contact’s telephone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[2.4]</w:t>
            </w:r>
          </w:p>
        </w:tc>
        <w:tc>
          <w:tcPr>
            <w:tcW w:w="3174" w:type="dxa"/>
            <w:vAlign w:val="center"/>
          </w:tcPr>
          <w:p w:rsidR="00582111" w:rsidRPr="002F6086" w:rsidRDefault="00582111" w:rsidP="007A4E1C">
            <w:r w:rsidRPr="002F6086">
              <w:t>Please state the contact’s mobile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[2.5]</w:t>
            </w:r>
          </w:p>
        </w:tc>
        <w:tc>
          <w:tcPr>
            <w:tcW w:w="3174" w:type="dxa"/>
            <w:vAlign w:val="center"/>
          </w:tcPr>
          <w:p w:rsidR="00582111" w:rsidRPr="002F6086" w:rsidRDefault="00582111" w:rsidP="007A4E1C">
            <w:r w:rsidRPr="002F6086">
              <w:t>Please state the contact’s e-mail address.</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820C0F" w:rsidRDefault="00A22C08" w:rsidP="00820C0F">
      <w: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A71F96" w:rsidRPr="00A71F96" w:rsidTr="00A71F96">
        <w:trPr>
          <w:cantSplit/>
          <w:trHeight w:val="454"/>
          <w:jc w:val="center"/>
        </w:trPr>
        <w:tc>
          <w:tcPr>
            <w:tcW w:w="1277" w:type="dxa"/>
            <w:shd w:val="clear" w:color="auto" w:fill="00AE9C"/>
            <w:vAlign w:val="center"/>
          </w:tcPr>
          <w:p w:rsidR="009241FB" w:rsidRPr="00A71F96" w:rsidRDefault="009241FB" w:rsidP="009E33A5">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lastRenderedPageBreak/>
              <w:t>[</w:t>
            </w:r>
            <w:r w:rsidR="00D2109A" w:rsidRPr="00A71F96">
              <w:rPr>
                <w:rFonts w:ascii="Arial" w:hAnsi="Arial"/>
                <w:b/>
                <w:color w:val="FFFFFF" w:themeColor="background1"/>
                <w:sz w:val="22"/>
              </w:rPr>
              <w:t>3</w:t>
            </w:r>
            <w:r w:rsidRPr="00A71F96">
              <w:rPr>
                <w:rFonts w:ascii="Arial" w:hAnsi="Arial"/>
                <w:b/>
                <w:color w:val="FFFFFF" w:themeColor="background1"/>
                <w:sz w:val="22"/>
              </w:rPr>
              <w:t>]</w:t>
            </w:r>
          </w:p>
        </w:tc>
        <w:tc>
          <w:tcPr>
            <w:tcW w:w="6909" w:type="dxa"/>
            <w:shd w:val="clear" w:color="auto" w:fill="00AE9C"/>
            <w:vAlign w:val="center"/>
          </w:tcPr>
          <w:p w:rsidR="009241FB" w:rsidRPr="00A71F96" w:rsidRDefault="003F6907" w:rsidP="009241F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Mandatory Requirements</w:t>
            </w:r>
            <w:r w:rsidR="009241FB" w:rsidRPr="00A71F96">
              <w:rPr>
                <w:rFonts w:ascii="Arial" w:hAnsi="Arial"/>
                <w:b/>
                <w:color w:val="FFFFFF" w:themeColor="background1"/>
                <w:sz w:val="22"/>
              </w:rPr>
              <w:t xml:space="preserve"> </w:t>
            </w:r>
            <w:r w:rsidR="009241FB" w:rsidRPr="00A71F96">
              <w:rPr>
                <w:rFonts w:ascii="Arial" w:hAnsi="Arial"/>
                <w:b/>
                <w:color w:val="FFFFFF" w:themeColor="background1"/>
                <w:sz w:val="22"/>
              </w:rPr>
              <w:tab/>
            </w:r>
          </w:p>
        </w:tc>
        <w:tc>
          <w:tcPr>
            <w:tcW w:w="1426" w:type="dxa"/>
            <w:shd w:val="clear" w:color="auto" w:fill="00AE9C"/>
            <w:vAlign w:val="center"/>
          </w:tcPr>
          <w:p w:rsidR="009241FB" w:rsidRPr="00A71F96" w:rsidRDefault="009241FB" w:rsidP="009241F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Pass/Fail</w:t>
            </w:r>
          </w:p>
        </w:tc>
      </w:tr>
      <w:tr w:rsidR="009241FB" w:rsidRPr="002F6086" w:rsidTr="009E33A5">
        <w:trPr>
          <w:cantSplit/>
          <w:trHeight w:val="454"/>
          <w:jc w:val="center"/>
        </w:trPr>
        <w:tc>
          <w:tcPr>
            <w:tcW w:w="9612" w:type="dxa"/>
            <w:gridSpan w:val="3"/>
            <w:vAlign w:val="center"/>
          </w:tcPr>
          <w:p w:rsidR="009241FB" w:rsidRPr="002F6086" w:rsidRDefault="009241FB" w:rsidP="00A71F96">
            <w:r w:rsidRPr="002F6086">
              <w:rPr>
                <w:b/>
              </w:rPr>
              <w:t>Please Note:</w:t>
            </w:r>
            <w:r w:rsidRPr="002F6086">
              <w:t xml:space="preserve"> The following question is a Pass / Fail question, therefore if a Potential Provider cannot or is unwilling to answer ‘Yes’, their Tender will be deemed non-compliant and they will be unable to be considered for this requirement. </w:t>
            </w:r>
          </w:p>
        </w:tc>
      </w:tr>
      <w:tr w:rsidR="00FC0120" w:rsidRPr="002F6086" w:rsidTr="00E1551E">
        <w:trPr>
          <w:cantSplit/>
          <w:trHeight w:val="454"/>
          <w:jc w:val="center"/>
        </w:trPr>
        <w:tc>
          <w:tcPr>
            <w:tcW w:w="1277" w:type="dxa"/>
            <w:vAlign w:val="center"/>
          </w:tcPr>
          <w:p w:rsidR="00FC0120" w:rsidRPr="002F6086" w:rsidRDefault="00FC0120" w:rsidP="00D2109A">
            <w:pPr>
              <w:widowControl w:val="0"/>
              <w:spacing w:before="60" w:after="60"/>
              <w:jc w:val="center"/>
              <w:rPr>
                <w:rFonts w:ascii="Calibri" w:hAnsi="Calibri"/>
              </w:rPr>
            </w:pPr>
            <w:r w:rsidRPr="002F6086">
              <w:rPr>
                <w:rFonts w:ascii="Calibri" w:hAnsi="Calibri"/>
              </w:rPr>
              <w:t>[3.1]</w:t>
            </w:r>
          </w:p>
        </w:tc>
        <w:tc>
          <w:tcPr>
            <w:tcW w:w="8335" w:type="dxa"/>
            <w:gridSpan w:val="2"/>
            <w:vAlign w:val="center"/>
          </w:tcPr>
          <w:p w:rsidR="00FC0120" w:rsidRDefault="00FC0120" w:rsidP="00A71F96">
            <w:r w:rsidRPr="002F6086">
              <w:t>Do you agree, without caveats or limitations, that in the event you are successful in this Procurement, you will unreservedly sign the Terms and Conditions of Contract as set out at Appendix C upon award of the Contract?</w:t>
            </w:r>
          </w:p>
          <w:p w:rsidR="00324EBF" w:rsidRDefault="00324EBF" w:rsidP="00A71F96"/>
          <w:p w:rsidR="00324EBF" w:rsidRDefault="00324EBF" w:rsidP="00A71F96">
            <w:r>
              <w:t xml:space="preserve">Yes  </w:t>
            </w:r>
            <w:r w:rsidR="00304660">
              <w:fldChar w:fldCharType="begin">
                <w:ffData>
                  <w:name w:val=""/>
                  <w:enabled/>
                  <w:calcOnExit w:val="0"/>
                  <w:checkBox>
                    <w:sizeAuto/>
                    <w:default w:val="0"/>
                  </w:checkBox>
                </w:ffData>
              </w:fldChar>
            </w:r>
            <w:r w:rsidR="00304660">
              <w:instrText xml:space="preserve"> FORMCHECKBOX </w:instrText>
            </w:r>
            <w:r w:rsidR="00E6479B">
              <w:fldChar w:fldCharType="separate"/>
            </w:r>
            <w:r w:rsidR="00304660">
              <w:fldChar w:fldCharType="end"/>
            </w:r>
            <w:r>
              <w:t xml:space="preserve">  No   </w:t>
            </w:r>
            <w:r>
              <w:fldChar w:fldCharType="begin">
                <w:ffData>
                  <w:name w:val="Check2"/>
                  <w:enabled/>
                  <w:calcOnExit w:val="0"/>
                  <w:checkBox>
                    <w:sizeAuto/>
                    <w:default w:val="0"/>
                  </w:checkBox>
                </w:ffData>
              </w:fldChar>
            </w:r>
            <w:r>
              <w:instrText xml:space="preserve"> FORMCHECKBOX </w:instrText>
            </w:r>
            <w:r w:rsidR="00E6479B">
              <w:fldChar w:fldCharType="separate"/>
            </w:r>
            <w:r>
              <w:fldChar w:fldCharType="end"/>
            </w:r>
          </w:p>
          <w:p w:rsidR="00324EBF" w:rsidRPr="002F6086" w:rsidRDefault="00324EBF" w:rsidP="00A71F96"/>
        </w:tc>
      </w:tr>
    </w:tbl>
    <w:p w:rsidR="00AE0742" w:rsidRDefault="00AE0742" w:rsidP="00F37653">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2E7AFC" w:rsidRPr="002F6086" w:rsidTr="00A71F96">
        <w:trPr>
          <w:cantSplit/>
          <w:trHeight w:val="454"/>
          <w:jc w:val="center"/>
        </w:trPr>
        <w:tc>
          <w:tcPr>
            <w:tcW w:w="1277" w:type="dxa"/>
            <w:shd w:val="clear" w:color="auto" w:fill="00AE9C"/>
            <w:vAlign w:val="center"/>
          </w:tcPr>
          <w:p w:rsidR="002E7AFC" w:rsidRPr="00A71F96" w:rsidRDefault="002E7AFC" w:rsidP="00AB279B">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t>[4]</w:t>
            </w:r>
          </w:p>
        </w:tc>
        <w:tc>
          <w:tcPr>
            <w:tcW w:w="6909"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Conflict of Interests</w:t>
            </w:r>
          </w:p>
        </w:tc>
        <w:tc>
          <w:tcPr>
            <w:tcW w:w="1426"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Information</w:t>
            </w:r>
          </w:p>
        </w:tc>
      </w:tr>
      <w:tr w:rsidR="002E7AFC" w:rsidRPr="002F6086" w:rsidTr="00AB279B">
        <w:trPr>
          <w:cantSplit/>
          <w:trHeight w:val="454"/>
          <w:jc w:val="center"/>
        </w:trPr>
        <w:tc>
          <w:tcPr>
            <w:tcW w:w="9612" w:type="dxa"/>
            <w:gridSpan w:val="3"/>
            <w:vAlign w:val="center"/>
          </w:tcPr>
          <w:p w:rsidR="002E7AFC" w:rsidRPr="00BD7F75" w:rsidRDefault="002E7AFC" w:rsidP="00A71F96">
            <w:r w:rsidRPr="00BD7F75">
              <w:rPr>
                <w:b/>
              </w:rPr>
              <w:t>Please Note:</w:t>
            </w:r>
            <w:r w:rsidRPr="00BD7F75">
              <w:t xml:space="preserve"> Question 4.1 is a Yes / No question and will dictate whether or not the following question needs to be answered.</w:t>
            </w:r>
          </w:p>
          <w:p w:rsidR="002E7AFC" w:rsidRPr="00BD7F75" w:rsidRDefault="002E7AFC" w:rsidP="00A71F96">
            <w:r w:rsidRPr="00BD7F75">
              <w:t>Question 4.2 is a Pass / Fail question, therefore if a Potential Provider cannot or is unwilling to suitably demonstrate that they have suitable safeguards to mitigate any risk then their Tender will be deemed non-compliant and they will be unable to be considered for this requirement.</w:t>
            </w:r>
          </w:p>
        </w:tc>
      </w:tr>
      <w:tr w:rsidR="002E7AFC" w:rsidRPr="002F6086" w:rsidTr="00AB279B">
        <w:trPr>
          <w:cantSplit/>
          <w:trHeight w:val="1219"/>
          <w:jc w:val="center"/>
        </w:trPr>
        <w:tc>
          <w:tcPr>
            <w:tcW w:w="1277" w:type="dxa"/>
            <w:vAlign w:val="center"/>
          </w:tcPr>
          <w:p w:rsidR="002E7AFC" w:rsidRPr="00BD7F75" w:rsidRDefault="002E7AFC" w:rsidP="00AB279B">
            <w:pPr>
              <w:widowControl w:val="0"/>
              <w:spacing w:before="60" w:after="60"/>
              <w:jc w:val="center"/>
              <w:rPr>
                <w:rFonts w:ascii="Calibri" w:hAnsi="Calibri"/>
              </w:rPr>
            </w:pPr>
            <w:r w:rsidRPr="00BD7F75">
              <w:rPr>
                <w:rFonts w:ascii="Calibri" w:hAnsi="Calibri"/>
              </w:rPr>
              <w:t>[4.1]</w:t>
            </w:r>
          </w:p>
        </w:tc>
        <w:tc>
          <w:tcPr>
            <w:tcW w:w="8335" w:type="dxa"/>
            <w:gridSpan w:val="2"/>
            <w:vAlign w:val="center"/>
          </w:tcPr>
          <w:p w:rsidR="002E7AFC" w:rsidRPr="00BD7F75" w:rsidRDefault="002E7AFC" w:rsidP="00A71F96">
            <w:r w:rsidRPr="00BD7F75">
              <w:t>Please confirm whether you have any potential, actual or perceived conflicts of interest that may be relevant to this requirement.</w:t>
            </w:r>
          </w:p>
          <w:p w:rsidR="00324EBF" w:rsidRPr="00BD7F75" w:rsidRDefault="00324EBF" w:rsidP="00A71F96"/>
          <w:p w:rsidR="00324EBF" w:rsidRPr="00BD7F75" w:rsidRDefault="00324EBF" w:rsidP="00A71F96">
            <w:r w:rsidRPr="00BD7F75">
              <w:t xml:space="preserve">Yes  </w:t>
            </w:r>
            <w:r w:rsidRPr="00BD7F75">
              <w:fldChar w:fldCharType="begin">
                <w:ffData>
                  <w:name w:val="Check1"/>
                  <w:enabled/>
                  <w:calcOnExit w:val="0"/>
                  <w:checkBox>
                    <w:sizeAuto/>
                    <w:default w:val="0"/>
                  </w:checkBox>
                </w:ffData>
              </w:fldChar>
            </w:r>
            <w:r w:rsidRPr="00BD7F75">
              <w:instrText xml:space="preserve"> FORMCHECKBOX </w:instrText>
            </w:r>
            <w:r w:rsidR="00E6479B">
              <w:fldChar w:fldCharType="separate"/>
            </w:r>
            <w:r w:rsidRPr="00BD7F75">
              <w:fldChar w:fldCharType="end"/>
            </w:r>
            <w:r w:rsidRPr="00BD7F75">
              <w:t xml:space="preserve">  No   </w:t>
            </w:r>
            <w:r w:rsidRPr="00BD7F75">
              <w:fldChar w:fldCharType="begin">
                <w:ffData>
                  <w:name w:val="Check2"/>
                  <w:enabled/>
                  <w:calcOnExit w:val="0"/>
                  <w:checkBox>
                    <w:sizeAuto/>
                    <w:default w:val="0"/>
                  </w:checkBox>
                </w:ffData>
              </w:fldChar>
            </w:r>
            <w:r w:rsidRPr="00BD7F75">
              <w:instrText xml:space="preserve"> FORMCHECKBOX </w:instrText>
            </w:r>
            <w:r w:rsidR="00E6479B">
              <w:fldChar w:fldCharType="separate"/>
            </w:r>
            <w:r w:rsidRPr="00BD7F75">
              <w:fldChar w:fldCharType="end"/>
            </w:r>
          </w:p>
          <w:p w:rsidR="00324EBF" w:rsidRPr="00BD7F75" w:rsidRDefault="00324EBF" w:rsidP="00A71F96"/>
          <w:p w:rsidR="00324EBF" w:rsidRPr="00BD7F75" w:rsidRDefault="00324EBF" w:rsidP="00A71F96">
            <w:r w:rsidRPr="00BD7F75">
              <w:t>If Yes, please provide an explanation including an outline of the safeguards that would be put in place to mitigate the risk of actual or perceived conflicts arising during the delivery of these services:</w:t>
            </w:r>
          </w:p>
          <w:p w:rsidR="00324EBF" w:rsidRPr="00BD7F75" w:rsidRDefault="00324EBF" w:rsidP="00A71F96">
            <w:pPr>
              <w:rPr>
                <w:color w:val="0000CC"/>
              </w:rPr>
            </w:pPr>
            <w:r w:rsidRPr="00BD7F75">
              <w:rPr>
                <w:color w:val="0000CC"/>
              </w:rPr>
              <w:fldChar w:fldCharType="begin">
                <w:ffData>
                  <w:name w:val="Text1"/>
                  <w:enabled/>
                  <w:calcOnExit w:val="0"/>
                  <w:textInput/>
                </w:ffData>
              </w:fldChar>
            </w:r>
            <w:r w:rsidRPr="00BD7F75">
              <w:rPr>
                <w:color w:val="0000CC"/>
              </w:rPr>
              <w:instrText xml:space="preserve"> FORMTEXT </w:instrText>
            </w:r>
            <w:r w:rsidRPr="00BD7F75">
              <w:rPr>
                <w:color w:val="0000CC"/>
              </w:rPr>
            </w:r>
            <w:r w:rsidRPr="00BD7F75">
              <w:rPr>
                <w:color w:val="0000CC"/>
              </w:rPr>
              <w:fldChar w:fldCharType="separate"/>
            </w:r>
            <w:r w:rsidRPr="00BD7F75">
              <w:rPr>
                <w:noProof/>
                <w:color w:val="0000CC"/>
              </w:rPr>
              <w:t> </w:t>
            </w:r>
            <w:r w:rsidRPr="00BD7F75">
              <w:rPr>
                <w:noProof/>
                <w:color w:val="0000CC"/>
              </w:rPr>
              <w:t> </w:t>
            </w:r>
            <w:r w:rsidRPr="00BD7F75">
              <w:rPr>
                <w:noProof/>
                <w:color w:val="0000CC"/>
              </w:rPr>
              <w:t> </w:t>
            </w:r>
            <w:r w:rsidRPr="00BD7F75">
              <w:rPr>
                <w:noProof/>
                <w:color w:val="0000CC"/>
              </w:rPr>
              <w:t> </w:t>
            </w:r>
            <w:r w:rsidRPr="00BD7F75">
              <w:rPr>
                <w:noProof/>
                <w:color w:val="0000CC"/>
              </w:rPr>
              <w:t> </w:t>
            </w:r>
            <w:r w:rsidRPr="00BD7F75">
              <w:rPr>
                <w:color w:val="0000CC"/>
              </w:rPr>
              <w:fldChar w:fldCharType="end"/>
            </w:r>
          </w:p>
          <w:p w:rsidR="00324EBF" w:rsidRPr="00BD7F75" w:rsidRDefault="00324EBF" w:rsidP="00A71F96"/>
        </w:tc>
      </w:tr>
      <w:tr w:rsidR="002E7AFC" w:rsidRPr="002F6086" w:rsidTr="00AB279B">
        <w:trPr>
          <w:cantSplit/>
          <w:trHeight w:val="1219"/>
          <w:jc w:val="center"/>
        </w:trPr>
        <w:tc>
          <w:tcPr>
            <w:tcW w:w="1277" w:type="dxa"/>
            <w:vAlign w:val="center"/>
          </w:tcPr>
          <w:p w:rsidR="002E7AFC" w:rsidRPr="00BD7F75" w:rsidRDefault="00AB279B" w:rsidP="00AB279B">
            <w:pPr>
              <w:widowControl w:val="0"/>
              <w:spacing w:before="60" w:after="60"/>
              <w:jc w:val="center"/>
              <w:rPr>
                <w:rFonts w:ascii="Calibri" w:hAnsi="Calibri"/>
              </w:rPr>
            </w:pPr>
            <w:r w:rsidRPr="00BD7F75">
              <w:rPr>
                <w:rFonts w:ascii="Calibri" w:hAnsi="Calibri"/>
              </w:rPr>
              <w:t>[4.2</w:t>
            </w:r>
            <w:r w:rsidR="002E7AFC" w:rsidRPr="00BD7F75">
              <w:rPr>
                <w:rFonts w:ascii="Calibri" w:hAnsi="Calibri"/>
              </w:rPr>
              <w:t>]</w:t>
            </w:r>
          </w:p>
        </w:tc>
        <w:tc>
          <w:tcPr>
            <w:tcW w:w="8335" w:type="dxa"/>
            <w:gridSpan w:val="2"/>
            <w:vAlign w:val="center"/>
          </w:tcPr>
          <w:p w:rsidR="002E7AFC" w:rsidRPr="00BD7F75" w:rsidRDefault="002E7AFC" w:rsidP="00A71F96">
            <w:r w:rsidRPr="00BD7F75">
              <w:t>We require that any potential, actual or perceived conflicts of interest in respect of this mandate are identified in writing that companies outline what safeguards would be put in place to mitigate the risk of actual or perceived conflicts arising during the delivery of these services.</w:t>
            </w:r>
          </w:p>
        </w:tc>
      </w:tr>
    </w:tbl>
    <w:p w:rsidR="007403A6" w:rsidRDefault="007403A6"/>
    <w:p w:rsidR="002550C9" w:rsidRDefault="002550C9"/>
    <w:p w:rsidR="002550C9" w:rsidRDefault="002550C9"/>
    <w:p w:rsidR="002550C9" w:rsidRDefault="002550C9"/>
    <w:p w:rsidR="002550C9" w:rsidRDefault="002550C9"/>
    <w:p w:rsidR="002550C9" w:rsidRPr="00CF602F" w:rsidRDefault="002550C9"/>
    <w:p w:rsidR="007403A6" w:rsidRPr="00CF602F" w:rsidRDefault="007403A6" w:rsidP="00F37653">
      <w:pPr>
        <w:widowControl w:val="0"/>
      </w:pPr>
    </w:p>
    <w:tbl>
      <w:tblPr>
        <w:tblW w:w="9516"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88"/>
        <w:gridCol w:w="6100"/>
        <w:gridCol w:w="1417"/>
      </w:tblGrid>
      <w:tr w:rsidR="003E70E7" w:rsidRPr="002F6086" w:rsidTr="003E70E7">
        <w:trPr>
          <w:trHeight w:val="454"/>
          <w:jc w:val="center"/>
        </w:trPr>
        <w:tc>
          <w:tcPr>
            <w:tcW w:w="1611" w:type="dxa"/>
            <w:shd w:val="clear" w:color="auto" w:fill="00AE9C"/>
            <w:vAlign w:val="center"/>
          </w:tcPr>
          <w:p w:rsidR="003E70E7" w:rsidRPr="00A71F96" w:rsidRDefault="003E70E7" w:rsidP="00880E69">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lastRenderedPageBreak/>
              <w:br w:type="page"/>
            </w:r>
            <w:r w:rsidRPr="00A71F96">
              <w:rPr>
                <w:rFonts w:ascii="Arial" w:hAnsi="Arial"/>
                <w:b/>
                <w:color w:val="FFFFFF" w:themeColor="background1"/>
                <w:sz w:val="22"/>
              </w:rPr>
              <w:t>[</w:t>
            </w:r>
            <w:r w:rsidR="00880E69">
              <w:rPr>
                <w:rFonts w:ascii="Arial" w:hAnsi="Arial"/>
                <w:b/>
                <w:color w:val="FFFFFF" w:themeColor="background1"/>
                <w:sz w:val="22"/>
              </w:rPr>
              <w:t>5</w:t>
            </w:r>
            <w:r w:rsidRPr="00A71F96">
              <w:rPr>
                <w:rFonts w:ascii="Arial" w:hAnsi="Arial"/>
                <w:b/>
                <w:color w:val="FFFFFF" w:themeColor="background1"/>
                <w:sz w:val="22"/>
              </w:rPr>
              <w:t>]</w:t>
            </w:r>
          </w:p>
        </w:tc>
        <w:tc>
          <w:tcPr>
            <w:tcW w:w="7905" w:type="dxa"/>
            <w:gridSpan w:val="3"/>
            <w:shd w:val="clear" w:color="auto" w:fill="00AE9C"/>
            <w:vAlign w:val="center"/>
          </w:tcPr>
          <w:p w:rsidR="003E70E7" w:rsidRPr="00A71F96" w:rsidRDefault="003E70E7" w:rsidP="008F1789">
            <w:pPr>
              <w:widowControl w:val="0"/>
              <w:overflowPunct w:val="0"/>
              <w:autoSpaceDE w:val="0"/>
              <w:autoSpaceDN w:val="0"/>
              <w:adjustRightInd w:val="0"/>
              <w:spacing w:before="60" w:after="60"/>
              <w:textAlignment w:val="baseline"/>
              <w:rPr>
                <w:rFonts w:ascii="Arial" w:hAnsi="Arial"/>
                <w:b/>
                <w:color w:val="FFFFFF" w:themeColor="background1"/>
                <w:sz w:val="22"/>
              </w:rPr>
            </w:pPr>
            <w:r>
              <w:rPr>
                <w:rFonts w:ascii="Arial" w:hAnsi="Arial"/>
                <w:b/>
                <w:color w:val="FFFFFF" w:themeColor="background1"/>
                <w:sz w:val="22"/>
              </w:rPr>
              <w:t>Solution Proposal</w:t>
            </w:r>
          </w:p>
        </w:tc>
      </w:tr>
      <w:tr w:rsidR="003E70E7" w:rsidRPr="002F6086" w:rsidTr="003E70E7">
        <w:trPr>
          <w:trHeight w:val="454"/>
          <w:jc w:val="center"/>
        </w:trPr>
        <w:tc>
          <w:tcPr>
            <w:tcW w:w="8099" w:type="dxa"/>
            <w:gridSpan w:val="3"/>
            <w:shd w:val="clear" w:color="auto" w:fill="D9D9D9" w:themeFill="background1" w:themeFillShade="D9"/>
            <w:vAlign w:val="center"/>
          </w:tcPr>
          <w:p w:rsidR="003E70E7" w:rsidRPr="00A71F96" w:rsidRDefault="003E70E7" w:rsidP="00A71F96">
            <w:pPr>
              <w:rPr>
                <w:b/>
              </w:rPr>
            </w:pPr>
          </w:p>
        </w:tc>
        <w:tc>
          <w:tcPr>
            <w:tcW w:w="1417" w:type="dxa"/>
            <w:tcBorders>
              <w:bottom w:val="single" w:sz="4" w:space="0" w:color="auto"/>
            </w:tcBorders>
            <w:shd w:val="clear" w:color="auto" w:fill="D9D9D9" w:themeFill="background1" w:themeFillShade="D9"/>
            <w:vAlign w:val="center"/>
          </w:tcPr>
          <w:p w:rsidR="003E70E7" w:rsidRPr="00A71F96" w:rsidRDefault="003E70E7" w:rsidP="00A71F96">
            <w:pPr>
              <w:jc w:val="center"/>
              <w:rPr>
                <w:b/>
              </w:rPr>
            </w:pPr>
            <w:r w:rsidRPr="00A71F96">
              <w:rPr>
                <w:b/>
              </w:rPr>
              <w:t>Weighting %</w:t>
            </w:r>
          </w:p>
        </w:tc>
      </w:tr>
      <w:tr w:rsidR="003E70E7" w:rsidRPr="002F6086" w:rsidTr="003E70E7">
        <w:trPr>
          <w:jc w:val="center"/>
        </w:trPr>
        <w:tc>
          <w:tcPr>
            <w:tcW w:w="1999" w:type="dxa"/>
            <w:gridSpan w:val="2"/>
            <w:vAlign w:val="center"/>
          </w:tcPr>
          <w:p w:rsidR="003E70E7" w:rsidRPr="005E1FF1" w:rsidRDefault="00880E69" w:rsidP="008B2B29">
            <w:r>
              <w:t>[5</w:t>
            </w:r>
            <w:r w:rsidR="003E70E7" w:rsidRPr="005E1FF1">
              <w:t>.1]</w:t>
            </w:r>
          </w:p>
        </w:tc>
        <w:tc>
          <w:tcPr>
            <w:tcW w:w="6100" w:type="dxa"/>
          </w:tcPr>
          <w:p w:rsidR="003E70E7" w:rsidRPr="005E1FF1" w:rsidRDefault="003E70E7" w:rsidP="008B2B29">
            <w:pPr>
              <w:rPr>
                <w:b/>
              </w:rPr>
            </w:pPr>
            <w:r w:rsidRPr="005E1FF1">
              <w:rPr>
                <w:b/>
              </w:rPr>
              <w:t>Overview</w:t>
            </w:r>
          </w:p>
          <w:p w:rsidR="003E70E7" w:rsidRPr="005E1FF1" w:rsidRDefault="003E70E7" w:rsidP="008B2B29">
            <w:r w:rsidRPr="005E1FF1">
              <w:t>Tenderers must provide a concise summary highlighting the key aspects of the proposal.</w:t>
            </w:r>
          </w:p>
          <w:p w:rsidR="003E70E7" w:rsidRPr="005E1FF1" w:rsidRDefault="003E70E7" w:rsidP="008B2B29">
            <w:r w:rsidRPr="005E1FF1">
              <w:t xml:space="preserve">(This response is not evaluated and should be used to contextualise the Tenderer’s </w:t>
            </w:r>
            <w:r w:rsidR="008E4476">
              <w:t>response).</w:t>
            </w:r>
          </w:p>
        </w:tc>
        <w:tc>
          <w:tcPr>
            <w:tcW w:w="1417" w:type="dxa"/>
          </w:tcPr>
          <w:p w:rsidR="003E70E7" w:rsidRPr="005E1FF1" w:rsidRDefault="003E70E7" w:rsidP="00A71F96">
            <w:pPr>
              <w:jc w:val="center"/>
            </w:pPr>
            <w:r w:rsidRPr="005E1FF1">
              <w:t>[Not Scored]</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bookmarkStart w:id="1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3E70E7" w:rsidRPr="003E70E7" w:rsidRDefault="003E70E7" w:rsidP="003E70E7"/>
        </w:tc>
      </w:tr>
      <w:tr w:rsidR="003E70E7" w:rsidRPr="003E70E7" w:rsidTr="003E70E7">
        <w:trPr>
          <w:jc w:val="center"/>
        </w:trPr>
        <w:tc>
          <w:tcPr>
            <w:tcW w:w="1999" w:type="dxa"/>
            <w:gridSpan w:val="2"/>
            <w:vAlign w:val="center"/>
          </w:tcPr>
          <w:p w:rsidR="003E70E7" w:rsidRPr="005E1FF1" w:rsidRDefault="00880E69" w:rsidP="00A71F96">
            <w:r>
              <w:t>[5</w:t>
            </w:r>
            <w:r w:rsidR="003E70E7" w:rsidRPr="005E1FF1">
              <w:t>.2]</w:t>
            </w:r>
          </w:p>
        </w:tc>
        <w:tc>
          <w:tcPr>
            <w:tcW w:w="6100" w:type="dxa"/>
          </w:tcPr>
          <w:p w:rsidR="003E70E7" w:rsidRPr="005E1FF1" w:rsidRDefault="003E70E7" w:rsidP="008F1789">
            <w:pPr>
              <w:rPr>
                <w:b/>
              </w:rPr>
            </w:pPr>
            <w:r w:rsidRPr="005E1FF1">
              <w:rPr>
                <w:b/>
              </w:rPr>
              <w:t>Leadership</w:t>
            </w:r>
          </w:p>
          <w:p w:rsidR="003E70E7" w:rsidRPr="005E1FF1" w:rsidRDefault="003E70E7" w:rsidP="00A71F96">
            <w:r w:rsidRPr="005E1FF1">
              <w:t>Provide details of the qualifications and experience of the individual whose responsibility will be to ensure that the requirement is delivered</w:t>
            </w:r>
          </w:p>
          <w:p w:rsidR="003E70E7" w:rsidRPr="005E1FF1" w:rsidRDefault="003E70E7" w:rsidP="00A71F96"/>
        </w:tc>
        <w:tc>
          <w:tcPr>
            <w:tcW w:w="1417" w:type="dxa"/>
          </w:tcPr>
          <w:p w:rsidR="003E70E7" w:rsidRPr="005E1FF1" w:rsidRDefault="003E70E7" w:rsidP="00A71F96">
            <w:pPr>
              <w:jc w:val="center"/>
            </w:pPr>
            <w:r w:rsidRPr="005E1FF1">
              <w:t xml:space="preserve">Weighting </w:t>
            </w:r>
          </w:p>
          <w:p w:rsidR="003E70E7" w:rsidRPr="00880E69" w:rsidRDefault="005E1FF1" w:rsidP="00A71F96">
            <w:pPr>
              <w:jc w:val="center"/>
              <w:rPr>
                <w:b/>
              </w:rPr>
            </w:pPr>
            <w:r w:rsidRPr="00880E69">
              <w:rPr>
                <w:b/>
              </w:rPr>
              <w:t>25%</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5E1FF1" w:rsidRDefault="00880E69" w:rsidP="00A71F96">
            <w:r>
              <w:t>[5</w:t>
            </w:r>
            <w:r w:rsidR="003E70E7" w:rsidRPr="005E1FF1">
              <w:t>.3]</w:t>
            </w:r>
          </w:p>
        </w:tc>
        <w:tc>
          <w:tcPr>
            <w:tcW w:w="6100" w:type="dxa"/>
          </w:tcPr>
          <w:p w:rsidR="003E70E7" w:rsidRPr="005E1FF1" w:rsidRDefault="003E70E7" w:rsidP="008F1789">
            <w:r w:rsidRPr="005E1FF1">
              <w:rPr>
                <w:b/>
              </w:rPr>
              <w:t>Method statement</w:t>
            </w:r>
          </w:p>
          <w:p w:rsidR="003E70E7" w:rsidRPr="005E1FF1" w:rsidRDefault="003E70E7" w:rsidP="00A71F96">
            <w:r w:rsidRPr="005E1FF1">
              <w:t>Describe (with specific reference to the elements of the requirements and the outcomes expected) how it is intended to deliver the req</w:t>
            </w:r>
            <w:r w:rsidR="008E4476">
              <w:t>uirements of the specification.</w:t>
            </w:r>
          </w:p>
        </w:tc>
        <w:tc>
          <w:tcPr>
            <w:tcW w:w="1417" w:type="dxa"/>
          </w:tcPr>
          <w:p w:rsidR="003E70E7" w:rsidRPr="005E1FF1" w:rsidRDefault="003E70E7" w:rsidP="003E70E7">
            <w:pPr>
              <w:jc w:val="center"/>
            </w:pPr>
            <w:r w:rsidRPr="005E1FF1">
              <w:t xml:space="preserve">Weighting </w:t>
            </w:r>
          </w:p>
          <w:p w:rsidR="003E70E7" w:rsidRPr="00880E69" w:rsidRDefault="005E1FF1" w:rsidP="003E70E7">
            <w:pPr>
              <w:jc w:val="center"/>
              <w:rPr>
                <w:b/>
              </w:rPr>
            </w:pPr>
            <w:r w:rsidRPr="00880E69">
              <w:rPr>
                <w:b/>
              </w:rPr>
              <w:t>20%</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5E1FF1" w:rsidRDefault="00880E69" w:rsidP="00A71F96">
            <w:r>
              <w:t>[5</w:t>
            </w:r>
            <w:r w:rsidR="003E70E7" w:rsidRPr="005E1FF1">
              <w:t>.4]</w:t>
            </w:r>
          </w:p>
        </w:tc>
        <w:tc>
          <w:tcPr>
            <w:tcW w:w="6100" w:type="dxa"/>
          </w:tcPr>
          <w:p w:rsidR="003E70E7" w:rsidRPr="005E1FF1" w:rsidRDefault="003E70E7" w:rsidP="008F1789">
            <w:r w:rsidRPr="005E1FF1">
              <w:rPr>
                <w:b/>
              </w:rPr>
              <w:t>Resource Plan</w:t>
            </w:r>
          </w:p>
          <w:p w:rsidR="003E70E7" w:rsidRPr="005E1FF1" w:rsidRDefault="003E70E7" w:rsidP="00A71F96">
            <w:r w:rsidRPr="005E1FF1">
              <w:t>Provide a complete resource plan for the delivery of the Specification including details of the team involved, what these individuals will be doing and why these individuals are</w:t>
            </w:r>
            <w:r w:rsidR="004D31B8">
              <w:t xml:space="preserve"> suitable for this requirement</w:t>
            </w:r>
            <w:r w:rsidR="008E4476">
              <w:t>.</w:t>
            </w:r>
          </w:p>
        </w:tc>
        <w:tc>
          <w:tcPr>
            <w:tcW w:w="1417" w:type="dxa"/>
          </w:tcPr>
          <w:p w:rsidR="003E70E7" w:rsidRPr="005E1FF1" w:rsidRDefault="003E70E7" w:rsidP="003E70E7">
            <w:pPr>
              <w:jc w:val="center"/>
            </w:pPr>
            <w:r w:rsidRPr="005E1FF1">
              <w:t xml:space="preserve">Weighting </w:t>
            </w:r>
          </w:p>
          <w:p w:rsidR="003E70E7" w:rsidRPr="00880E69" w:rsidRDefault="005E1FF1" w:rsidP="003E70E7">
            <w:pPr>
              <w:jc w:val="center"/>
              <w:rPr>
                <w:b/>
              </w:rPr>
            </w:pPr>
            <w:r w:rsidRPr="00880E69">
              <w:rPr>
                <w:b/>
              </w:rPr>
              <w:t>20%</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5E1FF1" w:rsidRDefault="00880E69" w:rsidP="00A71F96">
            <w:pPr>
              <w:rPr>
                <w:b/>
              </w:rPr>
            </w:pPr>
            <w:r>
              <w:t>[5</w:t>
            </w:r>
            <w:r w:rsidR="003E70E7" w:rsidRPr="005E1FF1">
              <w:t>.5]</w:t>
            </w:r>
          </w:p>
        </w:tc>
        <w:tc>
          <w:tcPr>
            <w:tcW w:w="6100" w:type="dxa"/>
          </w:tcPr>
          <w:p w:rsidR="003E70E7" w:rsidRPr="005E1FF1" w:rsidRDefault="003E70E7" w:rsidP="008F1789">
            <w:r w:rsidRPr="005E1FF1">
              <w:rPr>
                <w:b/>
              </w:rPr>
              <w:t>Exit Strategy &amp; Skills Transfer</w:t>
            </w:r>
          </w:p>
          <w:p w:rsidR="003E70E7" w:rsidRPr="005E1FF1" w:rsidRDefault="003E70E7" w:rsidP="008F1789">
            <w:r w:rsidRPr="005E1FF1">
              <w:t>Describe the processes and deliverables of the exit phase of the service and how skills will be</w:t>
            </w:r>
            <w:r w:rsidR="008E4476">
              <w:t xml:space="preserve"> retained within the Authority.</w:t>
            </w:r>
          </w:p>
        </w:tc>
        <w:tc>
          <w:tcPr>
            <w:tcW w:w="1417" w:type="dxa"/>
          </w:tcPr>
          <w:p w:rsidR="003E70E7" w:rsidRPr="005E1FF1" w:rsidRDefault="003E70E7" w:rsidP="003E70E7">
            <w:pPr>
              <w:jc w:val="center"/>
            </w:pPr>
            <w:r w:rsidRPr="005E1FF1">
              <w:t xml:space="preserve">Weighting </w:t>
            </w:r>
          </w:p>
          <w:p w:rsidR="003E70E7" w:rsidRPr="00880E69" w:rsidRDefault="005E1FF1" w:rsidP="003E70E7">
            <w:pPr>
              <w:jc w:val="center"/>
              <w:rPr>
                <w:b/>
              </w:rPr>
            </w:pPr>
            <w:r w:rsidRPr="00880E69">
              <w:rPr>
                <w:b/>
              </w:rPr>
              <w:t>5%</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bl>
    <w:p w:rsidR="00E85645" w:rsidRDefault="00E85645" w:rsidP="00F37653">
      <w:pPr>
        <w:widowControl w:val="0"/>
        <w:rPr>
          <w:highlight w:val="yellow"/>
        </w:rPr>
      </w:pPr>
    </w:p>
    <w:p w:rsidR="003E70E7" w:rsidRPr="00FC0120" w:rsidRDefault="003E70E7" w:rsidP="00F37653">
      <w:pPr>
        <w:widowControl w:val="0"/>
        <w:rPr>
          <w:highlight w:val="yellow"/>
        </w:rPr>
      </w:pPr>
    </w:p>
    <w:tbl>
      <w:tblPr>
        <w:tblStyle w:val="TableGrid"/>
        <w:tblW w:w="9640" w:type="dxa"/>
        <w:tblInd w:w="-176" w:type="dxa"/>
        <w:tblLook w:val="04A0" w:firstRow="1" w:lastRow="0" w:firstColumn="1" w:lastColumn="0" w:noHBand="0" w:noVBand="1"/>
      </w:tblPr>
      <w:tblGrid>
        <w:gridCol w:w="710"/>
        <w:gridCol w:w="8930"/>
      </w:tblGrid>
      <w:tr w:rsidR="007403A6" w:rsidRPr="00257FAB" w:rsidTr="00A847A0">
        <w:trPr>
          <w:trHeight w:val="454"/>
        </w:trPr>
        <w:tc>
          <w:tcPr>
            <w:tcW w:w="9640" w:type="dxa"/>
            <w:gridSpan w:val="2"/>
            <w:shd w:val="clear" w:color="auto" w:fill="D9D9D9" w:themeFill="background1" w:themeFillShade="D9"/>
          </w:tcPr>
          <w:p w:rsidR="007403A6" w:rsidRPr="00A71F96" w:rsidRDefault="007403A6" w:rsidP="00A71F96">
            <w:pPr>
              <w:rPr>
                <w:b/>
              </w:rPr>
            </w:pPr>
            <w:r w:rsidRPr="00A71F96">
              <w:rPr>
                <w:b/>
              </w:rPr>
              <w:t>Marking Scheme:</w:t>
            </w:r>
          </w:p>
        </w:tc>
      </w:tr>
      <w:tr w:rsidR="007403A6" w:rsidRPr="00257FAB" w:rsidTr="00A847A0">
        <w:trPr>
          <w:trHeight w:val="454"/>
        </w:trPr>
        <w:tc>
          <w:tcPr>
            <w:tcW w:w="9640" w:type="dxa"/>
            <w:gridSpan w:val="2"/>
          </w:tcPr>
          <w:p w:rsidR="007403A6" w:rsidRPr="00257FAB" w:rsidRDefault="007403A6" w:rsidP="00076F6B">
            <w:r w:rsidRPr="00257FAB">
              <w:t>The following marking scheme will be used to asse</w:t>
            </w:r>
            <w:r w:rsidR="000D2B07">
              <w:t>ss the response provided to the qualitative</w:t>
            </w:r>
            <w:r w:rsidRPr="00257FAB">
              <w:t xml:space="preserve"> question</w:t>
            </w:r>
            <w:r w:rsidR="00076F6B">
              <w:t>s set out above.</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0</w:t>
            </w:r>
          </w:p>
        </w:tc>
        <w:tc>
          <w:tcPr>
            <w:tcW w:w="8930" w:type="dxa"/>
          </w:tcPr>
          <w:p w:rsidR="002023E6" w:rsidRPr="002023E6" w:rsidRDefault="002023E6" w:rsidP="00A71F96">
            <w:r w:rsidRPr="002023E6">
              <w:t>Failed to meet any aspect of the requirements.  An unacceptable response with serious reservations.</w:t>
            </w:r>
          </w:p>
        </w:tc>
      </w:tr>
      <w:tr w:rsidR="002023E6" w:rsidRPr="002023E6" w:rsidTr="00A847A0">
        <w:trPr>
          <w:trHeight w:val="454"/>
        </w:trPr>
        <w:tc>
          <w:tcPr>
            <w:tcW w:w="710" w:type="dxa"/>
            <w:vAlign w:val="center"/>
          </w:tcPr>
          <w:p w:rsidR="002023E6" w:rsidRPr="00A71F96" w:rsidRDefault="00713AD1" w:rsidP="002023E6">
            <w:pPr>
              <w:spacing w:before="60" w:after="60"/>
              <w:jc w:val="center"/>
              <w:rPr>
                <w:rFonts w:asciiTheme="minorHAnsi" w:hAnsiTheme="minorHAnsi"/>
                <w:b/>
              </w:rPr>
            </w:pPr>
            <w:r>
              <w:rPr>
                <w:rFonts w:asciiTheme="minorHAnsi" w:hAnsiTheme="minorHAnsi"/>
                <w:b/>
              </w:rPr>
              <w:t>25</w:t>
            </w:r>
          </w:p>
        </w:tc>
        <w:tc>
          <w:tcPr>
            <w:tcW w:w="8930" w:type="dxa"/>
          </w:tcPr>
          <w:p w:rsidR="002023E6" w:rsidRPr="002023E6" w:rsidRDefault="002023E6" w:rsidP="00A71F96">
            <w:r w:rsidRPr="002023E6">
              <w:t>A Poor response with reservations.  The response lacks convincing detail with risk that the proposal will not be successful in meeting all the requirements.</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50</w:t>
            </w:r>
          </w:p>
        </w:tc>
        <w:tc>
          <w:tcPr>
            <w:tcW w:w="8930" w:type="dxa"/>
          </w:tcPr>
          <w:p w:rsidR="002023E6" w:rsidRPr="002023E6" w:rsidRDefault="002023E6" w:rsidP="00A71F96">
            <w:r w:rsidRPr="002023E6">
              <w:t>Meets the requirements – the response generally meets the requirements, but lacks sufficient detail to warrant a higher mark.</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75</w:t>
            </w:r>
          </w:p>
        </w:tc>
        <w:tc>
          <w:tcPr>
            <w:tcW w:w="8930" w:type="dxa"/>
          </w:tcPr>
          <w:p w:rsidR="002023E6" w:rsidRPr="002023E6" w:rsidRDefault="002023E6" w:rsidP="00A71F96">
            <w:r w:rsidRPr="002023E6">
              <w:t>A Good response that meets the requirements with good supporting evidence.  Demonstrates good understanding. </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100</w:t>
            </w:r>
          </w:p>
        </w:tc>
        <w:tc>
          <w:tcPr>
            <w:tcW w:w="8930" w:type="dxa"/>
          </w:tcPr>
          <w:p w:rsidR="002023E6" w:rsidRPr="002023E6" w:rsidRDefault="002023E6" w:rsidP="00A71F96">
            <w:r w:rsidRPr="002023E6">
              <w:t>An Excellent comprehensive response that meets the requirements.  Indicates an excellent response with detailed supporting evidence and no weaknesses resulting in a high level of confidence. </w:t>
            </w:r>
          </w:p>
        </w:tc>
      </w:tr>
    </w:tbl>
    <w:p w:rsidR="00076B01" w:rsidRPr="00FC0120" w:rsidRDefault="00076B01" w:rsidP="00F37653">
      <w:pPr>
        <w:widowControl w:val="0"/>
        <w:rPr>
          <w:highlight w:val="yellow"/>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997"/>
        <w:gridCol w:w="3456"/>
        <w:gridCol w:w="10"/>
      </w:tblGrid>
      <w:tr w:rsidR="009F3858" w:rsidRPr="002F6086" w:rsidTr="00A71F96">
        <w:trPr>
          <w:gridAfter w:val="1"/>
          <w:wAfter w:w="10" w:type="dxa"/>
          <w:trHeight w:val="454"/>
          <w:jc w:val="center"/>
        </w:trPr>
        <w:tc>
          <w:tcPr>
            <w:tcW w:w="1172" w:type="dxa"/>
            <w:shd w:val="clear" w:color="auto" w:fill="00AE9C"/>
            <w:vAlign w:val="center"/>
          </w:tcPr>
          <w:p w:rsidR="009F3858" w:rsidRPr="00A71F96" w:rsidRDefault="009F3858" w:rsidP="00880E69">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Pr="00A71F96">
              <w:rPr>
                <w:rFonts w:ascii="Arial" w:hAnsi="Arial"/>
                <w:b/>
                <w:color w:val="FFFFFF" w:themeColor="background1"/>
                <w:sz w:val="22"/>
              </w:rPr>
              <w:t>[</w:t>
            </w:r>
            <w:r w:rsidR="00880E69">
              <w:rPr>
                <w:rFonts w:ascii="Arial" w:hAnsi="Arial"/>
                <w:b/>
                <w:color w:val="FFFFFF" w:themeColor="background1"/>
                <w:sz w:val="22"/>
              </w:rPr>
              <w:t>6</w:t>
            </w:r>
            <w:r w:rsidRPr="00A71F96">
              <w:rPr>
                <w:rFonts w:ascii="Arial" w:hAnsi="Arial"/>
                <w:b/>
                <w:color w:val="FFFFFF" w:themeColor="background1"/>
                <w:sz w:val="22"/>
              </w:rPr>
              <w:t>]</w:t>
            </w:r>
          </w:p>
        </w:tc>
        <w:tc>
          <w:tcPr>
            <w:tcW w:w="4997" w:type="dxa"/>
            <w:shd w:val="clear" w:color="auto" w:fill="00AE9C"/>
            <w:vAlign w:val="center"/>
          </w:tcPr>
          <w:p w:rsidR="009F3858" w:rsidRPr="00A71F96" w:rsidRDefault="009F3858" w:rsidP="00186267">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P</w:t>
            </w:r>
            <w:r w:rsidR="00186267" w:rsidRPr="00A71F96">
              <w:rPr>
                <w:rFonts w:ascii="Arial" w:hAnsi="Arial"/>
                <w:b/>
                <w:color w:val="FFFFFF" w:themeColor="background1"/>
                <w:sz w:val="22"/>
              </w:rPr>
              <w:t>rice</w:t>
            </w:r>
          </w:p>
        </w:tc>
        <w:tc>
          <w:tcPr>
            <w:tcW w:w="3456" w:type="dxa"/>
            <w:shd w:val="clear" w:color="auto" w:fill="00AE9C"/>
            <w:vAlign w:val="center"/>
          </w:tcPr>
          <w:p w:rsidR="009F3858" w:rsidRPr="00A71F96" w:rsidRDefault="009F3858" w:rsidP="00671DD4">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 xml:space="preserve">Weighting </w:t>
            </w:r>
            <w:r w:rsidR="005E1FF1">
              <w:rPr>
                <w:rFonts w:ascii="Arial" w:hAnsi="Arial"/>
                <w:b/>
                <w:color w:val="FFFFFF" w:themeColor="background1"/>
                <w:sz w:val="22"/>
              </w:rPr>
              <w:t>30</w:t>
            </w:r>
            <w:r w:rsidR="00CB6F25" w:rsidRPr="00A71F96">
              <w:rPr>
                <w:rFonts w:ascii="Arial" w:hAnsi="Arial"/>
                <w:b/>
                <w:color w:val="FFFFFF" w:themeColor="background1"/>
                <w:sz w:val="22"/>
              </w:rPr>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Guidance:</w:t>
            </w:r>
          </w:p>
        </w:tc>
      </w:tr>
      <w:tr w:rsidR="009F3858" w:rsidRPr="002F6086" w:rsidTr="000226F1">
        <w:trPr>
          <w:gridAfter w:val="1"/>
          <w:wAfter w:w="10" w:type="dxa"/>
          <w:trHeight w:val="454"/>
          <w:jc w:val="center"/>
        </w:trPr>
        <w:tc>
          <w:tcPr>
            <w:tcW w:w="9625" w:type="dxa"/>
            <w:gridSpan w:val="3"/>
          </w:tcPr>
          <w:p w:rsidR="003D608F" w:rsidRPr="002F6086" w:rsidRDefault="009F3858" w:rsidP="00A71F96">
            <w:r w:rsidRPr="002F6086">
              <w:t xml:space="preserve">The Authority requires the </w:t>
            </w:r>
            <w:r w:rsidR="000D2B07">
              <w:t>P</w:t>
            </w:r>
            <w:r w:rsidRPr="002F6086">
              <w:t xml:space="preserve">otential </w:t>
            </w:r>
            <w:r w:rsidR="000D2B07">
              <w:t>P</w:t>
            </w:r>
            <w:r w:rsidRPr="002F6086">
              <w:t xml:space="preserve">rovider to provide a </w:t>
            </w:r>
            <w:r w:rsidR="003D6832" w:rsidRPr="0063446B">
              <w:t>total fixed price</w:t>
            </w:r>
            <w:r w:rsidR="003D6832" w:rsidRPr="002F6086">
              <w:t xml:space="preserve"> to deliver the requirements set out in Appendix B – Service Description</w:t>
            </w:r>
            <w:r w:rsidR="004D31B8">
              <w:t xml:space="preserve"> (London provision)</w:t>
            </w:r>
            <w:r w:rsidR="003D608F" w:rsidRPr="002F6086">
              <w:t>.</w:t>
            </w:r>
          </w:p>
          <w:p w:rsidR="009F3858" w:rsidRPr="002F6086" w:rsidRDefault="0062603F" w:rsidP="00571383">
            <w:r w:rsidRPr="00571383">
              <w:t xml:space="preserve">Potential </w:t>
            </w:r>
            <w:r w:rsidR="000D2B07" w:rsidRPr="00571383">
              <w:t>P</w:t>
            </w:r>
            <w:r w:rsidR="00242E63" w:rsidRPr="00571383">
              <w:t xml:space="preserve">roviders should submit a total price within the </w:t>
            </w:r>
            <w:r w:rsidR="00571383" w:rsidRPr="00571383">
              <w:t xml:space="preserve">‘price’ field when the quote is </w:t>
            </w:r>
            <w:r w:rsidR="00571383">
              <w:t>uploaded</w:t>
            </w:r>
            <w:r w:rsidR="008E4476">
              <w:t xml:space="preserve"> on the BMS </w:t>
            </w:r>
            <w:proofErr w:type="gramStart"/>
            <w:r w:rsidR="008E4476">
              <w:t>syste</w:t>
            </w:r>
            <w:r w:rsidR="00571383" w:rsidRPr="00571383">
              <w:t>m,</w:t>
            </w:r>
            <w:proofErr w:type="gramEnd"/>
            <w:r w:rsidR="00571383" w:rsidRPr="00571383">
              <w:t xml:space="preserve"> </w:t>
            </w:r>
            <w:r w:rsidR="00571383">
              <w:t>the p</w:t>
            </w:r>
            <w:r w:rsidR="003D608F" w:rsidRPr="002F6086">
              <w:t xml:space="preserve">rice </w:t>
            </w:r>
            <w:r w:rsidR="00571383">
              <w:t>should be</w:t>
            </w:r>
            <w:r w:rsidR="003D608F" w:rsidRPr="002F6086">
              <w:t xml:space="preserve"> </w:t>
            </w:r>
            <w:r w:rsidR="009F3858" w:rsidRPr="002F6086">
              <w:t>inclusive</w:t>
            </w:r>
            <w:r w:rsidR="003D608F" w:rsidRPr="002F6086">
              <w:t xml:space="preserve"> of</w:t>
            </w:r>
            <w:r w:rsidR="009F3858" w:rsidRPr="002F6086">
              <w:t xml:space="preserve"> </w:t>
            </w:r>
            <w:r w:rsidR="003D608F" w:rsidRPr="002F6086">
              <w:t xml:space="preserve">expenses but exclusive </w:t>
            </w:r>
            <w:r w:rsidR="009F3858" w:rsidRPr="002F6086">
              <w:t>of VAT</w:t>
            </w:r>
            <w:r w:rsidR="00E01094" w:rsidRPr="002F6086">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Question:</w:t>
            </w:r>
            <w:r w:rsidR="00571383">
              <w:rPr>
                <w:b/>
              </w:rPr>
              <w:t xml:space="preserve"> Price response table</w:t>
            </w:r>
          </w:p>
        </w:tc>
      </w:tr>
      <w:tr w:rsidR="00AE0742" w:rsidRPr="002F6086" w:rsidTr="000226F1">
        <w:trPr>
          <w:trHeight w:val="454"/>
          <w:jc w:val="center"/>
        </w:trPr>
        <w:tc>
          <w:tcPr>
            <w:tcW w:w="9635" w:type="dxa"/>
            <w:gridSpan w:val="4"/>
            <w:vAlign w:val="center"/>
          </w:tcPr>
          <w:p w:rsidR="00AE0742" w:rsidRDefault="00927252" w:rsidP="00571383">
            <w:r w:rsidRPr="002F6086">
              <w:t xml:space="preserve">Potential </w:t>
            </w:r>
            <w:r w:rsidR="000D2B07">
              <w:t>Providers</w:t>
            </w:r>
            <w:r w:rsidRPr="002F6086">
              <w:t xml:space="preserve"> are </w:t>
            </w:r>
            <w:r w:rsidR="005E1FF1">
              <w:t xml:space="preserve">also </w:t>
            </w:r>
            <w:r w:rsidRPr="002F6086">
              <w:t>required to</w:t>
            </w:r>
            <w:r w:rsidR="00571383">
              <w:t xml:space="preserve"> complete the price table below to provide</w:t>
            </w:r>
            <w:r w:rsidRPr="002F6086">
              <w:t xml:space="preserve"> a transparent breakdown of </w:t>
            </w:r>
            <w:r w:rsidR="00571383">
              <w:t xml:space="preserve">the </w:t>
            </w:r>
            <w:r w:rsidRPr="002F6086">
              <w:t>costs.</w:t>
            </w:r>
          </w:p>
          <w:p w:rsidR="00571383" w:rsidRDefault="00571383" w:rsidP="00571383"/>
          <w:p w:rsidR="00571383" w:rsidRDefault="00571383" w:rsidP="00571383"/>
          <w:p w:rsidR="00571383" w:rsidRDefault="00571383" w:rsidP="00571383"/>
          <w:p w:rsidR="00571383" w:rsidRDefault="00571383" w:rsidP="00571383"/>
          <w:tbl>
            <w:tblPr>
              <w:tblpPr w:leftFromText="180" w:rightFromText="180" w:vertAnchor="text" w:horzAnchor="margin" w:tblpXSpec="center" w:tblpY="-425"/>
              <w:tblOverlap w:val="never"/>
              <w:tblW w:w="8636" w:type="dxa"/>
              <w:tblCellMar>
                <w:left w:w="148" w:type="dxa"/>
                <w:right w:w="148" w:type="dxa"/>
              </w:tblCellMar>
              <w:tblLook w:val="0000" w:firstRow="0" w:lastRow="0" w:firstColumn="0" w:lastColumn="0" w:noHBand="0" w:noVBand="0"/>
            </w:tblPr>
            <w:tblGrid>
              <w:gridCol w:w="4983"/>
              <w:gridCol w:w="3653"/>
            </w:tblGrid>
            <w:tr w:rsidR="0048146A" w:rsidRPr="008F2EB8" w:rsidTr="0048146A">
              <w:tc>
                <w:tcPr>
                  <w:tcW w:w="4983" w:type="dxa"/>
                  <w:tcBorders>
                    <w:top w:val="double" w:sz="4" w:space="0" w:color="auto"/>
                    <w:left w:val="double" w:sz="4" w:space="0" w:color="auto"/>
                    <w:bottom w:val="double" w:sz="4" w:space="0" w:color="auto"/>
                    <w:right w:val="double" w:sz="4" w:space="0" w:color="auto"/>
                  </w:tcBorders>
                  <w:shd w:val="clear" w:color="auto" w:fill="E6E6E6"/>
                </w:tcPr>
                <w:p w:rsidR="0048146A" w:rsidRPr="008F2EB8" w:rsidRDefault="0048146A" w:rsidP="0048146A">
                  <w:pPr>
                    <w:rPr>
                      <w:b/>
                      <w:bCs/>
                    </w:rPr>
                  </w:pPr>
                  <w:r w:rsidRPr="008F2EB8">
                    <w:rPr>
                      <w:b/>
                      <w:bCs/>
                    </w:rPr>
                    <w:lastRenderedPageBreak/>
                    <w:t>DESCRIPTION OF SERVICE</w:t>
                  </w:r>
                </w:p>
              </w:tc>
              <w:tc>
                <w:tcPr>
                  <w:tcW w:w="3653" w:type="dxa"/>
                  <w:tcBorders>
                    <w:top w:val="double" w:sz="4" w:space="0" w:color="auto"/>
                    <w:left w:val="double" w:sz="4" w:space="0" w:color="auto"/>
                    <w:bottom w:val="double" w:sz="4" w:space="0" w:color="auto"/>
                    <w:right w:val="double" w:sz="4" w:space="0" w:color="auto"/>
                  </w:tcBorders>
                  <w:shd w:val="clear" w:color="auto" w:fill="E6E6E6"/>
                </w:tcPr>
                <w:p w:rsidR="0048146A" w:rsidRPr="008F2EB8" w:rsidRDefault="0048146A" w:rsidP="0048146A">
                  <w:pPr>
                    <w:rPr>
                      <w:b/>
                      <w:bCs/>
                    </w:rPr>
                  </w:pPr>
                  <w:smartTag w:uri="urn:schemas-microsoft-com:office:smarttags" w:element="stockticker">
                    <w:r w:rsidRPr="008F2EB8">
                      <w:rPr>
                        <w:b/>
                        <w:bCs/>
                      </w:rPr>
                      <w:t>FIRM</w:t>
                    </w:r>
                  </w:smartTag>
                  <w:r w:rsidRPr="008F2EB8">
                    <w:rPr>
                      <w:b/>
                      <w:bCs/>
                    </w:rPr>
                    <w:t xml:space="preserve"> PRICE</w:t>
                  </w:r>
                </w:p>
              </w:tc>
            </w:tr>
            <w:tr w:rsidR="0048146A" w:rsidRPr="00A230EC" w:rsidTr="0048146A">
              <w:trPr>
                <w:trHeight w:val="667"/>
              </w:trPr>
              <w:tc>
                <w:tcPr>
                  <w:tcW w:w="4983" w:type="dxa"/>
                  <w:tcBorders>
                    <w:top w:val="double" w:sz="4" w:space="0" w:color="auto"/>
                    <w:left w:val="double" w:sz="7" w:space="0" w:color="auto"/>
                    <w:bottom w:val="single" w:sz="4" w:space="0" w:color="auto"/>
                    <w:right w:val="double" w:sz="7" w:space="0" w:color="auto"/>
                  </w:tcBorders>
                  <w:vAlign w:val="center"/>
                </w:tcPr>
                <w:p w:rsidR="0048146A" w:rsidRPr="00A230EC" w:rsidRDefault="0048146A" w:rsidP="0048146A">
                  <w:pPr>
                    <w:rPr>
                      <w:b/>
                    </w:rPr>
                  </w:pPr>
                  <w:r w:rsidRPr="00A230EC">
                    <w:rPr>
                      <w:b/>
                    </w:rPr>
                    <w:t>Cost per (5 day) school</w:t>
                  </w:r>
                  <w:r w:rsidR="000A4474">
                    <w:rPr>
                      <w:b/>
                    </w:rPr>
                    <w:t xml:space="preserve"> - London</w:t>
                  </w:r>
                </w:p>
              </w:tc>
              <w:tc>
                <w:tcPr>
                  <w:tcW w:w="3653" w:type="dxa"/>
                  <w:tcBorders>
                    <w:top w:val="double" w:sz="4" w:space="0" w:color="auto"/>
                    <w:left w:val="double" w:sz="7" w:space="0" w:color="auto"/>
                    <w:bottom w:val="single" w:sz="4" w:space="0" w:color="auto"/>
                    <w:right w:val="double" w:sz="7" w:space="0" w:color="auto"/>
                  </w:tcBorders>
                  <w:vAlign w:val="center"/>
                </w:tcPr>
                <w:p w:rsidR="0048146A" w:rsidRPr="00A230EC" w:rsidRDefault="0048146A" w:rsidP="0048146A">
                  <w:pPr>
                    <w:rPr>
                      <w:b/>
                    </w:rPr>
                  </w:pPr>
                </w:p>
              </w:tc>
            </w:tr>
            <w:tr w:rsidR="0048146A" w:rsidRPr="008F2EB8" w:rsidTr="0048146A">
              <w:trPr>
                <w:trHeight w:val="270"/>
              </w:trPr>
              <w:tc>
                <w:tcPr>
                  <w:tcW w:w="4983" w:type="dxa"/>
                  <w:tcBorders>
                    <w:top w:val="single" w:sz="4" w:space="0" w:color="auto"/>
                    <w:left w:val="double" w:sz="4" w:space="0" w:color="auto"/>
                    <w:right w:val="double" w:sz="4" w:space="0" w:color="auto"/>
                  </w:tcBorders>
                  <w:vAlign w:val="center"/>
                </w:tcPr>
                <w:p w:rsidR="0048146A" w:rsidRPr="008F2EB8" w:rsidRDefault="00923B63" w:rsidP="00923B63">
                  <w:pPr>
                    <w:rPr>
                      <w:color w:val="0000FF"/>
                    </w:rPr>
                  </w:pPr>
                  <w:r>
                    <w:t xml:space="preserve">School 1 </w:t>
                  </w:r>
                  <w:r w:rsidR="00223DFF">
                    <w:t>(</w:t>
                  </w:r>
                  <w:r>
                    <w:t xml:space="preserve">Likely </w:t>
                  </w:r>
                  <w:r w:rsidR="00223DFF">
                    <w:t>March ’17</w:t>
                  </w:r>
                  <w:r w:rsidR="0048146A" w:rsidRPr="008F2EB8">
                    <w:t xml:space="preserve">l) </w:t>
                  </w:r>
                </w:p>
              </w:tc>
              <w:tc>
                <w:tcPr>
                  <w:tcW w:w="3653" w:type="dxa"/>
                  <w:tcBorders>
                    <w:top w:val="single" w:sz="4" w:space="0" w:color="auto"/>
                    <w:left w:val="double" w:sz="4" w:space="0" w:color="auto"/>
                    <w:right w:val="double" w:sz="4" w:space="0" w:color="auto"/>
                  </w:tcBorders>
                  <w:vAlign w:val="center"/>
                </w:tcPr>
                <w:p w:rsidR="0048146A" w:rsidRPr="008F2EB8" w:rsidRDefault="0048146A" w:rsidP="0048146A">
                  <w:pPr>
                    <w:jc w:val="center"/>
                    <w:rPr>
                      <w:color w:val="0000FF"/>
                    </w:rPr>
                  </w:pPr>
                  <w:r w:rsidRPr="008F2EB8">
                    <w:rPr>
                      <w:color w:val="0000FF"/>
                    </w:rPr>
                    <w:t xml:space="preserve">£ </w:t>
                  </w:r>
                  <w:r w:rsidRPr="008F2EB8">
                    <w:rPr>
                      <w:color w:val="0000FF"/>
                    </w:rPr>
                    <w:fldChar w:fldCharType="begin">
                      <w:ffData>
                        <w:name w:val="Text73"/>
                        <w:enabled/>
                        <w:calcOnExit w:val="0"/>
                        <w:textInput/>
                      </w:ffData>
                    </w:fldChar>
                  </w:r>
                  <w:bookmarkStart w:id="16" w:name="Text73"/>
                  <w:r w:rsidRPr="008F2EB8">
                    <w:rPr>
                      <w:color w:val="0000FF"/>
                    </w:rPr>
                    <w:instrText xml:space="preserve"> FORMTEXT </w:instrText>
                  </w:r>
                  <w:r w:rsidRPr="008F2EB8">
                    <w:rPr>
                      <w:color w:val="0000FF"/>
                    </w:rPr>
                  </w:r>
                  <w:r w:rsidRPr="008F2EB8">
                    <w:rPr>
                      <w:color w:val="0000FF"/>
                    </w:rPr>
                    <w:fldChar w:fldCharType="separate"/>
                  </w:r>
                  <w:r w:rsidRPr="008F2EB8">
                    <w:rPr>
                      <w:noProof/>
                      <w:color w:val="0000FF"/>
                    </w:rPr>
                    <w:t> </w:t>
                  </w:r>
                  <w:r w:rsidRPr="008F2EB8">
                    <w:rPr>
                      <w:noProof/>
                      <w:color w:val="0000FF"/>
                    </w:rPr>
                    <w:t> </w:t>
                  </w:r>
                  <w:r w:rsidRPr="008F2EB8">
                    <w:rPr>
                      <w:noProof/>
                      <w:color w:val="0000FF"/>
                    </w:rPr>
                    <w:t> </w:t>
                  </w:r>
                  <w:r w:rsidRPr="008F2EB8">
                    <w:rPr>
                      <w:noProof/>
                      <w:color w:val="0000FF"/>
                    </w:rPr>
                    <w:t> </w:t>
                  </w:r>
                  <w:r w:rsidRPr="008F2EB8">
                    <w:rPr>
                      <w:noProof/>
                      <w:color w:val="0000FF"/>
                    </w:rPr>
                    <w:t> </w:t>
                  </w:r>
                  <w:r w:rsidRPr="008F2EB8">
                    <w:rPr>
                      <w:color w:val="0000FF"/>
                    </w:rPr>
                    <w:fldChar w:fldCharType="end"/>
                  </w:r>
                  <w:bookmarkEnd w:id="16"/>
                </w:p>
              </w:tc>
            </w:tr>
            <w:tr w:rsidR="0048146A" w:rsidRPr="008F2EB8" w:rsidTr="0048146A">
              <w:trPr>
                <w:trHeight w:val="539"/>
              </w:trPr>
              <w:tc>
                <w:tcPr>
                  <w:tcW w:w="4983" w:type="dxa"/>
                  <w:tcBorders>
                    <w:left w:val="double" w:sz="4" w:space="0" w:color="auto"/>
                    <w:right w:val="double" w:sz="4" w:space="0" w:color="auto"/>
                  </w:tcBorders>
                  <w:vAlign w:val="center"/>
                </w:tcPr>
                <w:p w:rsidR="0048146A" w:rsidRPr="008F2EB8" w:rsidRDefault="00923B63" w:rsidP="0048146A">
                  <w:pPr>
                    <w:rPr>
                      <w:color w:val="0000FF"/>
                    </w:rPr>
                  </w:pPr>
                  <w:r>
                    <w:t>School 2</w:t>
                  </w:r>
                  <w:r w:rsidR="0048146A" w:rsidRPr="008F2EB8">
                    <w:t xml:space="preserve"> </w:t>
                  </w:r>
                </w:p>
              </w:tc>
              <w:tc>
                <w:tcPr>
                  <w:tcW w:w="3653" w:type="dxa"/>
                  <w:tcBorders>
                    <w:left w:val="double" w:sz="4" w:space="0" w:color="auto"/>
                    <w:right w:val="double" w:sz="4" w:space="0" w:color="auto"/>
                  </w:tcBorders>
                  <w:vAlign w:val="center"/>
                </w:tcPr>
                <w:p w:rsidR="0048146A" w:rsidRPr="008F2EB8" w:rsidRDefault="0048146A" w:rsidP="0048146A">
                  <w:pPr>
                    <w:jc w:val="center"/>
                    <w:rPr>
                      <w:color w:val="0000FF"/>
                    </w:rPr>
                  </w:pPr>
                  <w:r w:rsidRPr="008F2EB8">
                    <w:rPr>
                      <w:color w:val="0000FF"/>
                    </w:rPr>
                    <w:t xml:space="preserve">£ </w:t>
                  </w:r>
                  <w:r w:rsidRPr="008F2EB8">
                    <w:rPr>
                      <w:color w:val="0000FF"/>
                    </w:rPr>
                    <w:fldChar w:fldCharType="begin">
                      <w:ffData>
                        <w:name w:val="Text74"/>
                        <w:enabled/>
                        <w:calcOnExit w:val="0"/>
                        <w:textInput/>
                      </w:ffData>
                    </w:fldChar>
                  </w:r>
                  <w:bookmarkStart w:id="17" w:name="Text74"/>
                  <w:r w:rsidRPr="008F2EB8">
                    <w:rPr>
                      <w:color w:val="0000FF"/>
                    </w:rPr>
                    <w:instrText xml:space="preserve"> FORMTEXT </w:instrText>
                  </w:r>
                  <w:r w:rsidRPr="008F2EB8">
                    <w:rPr>
                      <w:color w:val="0000FF"/>
                    </w:rPr>
                  </w:r>
                  <w:r w:rsidRPr="008F2EB8">
                    <w:rPr>
                      <w:color w:val="0000FF"/>
                    </w:rPr>
                    <w:fldChar w:fldCharType="separate"/>
                  </w:r>
                  <w:r w:rsidRPr="008F2EB8">
                    <w:rPr>
                      <w:noProof/>
                      <w:color w:val="0000FF"/>
                    </w:rPr>
                    <w:t> </w:t>
                  </w:r>
                  <w:r w:rsidRPr="008F2EB8">
                    <w:rPr>
                      <w:noProof/>
                      <w:color w:val="0000FF"/>
                    </w:rPr>
                    <w:t> </w:t>
                  </w:r>
                  <w:r w:rsidRPr="008F2EB8">
                    <w:rPr>
                      <w:noProof/>
                      <w:color w:val="0000FF"/>
                    </w:rPr>
                    <w:t> </w:t>
                  </w:r>
                  <w:r w:rsidRPr="008F2EB8">
                    <w:rPr>
                      <w:noProof/>
                      <w:color w:val="0000FF"/>
                    </w:rPr>
                    <w:t> </w:t>
                  </w:r>
                  <w:r w:rsidRPr="008F2EB8">
                    <w:rPr>
                      <w:noProof/>
                      <w:color w:val="0000FF"/>
                    </w:rPr>
                    <w:t> </w:t>
                  </w:r>
                  <w:r w:rsidRPr="008F2EB8">
                    <w:rPr>
                      <w:color w:val="0000FF"/>
                    </w:rPr>
                    <w:fldChar w:fldCharType="end"/>
                  </w:r>
                  <w:bookmarkEnd w:id="17"/>
                </w:p>
              </w:tc>
            </w:tr>
            <w:tr w:rsidR="0048146A" w:rsidRPr="008F2EB8" w:rsidTr="0048146A">
              <w:trPr>
                <w:trHeight w:val="360"/>
              </w:trPr>
              <w:tc>
                <w:tcPr>
                  <w:tcW w:w="4983" w:type="dxa"/>
                  <w:tcBorders>
                    <w:left w:val="double" w:sz="4" w:space="0" w:color="auto"/>
                    <w:right w:val="double" w:sz="4" w:space="0" w:color="auto"/>
                  </w:tcBorders>
                  <w:vAlign w:val="center"/>
                </w:tcPr>
                <w:p w:rsidR="0048146A" w:rsidRPr="008F2EB8" w:rsidRDefault="00923B63" w:rsidP="0048146A">
                  <w:pPr>
                    <w:rPr>
                      <w:color w:val="0000FF"/>
                    </w:rPr>
                  </w:pPr>
                  <w:r>
                    <w:t>School 3</w:t>
                  </w:r>
                </w:p>
              </w:tc>
              <w:tc>
                <w:tcPr>
                  <w:tcW w:w="3653" w:type="dxa"/>
                  <w:tcBorders>
                    <w:left w:val="double" w:sz="4" w:space="0" w:color="auto"/>
                    <w:right w:val="double" w:sz="4" w:space="0" w:color="auto"/>
                  </w:tcBorders>
                  <w:vAlign w:val="center"/>
                </w:tcPr>
                <w:p w:rsidR="0048146A" w:rsidRPr="008F2EB8" w:rsidRDefault="0048146A" w:rsidP="0048146A">
                  <w:pPr>
                    <w:jc w:val="center"/>
                    <w:rPr>
                      <w:color w:val="0000FF"/>
                    </w:rPr>
                  </w:pPr>
                  <w:r w:rsidRPr="008F2EB8">
                    <w:rPr>
                      <w:color w:val="0000FF"/>
                    </w:rPr>
                    <w:t xml:space="preserve">£ </w:t>
                  </w:r>
                  <w:r w:rsidRPr="008F2EB8">
                    <w:rPr>
                      <w:color w:val="0000FF"/>
                    </w:rPr>
                    <w:fldChar w:fldCharType="begin">
                      <w:ffData>
                        <w:name w:val="Text75"/>
                        <w:enabled/>
                        <w:calcOnExit w:val="0"/>
                        <w:textInput/>
                      </w:ffData>
                    </w:fldChar>
                  </w:r>
                  <w:bookmarkStart w:id="18" w:name="Text75"/>
                  <w:r w:rsidRPr="008F2EB8">
                    <w:rPr>
                      <w:color w:val="0000FF"/>
                    </w:rPr>
                    <w:instrText xml:space="preserve"> FORMTEXT </w:instrText>
                  </w:r>
                  <w:r w:rsidRPr="008F2EB8">
                    <w:rPr>
                      <w:color w:val="0000FF"/>
                    </w:rPr>
                  </w:r>
                  <w:r w:rsidRPr="008F2EB8">
                    <w:rPr>
                      <w:color w:val="0000FF"/>
                    </w:rPr>
                    <w:fldChar w:fldCharType="separate"/>
                  </w:r>
                  <w:r w:rsidRPr="008F2EB8">
                    <w:rPr>
                      <w:noProof/>
                      <w:color w:val="0000FF"/>
                    </w:rPr>
                    <w:t> </w:t>
                  </w:r>
                  <w:r w:rsidRPr="008F2EB8">
                    <w:rPr>
                      <w:noProof/>
                      <w:color w:val="0000FF"/>
                    </w:rPr>
                    <w:t> </w:t>
                  </w:r>
                  <w:r w:rsidRPr="008F2EB8">
                    <w:rPr>
                      <w:noProof/>
                      <w:color w:val="0000FF"/>
                    </w:rPr>
                    <w:t> </w:t>
                  </w:r>
                  <w:r w:rsidRPr="008F2EB8">
                    <w:rPr>
                      <w:noProof/>
                      <w:color w:val="0000FF"/>
                    </w:rPr>
                    <w:t> </w:t>
                  </w:r>
                  <w:r w:rsidRPr="008F2EB8">
                    <w:rPr>
                      <w:noProof/>
                      <w:color w:val="0000FF"/>
                    </w:rPr>
                    <w:t> </w:t>
                  </w:r>
                  <w:r w:rsidRPr="008F2EB8">
                    <w:rPr>
                      <w:color w:val="0000FF"/>
                    </w:rPr>
                    <w:fldChar w:fldCharType="end"/>
                  </w:r>
                  <w:bookmarkEnd w:id="18"/>
                </w:p>
              </w:tc>
            </w:tr>
            <w:tr w:rsidR="0048146A" w:rsidRPr="008F2EB8" w:rsidTr="0048146A">
              <w:trPr>
                <w:trHeight w:val="330"/>
              </w:trPr>
              <w:tc>
                <w:tcPr>
                  <w:tcW w:w="4983" w:type="dxa"/>
                  <w:tcBorders>
                    <w:left w:val="double" w:sz="4" w:space="0" w:color="auto"/>
                    <w:right w:val="double" w:sz="4" w:space="0" w:color="auto"/>
                  </w:tcBorders>
                  <w:vAlign w:val="center"/>
                </w:tcPr>
                <w:p w:rsidR="0048146A" w:rsidRPr="00A230EC" w:rsidRDefault="0048146A" w:rsidP="00923B63">
                  <w:pPr>
                    <w:pStyle w:val="ResponseTable"/>
                    <w:rPr>
                      <w:color w:val="auto"/>
                      <w:sz w:val="24"/>
                      <w:szCs w:val="24"/>
                    </w:rPr>
                  </w:pPr>
                  <w:r w:rsidRPr="00A230EC">
                    <w:rPr>
                      <w:color w:val="auto"/>
                    </w:rPr>
                    <w:t xml:space="preserve"> </w:t>
                  </w:r>
                </w:p>
              </w:tc>
              <w:tc>
                <w:tcPr>
                  <w:tcW w:w="3653" w:type="dxa"/>
                  <w:tcBorders>
                    <w:left w:val="double" w:sz="4" w:space="0" w:color="auto"/>
                    <w:right w:val="double" w:sz="4" w:space="0" w:color="auto"/>
                  </w:tcBorders>
                  <w:vAlign w:val="center"/>
                </w:tcPr>
                <w:p w:rsidR="0048146A" w:rsidRPr="008F2EB8" w:rsidRDefault="0048146A" w:rsidP="00923B63">
                  <w:pPr>
                    <w:jc w:val="center"/>
                    <w:rPr>
                      <w:color w:val="0000FF"/>
                    </w:rPr>
                  </w:pPr>
                </w:p>
              </w:tc>
            </w:tr>
            <w:tr w:rsidR="0048146A" w:rsidRPr="008F2EB8" w:rsidTr="0048146A">
              <w:trPr>
                <w:trHeight w:val="924"/>
              </w:trPr>
              <w:tc>
                <w:tcPr>
                  <w:tcW w:w="4983" w:type="dxa"/>
                  <w:tcBorders>
                    <w:top w:val="double" w:sz="4" w:space="0" w:color="auto"/>
                    <w:left w:val="double" w:sz="4" w:space="0" w:color="auto"/>
                    <w:bottom w:val="double" w:sz="4" w:space="0" w:color="auto"/>
                    <w:right w:val="double" w:sz="4" w:space="0" w:color="auto"/>
                  </w:tcBorders>
                  <w:shd w:val="clear" w:color="auto" w:fill="E6E6E6"/>
                  <w:vAlign w:val="center"/>
                </w:tcPr>
                <w:p w:rsidR="0048146A" w:rsidRPr="008F2EB8" w:rsidRDefault="0048146A" w:rsidP="0048146A">
                  <w:pPr>
                    <w:rPr>
                      <w:b/>
                      <w:bCs/>
                    </w:rPr>
                  </w:pPr>
                  <w:r w:rsidRPr="008F2EB8">
                    <w:rPr>
                      <w:b/>
                      <w:bCs/>
                    </w:rPr>
                    <w:t>Total Contract Price (Evaluation Price)</w:t>
                  </w:r>
                </w:p>
              </w:tc>
              <w:tc>
                <w:tcPr>
                  <w:tcW w:w="3653" w:type="dxa"/>
                  <w:tcBorders>
                    <w:top w:val="double" w:sz="4" w:space="0" w:color="auto"/>
                    <w:left w:val="double" w:sz="4" w:space="0" w:color="auto"/>
                    <w:bottom w:val="double" w:sz="4" w:space="0" w:color="auto"/>
                    <w:right w:val="double" w:sz="4" w:space="0" w:color="auto"/>
                  </w:tcBorders>
                  <w:shd w:val="clear" w:color="auto" w:fill="E6E6E6"/>
                  <w:vAlign w:val="center"/>
                </w:tcPr>
                <w:p w:rsidR="0048146A" w:rsidRPr="008F2EB8" w:rsidRDefault="0048146A" w:rsidP="0048146A">
                  <w:pPr>
                    <w:jc w:val="center"/>
                    <w:rPr>
                      <w:b/>
                      <w:bCs/>
                    </w:rPr>
                  </w:pPr>
                  <w:r w:rsidRPr="008F2EB8">
                    <w:rPr>
                      <w:szCs w:val="24"/>
                    </w:rPr>
                    <w:t>£</w:t>
                  </w:r>
                  <w:r w:rsidRPr="008F2EB8">
                    <w:t xml:space="preserve"> </w:t>
                  </w:r>
                  <w:r w:rsidRPr="008F2EB8">
                    <w:rPr>
                      <w:b/>
                      <w:bCs/>
                      <w:szCs w:val="24"/>
                    </w:rPr>
                    <w:fldChar w:fldCharType="begin">
                      <w:ffData>
                        <w:name w:val="Text62"/>
                        <w:enabled/>
                        <w:calcOnExit w:val="0"/>
                        <w:textInput/>
                      </w:ffData>
                    </w:fldChar>
                  </w:r>
                  <w:bookmarkStart w:id="19" w:name="Text62"/>
                  <w:r w:rsidRPr="008F2EB8">
                    <w:rPr>
                      <w:b/>
                      <w:bCs/>
                      <w:szCs w:val="24"/>
                    </w:rPr>
                    <w:instrText xml:space="preserve"> FORMTEXT </w:instrText>
                  </w:r>
                  <w:r w:rsidRPr="008F2EB8">
                    <w:rPr>
                      <w:b/>
                      <w:bCs/>
                      <w:szCs w:val="24"/>
                    </w:rPr>
                  </w:r>
                  <w:r w:rsidRPr="008F2EB8">
                    <w:rPr>
                      <w:b/>
                      <w:bCs/>
                      <w:szCs w:val="24"/>
                    </w:rPr>
                    <w:fldChar w:fldCharType="separate"/>
                  </w:r>
                  <w:r w:rsidRPr="008F2EB8">
                    <w:rPr>
                      <w:b/>
                      <w:bCs/>
                      <w:noProof/>
                      <w:szCs w:val="24"/>
                    </w:rPr>
                    <w:t> </w:t>
                  </w:r>
                  <w:r w:rsidRPr="008F2EB8">
                    <w:rPr>
                      <w:b/>
                      <w:bCs/>
                      <w:noProof/>
                      <w:szCs w:val="24"/>
                    </w:rPr>
                    <w:t> </w:t>
                  </w:r>
                  <w:r w:rsidRPr="008F2EB8">
                    <w:rPr>
                      <w:b/>
                      <w:bCs/>
                      <w:noProof/>
                      <w:szCs w:val="24"/>
                    </w:rPr>
                    <w:t> </w:t>
                  </w:r>
                  <w:r w:rsidRPr="008F2EB8">
                    <w:rPr>
                      <w:b/>
                      <w:bCs/>
                      <w:noProof/>
                      <w:szCs w:val="24"/>
                    </w:rPr>
                    <w:t> </w:t>
                  </w:r>
                  <w:r w:rsidRPr="008F2EB8">
                    <w:rPr>
                      <w:b/>
                      <w:bCs/>
                      <w:noProof/>
                      <w:szCs w:val="24"/>
                    </w:rPr>
                    <w:t> </w:t>
                  </w:r>
                  <w:r w:rsidRPr="008F2EB8">
                    <w:rPr>
                      <w:b/>
                      <w:bCs/>
                      <w:szCs w:val="24"/>
                    </w:rPr>
                    <w:fldChar w:fldCharType="end"/>
                  </w:r>
                  <w:bookmarkEnd w:id="19"/>
                </w:p>
              </w:tc>
            </w:tr>
          </w:tbl>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Pr="002F6086" w:rsidRDefault="00571383" w:rsidP="00571383"/>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lastRenderedPageBreak/>
              <w:t>Marking Scheme</w:t>
            </w:r>
            <w:r w:rsidR="00880E69">
              <w:rPr>
                <w:b/>
              </w:rPr>
              <w:t xml:space="preserve"> for price</w:t>
            </w:r>
            <w:r w:rsidRPr="00A71F96">
              <w:rPr>
                <w:b/>
              </w:rPr>
              <w:t>:</w:t>
            </w:r>
          </w:p>
        </w:tc>
      </w:tr>
      <w:tr w:rsidR="009F3858" w:rsidRPr="002F6086" w:rsidTr="000226F1">
        <w:trPr>
          <w:gridAfter w:val="1"/>
          <w:wAfter w:w="10" w:type="dxa"/>
          <w:trHeight w:val="454"/>
          <w:jc w:val="center"/>
        </w:trPr>
        <w:tc>
          <w:tcPr>
            <w:tcW w:w="9625" w:type="dxa"/>
            <w:gridSpan w:val="3"/>
            <w:vAlign w:val="center"/>
          </w:tcPr>
          <w:p w:rsidR="003D6832" w:rsidRPr="002F6086" w:rsidRDefault="003D6832" w:rsidP="00A71F96">
            <w:pPr>
              <w:rPr>
                <w:lang w:val="en-US"/>
              </w:rPr>
            </w:pPr>
            <w:r w:rsidRPr="002F6086">
              <w:rPr>
                <w:lang w:val="en-US"/>
              </w:rPr>
              <w:t>The maximum mark</w:t>
            </w:r>
            <w:r w:rsidR="009F3858" w:rsidRPr="002F6086">
              <w:rPr>
                <w:lang w:val="en-US"/>
              </w:rPr>
              <w:t xml:space="preserve"> </w:t>
            </w:r>
            <w:r w:rsidRPr="002F6086">
              <w:rPr>
                <w:lang w:val="en-US"/>
              </w:rPr>
              <w:t>a</w:t>
            </w:r>
            <w:r w:rsidR="009F3858" w:rsidRPr="002F6086">
              <w:rPr>
                <w:lang w:val="en-US"/>
              </w:rPr>
              <w:t>vailable for Price will</w:t>
            </w:r>
            <w:r w:rsidR="009F3858" w:rsidRPr="00880E69">
              <w:rPr>
                <w:lang w:val="en-US"/>
              </w:rPr>
              <w:t xml:space="preserve"> be</w:t>
            </w:r>
            <w:r w:rsidR="009F3858" w:rsidRPr="00880E69">
              <w:rPr>
                <w:b/>
                <w:lang w:val="en-US"/>
              </w:rPr>
              <w:t xml:space="preserve"> </w:t>
            </w:r>
            <w:r w:rsidR="005E1FF1" w:rsidRPr="00880E69">
              <w:rPr>
                <w:b/>
                <w:lang w:val="en-US"/>
              </w:rPr>
              <w:t>30%</w:t>
            </w:r>
            <w:r w:rsidR="009F3858" w:rsidRPr="00880E69">
              <w:rPr>
                <w:b/>
                <w:lang w:val="en-US"/>
              </w:rPr>
              <w:t>.</w:t>
            </w:r>
            <w:r w:rsidR="009F3858" w:rsidRPr="002F6086">
              <w:rPr>
                <w:lang w:val="en-US"/>
              </w:rPr>
              <w:t xml:space="preserve"> This mark will be awarded to the </w:t>
            </w:r>
            <w:r w:rsidRPr="002F6086">
              <w:rPr>
                <w:lang w:val="en-US"/>
              </w:rPr>
              <w:t xml:space="preserve">lowest </w:t>
            </w:r>
            <w:r w:rsidR="009F3858" w:rsidRPr="002F6086">
              <w:rPr>
                <w:lang w:val="en-US"/>
              </w:rPr>
              <w:t xml:space="preserve">priced Potential Provider. Remaining Potential Providers will receive a mark out of this maximum mark on a pro rata basis </w:t>
            </w:r>
            <w:r w:rsidRPr="002F6086">
              <w:rPr>
                <w:lang w:val="en-US"/>
              </w:rPr>
              <w:t xml:space="preserve">dependent </w:t>
            </w:r>
            <w:r w:rsidR="009F3858" w:rsidRPr="002F6086">
              <w:rPr>
                <w:lang w:val="en-US"/>
              </w:rPr>
              <w:t xml:space="preserve">on how far they deviate from the </w:t>
            </w:r>
            <w:r w:rsidRPr="002F6086">
              <w:rPr>
                <w:lang w:val="en-US"/>
              </w:rPr>
              <w:t xml:space="preserve">lowest </w:t>
            </w:r>
            <w:r w:rsidR="009F3858" w:rsidRPr="002F6086">
              <w:rPr>
                <w:lang w:val="en-US"/>
              </w:rPr>
              <w:t>price.</w:t>
            </w:r>
          </w:p>
          <w:p w:rsidR="009F3858" w:rsidRPr="002F6086" w:rsidRDefault="009F3858" w:rsidP="00A71F96">
            <w:pPr>
              <w:rPr>
                <w:lang w:val="en-US"/>
              </w:rPr>
            </w:pPr>
            <w:r w:rsidRPr="002F6086">
              <w:rPr>
                <w:lang w:val="en-US"/>
              </w:rPr>
              <w:t>The calculation that will be used to determine marks is as follows:</w:t>
            </w:r>
          </w:p>
          <w:p w:rsidR="003D6832" w:rsidRPr="002F6086" w:rsidRDefault="003D6832" w:rsidP="00A71F96">
            <w:pPr>
              <w:rPr>
                <w:lang w:val="en-US"/>
              </w:rPr>
            </w:pPr>
          </w:p>
          <w:p w:rsidR="009F3858" w:rsidRPr="002F6086" w:rsidRDefault="009F3858" w:rsidP="00A71F96">
            <w:pPr>
              <w:rPr>
                <w:lang w:val="en-US"/>
              </w:rPr>
            </w:pPr>
            <w:r w:rsidRPr="002F6086">
              <w:rPr>
                <w:lang w:val="en-US"/>
              </w:rPr>
              <w:t xml:space="preserve">Score = </w:t>
            </w:r>
            <w:r w:rsidRPr="002F6086">
              <w:rPr>
                <w:u w:val="single"/>
                <w:lang w:val="en-US"/>
              </w:rPr>
              <w:t>Lowest Tender Price</w:t>
            </w:r>
            <w:r w:rsidRPr="002F6086">
              <w:rPr>
                <w:lang w:val="en-US"/>
              </w:rPr>
              <w:t>     x </w:t>
            </w:r>
            <w:r w:rsidR="003D6832" w:rsidRPr="002F6086">
              <w:rPr>
                <w:lang w:val="en-US"/>
              </w:rPr>
              <w:t xml:space="preserve">  </w:t>
            </w:r>
            <w:r w:rsidRPr="002F6086">
              <w:rPr>
                <w:lang w:val="en-US"/>
              </w:rPr>
              <w:t xml:space="preserve"> </w:t>
            </w:r>
            <w:r w:rsidR="008E4476">
              <w:rPr>
                <w:lang w:val="en-US"/>
              </w:rPr>
              <w:t xml:space="preserve">30% </w:t>
            </w:r>
            <w:r w:rsidRPr="002F6086">
              <w:rPr>
                <w:lang w:val="en-US"/>
              </w:rPr>
              <w:t>(</w:t>
            </w:r>
            <w:r w:rsidR="003D6832" w:rsidRPr="002F6086">
              <w:rPr>
                <w:lang w:val="en-US"/>
              </w:rPr>
              <w:t>m</w:t>
            </w:r>
            <w:r w:rsidRPr="002F6086">
              <w:rPr>
                <w:lang w:val="en-US"/>
              </w:rPr>
              <w:t xml:space="preserve">aximum </w:t>
            </w:r>
            <w:r w:rsidR="003D6832" w:rsidRPr="002F6086">
              <w:rPr>
                <w:lang w:val="en-US"/>
              </w:rPr>
              <w:t>mark</w:t>
            </w:r>
            <w:r w:rsidRPr="002F6086">
              <w:rPr>
                <w:lang w:val="en-US"/>
              </w:rPr>
              <w:t xml:space="preserve"> </w:t>
            </w:r>
            <w:r w:rsidR="003D6832" w:rsidRPr="002F6086">
              <w:rPr>
                <w:lang w:val="en-US"/>
              </w:rPr>
              <w:t>a</w:t>
            </w:r>
            <w:r w:rsidRPr="002F6086">
              <w:rPr>
                <w:lang w:val="en-US"/>
              </w:rPr>
              <w:t>vailable)</w:t>
            </w:r>
          </w:p>
          <w:p w:rsidR="003D6832" w:rsidRPr="002F6086" w:rsidRDefault="003D6832" w:rsidP="00A71F96">
            <w:pPr>
              <w:rPr>
                <w:lang w:val="en-US"/>
              </w:rPr>
            </w:pPr>
            <w:r w:rsidRPr="002F6086">
              <w:rPr>
                <w:lang w:val="en-US"/>
              </w:rPr>
              <w:t xml:space="preserve">  </w:t>
            </w:r>
            <w:r w:rsidR="00304660">
              <w:rPr>
                <w:lang w:val="en-US"/>
              </w:rPr>
              <w:t xml:space="preserve">               </w:t>
            </w:r>
            <w:r w:rsidR="002A4AE2" w:rsidRPr="002F6086">
              <w:rPr>
                <w:lang w:val="en-US"/>
              </w:rPr>
              <w:t>Tender Price</w:t>
            </w:r>
            <w:r w:rsidRPr="002F6086">
              <w:rPr>
                <w:lang w:val="en-US"/>
              </w:rPr>
              <w:tab/>
            </w:r>
            <w:r w:rsidRPr="002F6086">
              <w:rPr>
                <w:lang w:val="en-US"/>
              </w:rPr>
              <w:tab/>
            </w:r>
            <w:r w:rsidRPr="002F6086">
              <w:rPr>
                <w:lang w:val="en-US"/>
              </w:rPr>
              <w:tab/>
            </w:r>
            <w:r w:rsidRPr="002F6086">
              <w:rPr>
                <w:lang w:val="en-US"/>
              </w:rPr>
              <w:tab/>
            </w:r>
            <w:r w:rsidRPr="002F6086">
              <w:rPr>
                <w:lang w:val="en-US"/>
              </w:rPr>
              <w:tab/>
            </w:r>
          </w:p>
        </w:tc>
      </w:tr>
    </w:tbl>
    <w:p w:rsidR="005B7233" w:rsidRDefault="008E4476" w:rsidP="008E4476">
      <w:pPr>
        <w:pStyle w:val="Heading3"/>
        <w:widowControl w:val="0"/>
        <w:numPr>
          <w:ilvl w:val="0"/>
          <w:numId w:val="0"/>
        </w:numPr>
        <w:tabs>
          <w:tab w:val="left" w:pos="5659"/>
        </w:tabs>
      </w:pPr>
      <w:r>
        <w:tab/>
      </w:r>
    </w:p>
    <w:sectPr w:rsidR="005B7233" w:rsidSect="008F1789">
      <w:headerReference w:type="default" r:id="rId10"/>
      <w:footerReference w:type="default" r:id="rId11"/>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51" w:rsidRDefault="00A23551">
      <w:pPr>
        <w:spacing w:line="20" w:lineRule="exact"/>
      </w:pPr>
    </w:p>
  </w:endnote>
  <w:endnote w:type="continuationSeparator" w:id="0">
    <w:p w:rsidR="00A23551" w:rsidRDefault="00A23551">
      <w:pPr>
        <w:spacing w:line="20" w:lineRule="exact"/>
      </w:pPr>
      <w:r>
        <w:t xml:space="preserve"> </w:t>
      </w:r>
    </w:p>
  </w:endnote>
  <w:endnote w:type="continuationNotice" w:id="1">
    <w:p w:rsidR="00A23551" w:rsidRDefault="00A2355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rsidR="003722D4" w:rsidRPr="005342D3" w:rsidRDefault="003722D4"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E6479B">
          <w:rPr>
            <w:rFonts w:asciiTheme="minorHAnsi" w:hAnsiTheme="minorHAnsi"/>
            <w:noProof/>
          </w:rPr>
          <w:t>7</w:t>
        </w:r>
        <w:r w:rsidRPr="005342D3">
          <w:rPr>
            <w:rFonts w:asciiTheme="minorHAnsi" w:hAnsiTheme="minorHAnsi"/>
            <w:noProof/>
          </w:rPr>
          <w:fldChar w:fldCharType="end"/>
        </w:r>
        <w:r w:rsidRPr="005342D3">
          <w:rPr>
            <w:rFonts w:asciiTheme="minorHAnsi" w:hAnsiTheme="minorHAnsi"/>
          </w:rPr>
          <w:t xml:space="preserve"> of </w:t>
        </w:r>
        <w:r w:rsidR="001D3CF8" w:rsidRPr="005342D3">
          <w:rPr>
            <w:rFonts w:asciiTheme="minorHAnsi" w:hAnsiTheme="minorHAnsi"/>
          </w:rPr>
          <w:fldChar w:fldCharType="begin"/>
        </w:r>
        <w:r w:rsidR="001D3CF8" w:rsidRPr="005342D3">
          <w:rPr>
            <w:rFonts w:asciiTheme="minorHAnsi" w:hAnsiTheme="minorHAnsi"/>
          </w:rPr>
          <w:instrText xml:space="preserve"> NUMPAGES  </w:instrText>
        </w:r>
        <w:r w:rsidR="001D3CF8" w:rsidRPr="005342D3">
          <w:rPr>
            <w:rFonts w:asciiTheme="minorHAnsi" w:hAnsiTheme="minorHAnsi"/>
          </w:rPr>
          <w:fldChar w:fldCharType="separate"/>
        </w:r>
        <w:r w:rsidR="00E6479B">
          <w:rPr>
            <w:rFonts w:asciiTheme="minorHAnsi" w:hAnsiTheme="minorHAnsi"/>
            <w:noProof/>
          </w:rPr>
          <w:t>7</w:t>
        </w:r>
        <w:r w:rsidR="001D3CF8"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51" w:rsidRDefault="00A23551">
      <w:r>
        <w:separator/>
      </w:r>
    </w:p>
  </w:footnote>
  <w:footnote w:type="continuationSeparator" w:id="0">
    <w:p w:rsidR="00A23551" w:rsidRDefault="00A23551">
      <w:r>
        <w:continuationSeparator/>
      </w:r>
    </w:p>
  </w:footnote>
  <w:footnote w:type="continuationNotice" w:id="1">
    <w:p w:rsidR="00A23551" w:rsidRDefault="00A23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1C" w:rsidRPr="00FB22F1" w:rsidRDefault="005E1FF1" w:rsidP="007A4E1C">
    <w:pPr>
      <w:pStyle w:val="Header"/>
      <w:jc w:val="center"/>
    </w:pPr>
    <w:r w:rsidRPr="005E1FF1">
      <w:t>ITT 60307</w:t>
    </w:r>
    <w:r w:rsidR="007A4E1C" w:rsidRPr="005E1FF1">
      <w:t xml:space="preserve"> – </w:t>
    </w:r>
    <w:r w:rsidRPr="005E1FF1">
      <w:t>EXTERNAL FACILITATION FO</w:t>
    </w:r>
    <w:r>
      <w:t>R THE DH POLICY SCHOOL 2016-201</w:t>
    </w:r>
    <w:r w:rsidRPr="005E1FF1">
      <w:t>7</w:t>
    </w:r>
  </w:p>
  <w:p w:rsidR="007A4E1C" w:rsidRPr="00FB22F1" w:rsidRDefault="007A4E1C" w:rsidP="007A4E1C">
    <w:pPr>
      <w:pStyle w:val="Header"/>
      <w:jc w:val="center"/>
    </w:pPr>
    <w:r w:rsidRPr="007A4E1C">
      <w:t>Appendix D – Response Guidance</w:t>
    </w:r>
  </w:p>
  <w:p w:rsidR="003722D4" w:rsidRPr="00074357" w:rsidRDefault="003722D4" w:rsidP="008D5948">
    <w:pPr>
      <w:pStyle w:val="Header"/>
      <w:tabs>
        <w:tab w:val="clear" w:pos="4153"/>
        <w:tab w:val="clear" w:pos="8306"/>
        <w:tab w:val="center" w:pos="4514"/>
      </w:tabs>
    </w:pPr>
    <w:r>
      <w:rPr>
        <w:noProof/>
      </w:rPr>
      <mc:AlternateContent>
        <mc:Choice Requires="wps">
          <w:drawing>
            <wp:anchor distT="0" distB="0" distL="114300" distR="114300" simplePos="0" relativeHeight="251661824" behindDoc="0" locked="0" layoutInCell="1" allowOverlap="1" wp14:anchorId="0C8151C0" wp14:editId="5829E699">
              <wp:simplePos x="0" y="0"/>
              <wp:positionH relativeFrom="column">
                <wp:posOffset>-593725</wp:posOffset>
              </wp:positionH>
              <wp:positionV relativeFrom="paragraph">
                <wp:posOffset>58420</wp:posOffset>
              </wp:positionV>
              <wp:extent cx="6467475" cy="635"/>
              <wp:effectExtent l="0" t="0" r="952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6.75pt;margin-top:4.6pt;width:509.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3E81261"/>
    <w:multiLevelType w:val="hybridMultilevel"/>
    <w:tmpl w:val="678E4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8E3B7D"/>
    <w:multiLevelType w:val="hybridMultilevel"/>
    <w:tmpl w:val="C2141B42"/>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4971B5F"/>
    <w:multiLevelType w:val="hybridMultilevel"/>
    <w:tmpl w:val="84C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8982C6A"/>
    <w:multiLevelType w:val="hybridMultilevel"/>
    <w:tmpl w:val="AF32BC08"/>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6C2C5C"/>
    <w:multiLevelType w:val="multilevel"/>
    <w:tmpl w:val="1332CCD4"/>
    <w:name w:val="Plato Schedule Numbering List"/>
    <w:numStyleLink w:val="111111"/>
  </w:abstractNum>
  <w:abstractNum w:abstractNumId="24">
    <w:nsid w:val="50965CCA"/>
    <w:multiLevelType w:val="multilevel"/>
    <w:tmpl w:val="1332CCD4"/>
    <w:name w:val="Appendicies Heading List"/>
    <w:numStyleLink w:val="111111"/>
  </w:abstractNum>
  <w:abstractNum w:abstractNumId="25">
    <w:nsid w:val="51200365"/>
    <w:multiLevelType w:val="multilevel"/>
    <w:tmpl w:val="A2A071F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nsid w:val="5A9968E5"/>
    <w:multiLevelType w:val="hybridMultilevel"/>
    <w:tmpl w:val="D92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A418AF"/>
    <w:multiLevelType w:val="hybridMultilevel"/>
    <w:tmpl w:val="8C60E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EC57A15"/>
    <w:multiLevelType w:val="hybridMultilevel"/>
    <w:tmpl w:val="B5D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A714C9C"/>
    <w:multiLevelType w:val="hybridMultilevel"/>
    <w:tmpl w:val="533C7EEA"/>
    <w:lvl w:ilvl="0" w:tplc="77F2F494">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5"/>
  </w:num>
  <w:num w:numId="3">
    <w:abstractNumId w:val="16"/>
  </w:num>
  <w:num w:numId="4">
    <w:abstractNumId w:val="17"/>
  </w:num>
  <w:num w:numId="5">
    <w:abstractNumId w:val="6"/>
  </w:num>
  <w:num w:numId="6">
    <w:abstractNumId w:val="22"/>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1"/>
  </w:num>
  <w:num w:numId="16">
    <w:abstractNumId w:val="32"/>
  </w:num>
  <w:num w:numId="17">
    <w:abstractNumId w:val="10"/>
  </w:num>
  <w:num w:numId="18">
    <w:abstractNumId w:val="20"/>
  </w:num>
  <w:num w:numId="19">
    <w:abstractNumId w:val="18"/>
  </w:num>
  <w:num w:numId="20">
    <w:abstractNumId w:val="28"/>
  </w:num>
  <w:num w:numId="21">
    <w:abstractNumId w:val="14"/>
  </w:num>
  <w:num w:numId="22">
    <w:abstractNumId w:val="33"/>
  </w:num>
  <w:num w:numId="23">
    <w:abstractNumId w:val="9"/>
  </w:num>
  <w:num w:numId="24">
    <w:abstractNumId w:val="21"/>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8"/>
  </w:num>
  <w:num w:numId="29">
    <w:abstractNumId w:val="29"/>
  </w:num>
  <w:num w:numId="30">
    <w:abstractNumId w:val="26"/>
  </w:num>
  <w:num w:numId="31">
    <w:abstractNumId w:val="35"/>
  </w:num>
  <w:num w:numId="32">
    <w:abstractNumId w:val="31"/>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5"/>
  </w:num>
  <w:num w:numId="42">
    <w:abstractNumId w:val="13"/>
  </w:num>
  <w:num w:numId="43">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52A65"/>
    <w:rsid w:val="0005414E"/>
    <w:rsid w:val="00056F7F"/>
    <w:rsid w:val="00060D0E"/>
    <w:rsid w:val="00062176"/>
    <w:rsid w:val="00066D70"/>
    <w:rsid w:val="000703FC"/>
    <w:rsid w:val="0007280F"/>
    <w:rsid w:val="00074357"/>
    <w:rsid w:val="00074D97"/>
    <w:rsid w:val="000763EA"/>
    <w:rsid w:val="00076B01"/>
    <w:rsid w:val="00076F6B"/>
    <w:rsid w:val="000812AE"/>
    <w:rsid w:val="00082872"/>
    <w:rsid w:val="0008330B"/>
    <w:rsid w:val="00083F07"/>
    <w:rsid w:val="00090D6B"/>
    <w:rsid w:val="000910A7"/>
    <w:rsid w:val="00094E2D"/>
    <w:rsid w:val="00095CA4"/>
    <w:rsid w:val="00096F76"/>
    <w:rsid w:val="000A0C5F"/>
    <w:rsid w:val="000A0D22"/>
    <w:rsid w:val="000A4474"/>
    <w:rsid w:val="000A5E95"/>
    <w:rsid w:val="000B0BE0"/>
    <w:rsid w:val="000B1C66"/>
    <w:rsid w:val="000B1E71"/>
    <w:rsid w:val="000B29B2"/>
    <w:rsid w:val="000B5C9F"/>
    <w:rsid w:val="000C2484"/>
    <w:rsid w:val="000C2E05"/>
    <w:rsid w:val="000C5EC7"/>
    <w:rsid w:val="000C68BF"/>
    <w:rsid w:val="000C7C2B"/>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0FF"/>
    <w:rsid w:val="001C63F8"/>
    <w:rsid w:val="001D00B8"/>
    <w:rsid w:val="001D0473"/>
    <w:rsid w:val="001D1ADF"/>
    <w:rsid w:val="001D3018"/>
    <w:rsid w:val="001D3CF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2014DC"/>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3DF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50C9"/>
    <w:rsid w:val="0025615A"/>
    <w:rsid w:val="00257039"/>
    <w:rsid w:val="002570C7"/>
    <w:rsid w:val="00257F38"/>
    <w:rsid w:val="002600C6"/>
    <w:rsid w:val="002608F4"/>
    <w:rsid w:val="0026119D"/>
    <w:rsid w:val="002630FA"/>
    <w:rsid w:val="002634FE"/>
    <w:rsid w:val="00266CF9"/>
    <w:rsid w:val="0027062E"/>
    <w:rsid w:val="00273C21"/>
    <w:rsid w:val="00274416"/>
    <w:rsid w:val="00277524"/>
    <w:rsid w:val="002802B6"/>
    <w:rsid w:val="00280B5B"/>
    <w:rsid w:val="002848C1"/>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39B4"/>
    <w:rsid w:val="002C4729"/>
    <w:rsid w:val="002C538F"/>
    <w:rsid w:val="002C671C"/>
    <w:rsid w:val="002D0CE9"/>
    <w:rsid w:val="002D2841"/>
    <w:rsid w:val="002D3A27"/>
    <w:rsid w:val="002D4817"/>
    <w:rsid w:val="002E05A6"/>
    <w:rsid w:val="002E0DBC"/>
    <w:rsid w:val="002E2C19"/>
    <w:rsid w:val="002E5436"/>
    <w:rsid w:val="002E594B"/>
    <w:rsid w:val="002E7AFC"/>
    <w:rsid w:val="002F13FD"/>
    <w:rsid w:val="002F1F7F"/>
    <w:rsid w:val="002F42F4"/>
    <w:rsid w:val="002F6086"/>
    <w:rsid w:val="0030285B"/>
    <w:rsid w:val="00304660"/>
    <w:rsid w:val="00313745"/>
    <w:rsid w:val="00314691"/>
    <w:rsid w:val="003207C2"/>
    <w:rsid w:val="00323541"/>
    <w:rsid w:val="00323EAA"/>
    <w:rsid w:val="00324EBF"/>
    <w:rsid w:val="00330C5C"/>
    <w:rsid w:val="003316AA"/>
    <w:rsid w:val="003341DC"/>
    <w:rsid w:val="00336059"/>
    <w:rsid w:val="00336114"/>
    <w:rsid w:val="00337124"/>
    <w:rsid w:val="0034369B"/>
    <w:rsid w:val="00345870"/>
    <w:rsid w:val="00346A23"/>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EDE"/>
    <w:rsid w:val="00447F11"/>
    <w:rsid w:val="0045279B"/>
    <w:rsid w:val="00453EE6"/>
    <w:rsid w:val="00456A00"/>
    <w:rsid w:val="00457A3E"/>
    <w:rsid w:val="004607CB"/>
    <w:rsid w:val="00461688"/>
    <w:rsid w:val="00466CA2"/>
    <w:rsid w:val="00467C70"/>
    <w:rsid w:val="00470A2A"/>
    <w:rsid w:val="00476F39"/>
    <w:rsid w:val="004771C4"/>
    <w:rsid w:val="00480506"/>
    <w:rsid w:val="00480E50"/>
    <w:rsid w:val="0048146A"/>
    <w:rsid w:val="004900A1"/>
    <w:rsid w:val="004909B0"/>
    <w:rsid w:val="004935B7"/>
    <w:rsid w:val="0049625F"/>
    <w:rsid w:val="0049772A"/>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1B8"/>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40F59"/>
    <w:rsid w:val="00545510"/>
    <w:rsid w:val="00545E13"/>
    <w:rsid w:val="00557E9A"/>
    <w:rsid w:val="00561BB6"/>
    <w:rsid w:val="00564CCA"/>
    <w:rsid w:val="00571383"/>
    <w:rsid w:val="005750D7"/>
    <w:rsid w:val="005750F5"/>
    <w:rsid w:val="005759DD"/>
    <w:rsid w:val="00576C34"/>
    <w:rsid w:val="00582111"/>
    <w:rsid w:val="005821EF"/>
    <w:rsid w:val="0058297A"/>
    <w:rsid w:val="0058409F"/>
    <w:rsid w:val="00586CC2"/>
    <w:rsid w:val="00587764"/>
    <w:rsid w:val="005924FF"/>
    <w:rsid w:val="00593CFF"/>
    <w:rsid w:val="005948BF"/>
    <w:rsid w:val="00597B02"/>
    <w:rsid w:val="005A7363"/>
    <w:rsid w:val="005B28B1"/>
    <w:rsid w:val="005B2BA5"/>
    <w:rsid w:val="005B466A"/>
    <w:rsid w:val="005B63D1"/>
    <w:rsid w:val="005B71C4"/>
    <w:rsid w:val="005B7233"/>
    <w:rsid w:val="005C084E"/>
    <w:rsid w:val="005C23BF"/>
    <w:rsid w:val="005C2951"/>
    <w:rsid w:val="005C3B95"/>
    <w:rsid w:val="005C6291"/>
    <w:rsid w:val="005C6503"/>
    <w:rsid w:val="005D2362"/>
    <w:rsid w:val="005D5021"/>
    <w:rsid w:val="005D5F79"/>
    <w:rsid w:val="005E1FF1"/>
    <w:rsid w:val="005E2029"/>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600D97"/>
    <w:rsid w:val="00600EA9"/>
    <w:rsid w:val="00601DFB"/>
    <w:rsid w:val="00605194"/>
    <w:rsid w:val="006054F0"/>
    <w:rsid w:val="006072D7"/>
    <w:rsid w:val="0061104D"/>
    <w:rsid w:val="00613C61"/>
    <w:rsid w:val="00617599"/>
    <w:rsid w:val="00625D5F"/>
    <w:rsid w:val="0062603F"/>
    <w:rsid w:val="00627724"/>
    <w:rsid w:val="00627B4B"/>
    <w:rsid w:val="0063134B"/>
    <w:rsid w:val="00632838"/>
    <w:rsid w:val="0063446B"/>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642E"/>
    <w:rsid w:val="006772C0"/>
    <w:rsid w:val="00680C72"/>
    <w:rsid w:val="00682677"/>
    <w:rsid w:val="00683380"/>
    <w:rsid w:val="006849F7"/>
    <w:rsid w:val="00684CF6"/>
    <w:rsid w:val="0068585D"/>
    <w:rsid w:val="0068618E"/>
    <w:rsid w:val="0068678A"/>
    <w:rsid w:val="0069053C"/>
    <w:rsid w:val="0069239F"/>
    <w:rsid w:val="00693308"/>
    <w:rsid w:val="006A385C"/>
    <w:rsid w:val="006B1F15"/>
    <w:rsid w:val="006B32CD"/>
    <w:rsid w:val="006B3676"/>
    <w:rsid w:val="006B4F77"/>
    <w:rsid w:val="006B71D7"/>
    <w:rsid w:val="006C0828"/>
    <w:rsid w:val="006C2069"/>
    <w:rsid w:val="006C3B4C"/>
    <w:rsid w:val="006C3FE6"/>
    <w:rsid w:val="006C466F"/>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3AD1"/>
    <w:rsid w:val="007145F1"/>
    <w:rsid w:val="007160DB"/>
    <w:rsid w:val="0072081F"/>
    <w:rsid w:val="00724454"/>
    <w:rsid w:val="00724885"/>
    <w:rsid w:val="00732056"/>
    <w:rsid w:val="007321C1"/>
    <w:rsid w:val="00733ACF"/>
    <w:rsid w:val="0073439C"/>
    <w:rsid w:val="0073540C"/>
    <w:rsid w:val="00735D7F"/>
    <w:rsid w:val="007378D3"/>
    <w:rsid w:val="007403A6"/>
    <w:rsid w:val="00740B2E"/>
    <w:rsid w:val="007435B9"/>
    <w:rsid w:val="00743ACE"/>
    <w:rsid w:val="0075008F"/>
    <w:rsid w:val="0075444C"/>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D19"/>
    <w:rsid w:val="007E581E"/>
    <w:rsid w:val="007E5ED3"/>
    <w:rsid w:val="007E69D2"/>
    <w:rsid w:val="007E6E3C"/>
    <w:rsid w:val="007F062B"/>
    <w:rsid w:val="007F276E"/>
    <w:rsid w:val="007F521C"/>
    <w:rsid w:val="007F78F3"/>
    <w:rsid w:val="00800097"/>
    <w:rsid w:val="00801B1F"/>
    <w:rsid w:val="0080204D"/>
    <w:rsid w:val="00802735"/>
    <w:rsid w:val="00804229"/>
    <w:rsid w:val="008042A5"/>
    <w:rsid w:val="0080626B"/>
    <w:rsid w:val="00811C30"/>
    <w:rsid w:val="0081457C"/>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7108"/>
    <w:rsid w:val="00873E83"/>
    <w:rsid w:val="00877AA1"/>
    <w:rsid w:val="00880E69"/>
    <w:rsid w:val="0088161D"/>
    <w:rsid w:val="00882465"/>
    <w:rsid w:val="00890886"/>
    <w:rsid w:val="008916A4"/>
    <w:rsid w:val="00895DAB"/>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5948"/>
    <w:rsid w:val="008D66D4"/>
    <w:rsid w:val="008D67E7"/>
    <w:rsid w:val="008D7794"/>
    <w:rsid w:val="008E0B8A"/>
    <w:rsid w:val="008E4476"/>
    <w:rsid w:val="008E6D8C"/>
    <w:rsid w:val="008E7382"/>
    <w:rsid w:val="008E7D6B"/>
    <w:rsid w:val="008F0B3A"/>
    <w:rsid w:val="008F0B5B"/>
    <w:rsid w:val="008F0DA8"/>
    <w:rsid w:val="008F0F5B"/>
    <w:rsid w:val="008F1789"/>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2BC"/>
    <w:rsid w:val="009222DE"/>
    <w:rsid w:val="00923A8C"/>
    <w:rsid w:val="00923ACC"/>
    <w:rsid w:val="00923B63"/>
    <w:rsid w:val="009241FB"/>
    <w:rsid w:val="00926AFD"/>
    <w:rsid w:val="00926F3F"/>
    <w:rsid w:val="00927252"/>
    <w:rsid w:val="00932346"/>
    <w:rsid w:val="00932D6C"/>
    <w:rsid w:val="00934359"/>
    <w:rsid w:val="009400BA"/>
    <w:rsid w:val="009448C5"/>
    <w:rsid w:val="0094512F"/>
    <w:rsid w:val="00950E13"/>
    <w:rsid w:val="00951437"/>
    <w:rsid w:val="00951FEC"/>
    <w:rsid w:val="00954186"/>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7801"/>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7890"/>
    <w:rsid w:val="00A6238E"/>
    <w:rsid w:val="00A63F3F"/>
    <w:rsid w:val="00A646DE"/>
    <w:rsid w:val="00A71F96"/>
    <w:rsid w:val="00A72352"/>
    <w:rsid w:val="00A73E58"/>
    <w:rsid w:val="00A81243"/>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5D20"/>
    <w:rsid w:val="00B55F78"/>
    <w:rsid w:val="00B561E8"/>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68A0"/>
    <w:rsid w:val="00BC79C0"/>
    <w:rsid w:val="00BD1D37"/>
    <w:rsid w:val="00BD42DB"/>
    <w:rsid w:val="00BD6245"/>
    <w:rsid w:val="00BD7F75"/>
    <w:rsid w:val="00BE1049"/>
    <w:rsid w:val="00BE17A9"/>
    <w:rsid w:val="00BE4A0C"/>
    <w:rsid w:val="00BE7C8B"/>
    <w:rsid w:val="00BF19C4"/>
    <w:rsid w:val="00BF3625"/>
    <w:rsid w:val="00BF3BAD"/>
    <w:rsid w:val="00BF3CBD"/>
    <w:rsid w:val="00BF423A"/>
    <w:rsid w:val="00C01F05"/>
    <w:rsid w:val="00C02A15"/>
    <w:rsid w:val="00C02C4F"/>
    <w:rsid w:val="00C1177A"/>
    <w:rsid w:val="00C1747F"/>
    <w:rsid w:val="00C2009E"/>
    <w:rsid w:val="00C25BEE"/>
    <w:rsid w:val="00C26F1C"/>
    <w:rsid w:val="00C35E26"/>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6F25"/>
    <w:rsid w:val="00CC2078"/>
    <w:rsid w:val="00CC5CB2"/>
    <w:rsid w:val="00CD10B1"/>
    <w:rsid w:val="00CD3EE5"/>
    <w:rsid w:val="00CD4D5D"/>
    <w:rsid w:val="00CE2942"/>
    <w:rsid w:val="00CE43E0"/>
    <w:rsid w:val="00CE650D"/>
    <w:rsid w:val="00CF09E4"/>
    <w:rsid w:val="00CF199D"/>
    <w:rsid w:val="00CF602F"/>
    <w:rsid w:val="00CF7B6A"/>
    <w:rsid w:val="00CF7DAD"/>
    <w:rsid w:val="00D01126"/>
    <w:rsid w:val="00D02587"/>
    <w:rsid w:val="00D03382"/>
    <w:rsid w:val="00D038AC"/>
    <w:rsid w:val="00D056A2"/>
    <w:rsid w:val="00D07167"/>
    <w:rsid w:val="00D10084"/>
    <w:rsid w:val="00D10BD3"/>
    <w:rsid w:val="00D12A9F"/>
    <w:rsid w:val="00D178E0"/>
    <w:rsid w:val="00D2109A"/>
    <w:rsid w:val="00D21E06"/>
    <w:rsid w:val="00D23214"/>
    <w:rsid w:val="00D25DFA"/>
    <w:rsid w:val="00D32B32"/>
    <w:rsid w:val="00D336B8"/>
    <w:rsid w:val="00D353B7"/>
    <w:rsid w:val="00D355AF"/>
    <w:rsid w:val="00D37BAC"/>
    <w:rsid w:val="00D40D50"/>
    <w:rsid w:val="00D42A06"/>
    <w:rsid w:val="00D440C9"/>
    <w:rsid w:val="00D44516"/>
    <w:rsid w:val="00D44A45"/>
    <w:rsid w:val="00D463B4"/>
    <w:rsid w:val="00D46767"/>
    <w:rsid w:val="00D47B67"/>
    <w:rsid w:val="00D5114A"/>
    <w:rsid w:val="00D5114F"/>
    <w:rsid w:val="00D53CD0"/>
    <w:rsid w:val="00D53F84"/>
    <w:rsid w:val="00D620FB"/>
    <w:rsid w:val="00D62E47"/>
    <w:rsid w:val="00D70A58"/>
    <w:rsid w:val="00D7211C"/>
    <w:rsid w:val="00D74C4C"/>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4C9B"/>
    <w:rsid w:val="00DF7DDF"/>
    <w:rsid w:val="00E00234"/>
    <w:rsid w:val="00E01094"/>
    <w:rsid w:val="00E024D2"/>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1D60"/>
    <w:rsid w:val="00E420B0"/>
    <w:rsid w:val="00E42F02"/>
    <w:rsid w:val="00E450B0"/>
    <w:rsid w:val="00E50B0C"/>
    <w:rsid w:val="00E5604E"/>
    <w:rsid w:val="00E57A45"/>
    <w:rsid w:val="00E60EA3"/>
    <w:rsid w:val="00E613F6"/>
    <w:rsid w:val="00E63383"/>
    <w:rsid w:val="00E63E21"/>
    <w:rsid w:val="00E6479B"/>
    <w:rsid w:val="00E7010B"/>
    <w:rsid w:val="00E70BA3"/>
    <w:rsid w:val="00E7139A"/>
    <w:rsid w:val="00E7148B"/>
    <w:rsid w:val="00E7286E"/>
    <w:rsid w:val="00E76266"/>
    <w:rsid w:val="00E764AD"/>
    <w:rsid w:val="00E83567"/>
    <w:rsid w:val="00E84043"/>
    <w:rsid w:val="00E84FBC"/>
    <w:rsid w:val="00E85645"/>
    <w:rsid w:val="00E8578F"/>
    <w:rsid w:val="00E876BF"/>
    <w:rsid w:val="00E90397"/>
    <w:rsid w:val="00E90BDB"/>
    <w:rsid w:val="00E9160D"/>
    <w:rsid w:val="00E92130"/>
    <w:rsid w:val="00E92407"/>
    <w:rsid w:val="00E927E9"/>
    <w:rsid w:val="00E956A8"/>
    <w:rsid w:val="00EA380F"/>
    <w:rsid w:val="00EA3CBF"/>
    <w:rsid w:val="00EA580E"/>
    <w:rsid w:val="00EA6A93"/>
    <w:rsid w:val="00EA7CAB"/>
    <w:rsid w:val="00EB1275"/>
    <w:rsid w:val="00EB3E33"/>
    <w:rsid w:val="00EB512C"/>
    <w:rsid w:val="00EC1B98"/>
    <w:rsid w:val="00EC212C"/>
    <w:rsid w:val="00EC3A14"/>
    <w:rsid w:val="00EC4828"/>
    <w:rsid w:val="00EC57AA"/>
    <w:rsid w:val="00ED08E0"/>
    <w:rsid w:val="00ED0E52"/>
    <w:rsid w:val="00ED208B"/>
    <w:rsid w:val="00ED3242"/>
    <w:rsid w:val="00ED3ECF"/>
    <w:rsid w:val="00ED6D4F"/>
    <w:rsid w:val="00EE2602"/>
    <w:rsid w:val="00EE3490"/>
    <w:rsid w:val="00EE3CAE"/>
    <w:rsid w:val="00EE5DF2"/>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39AD"/>
    <w:rsid w:val="00F43A15"/>
    <w:rsid w:val="00F4664B"/>
    <w:rsid w:val="00F468FE"/>
    <w:rsid w:val="00F476A1"/>
    <w:rsid w:val="00F533A3"/>
    <w:rsid w:val="00F57B22"/>
    <w:rsid w:val="00F620AF"/>
    <w:rsid w:val="00F6463B"/>
    <w:rsid w:val="00F64AD1"/>
    <w:rsid w:val="00F70732"/>
    <w:rsid w:val="00F718BA"/>
    <w:rsid w:val="00F722CD"/>
    <w:rsid w:val="00F75203"/>
    <w:rsid w:val="00F7526B"/>
    <w:rsid w:val="00F75855"/>
    <w:rsid w:val="00F80355"/>
    <w:rsid w:val="00F8366A"/>
    <w:rsid w:val="00F8387B"/>
    <w:rsid w:val="00F87597"/>
    <w:rsid w:val="00F9070D"/>
    <w:rsid w:val="00F950A3"/>
    <w:rsid w:val="00FA0C0A"/>
    <w:rsid w:val="00FA11A4"/>
    <w:rsid w:val="00FA27DB"/>
    <w:rsid w:val="00FA361A"/>
    <w:rsid w:val="00FA5C55"/>
    <w:rsid w:val="00FA79DC"/>
    <w:rsid w:val="00FB1A3D"/>
    <w:rsid w:val="00FB21D4"/>
    <w:rsid w:val="00FB2431"/>
    <w:rsid w:val="00FB3E77"/>
    <w:rsid w:val="00FC0100"/>
    <w:rsid w:val="00FC0120"/>
    <w:rsid w:val="00FC0D7C"/>
    <w:rsid w:val="00FC38BB"/>
    <w:rsid w:val="00FC4467"/>
    <w:rsid w:val="00FC7CF2"/>
    <w:rsid w:val="00FD0FBD"/>
    <w:rsid w:val="00FD330F"/>
    <w:rsid w:val="00FD3B37"/>
    <w:rsid w:val="00FD4289"/>
    <w:rsid w:val="00FD6E29"/>
    <w:rsid w:val="00FD6F08"/>
    <w:rsid w:val="00FD768C"/>
    <w:rsid w:val="00FE008E"/>
    <w:rsid w:val="00FE0D7E"/>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112C19AD-7EA8-4E22-8604-B14FFD7F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17</TotalTime>
  <Pages>7</Pages>
  <Words>1053</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7568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9</cp:revision>
  <cp:lastPrinted>2016-05-05T10:59:00Z</cp:lastPrinted>
  <dcterms:created xsi:type="dcterms:W3CDTF">2016-12-23T12:24:00Z</dcterms:created>
  <dcterms:modified xsi:type="dcterms:W3CDTF">2017-01-05T10:19:00Z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ies>
</file>