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3371FA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43031" w:rsidRPr="00C43031">
              <w:rPr>
                <w:rFonts w:ascii="Arial" w:hAnsi="Arial" w:cs="Arial"/>
                <w:b/>
              </w:rPr>
              <w:t>T0174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E974400" w:rsidR="00CB3E0B" w:rsidRDefault="00C4303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9-2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1137A76" w:rsidR="00727813" w:rsidRPr="00311C5F" w:rsidRDefault="00C4303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23 September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619290F" w:rsidR="00A53652" w:rsidRPr="00CB3E0B" w:rsidRDefault="00C4303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6DC7805" w:rsidR="00727813" w:rsidRDefault="00C43031" w:rsidP="00C43031">
      <w:pPr>
        <w:jc w:val="center"/>
        <w:rPr>
          <w:rFonts w:ascii="Arial" w:hAnsi="Arial" w:cs="Arial"/>
          <w:b/>
        </w:rPr>
      </w:pPr>
      <w:r w:rsidRPr="00C43031">
        <w:rPr>
          <w:rFonts w:ascii="Arial" w:hAnsi="Arial" w:cs="Arial"/>
          <w:b/>
        </w:rPr>
        <w:t>T0174 Stocktake Action 14 Programme Support</w:t>
      </w:r>
    </w:p>
    <w:p w14:paraId="62F52F68" w14:textId="77777777" w:rsidR="00C43031" w:rsidRDefault="00C43031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CD2481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9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43031">
            <w:rPr>
              <w:rFonts w:ascii="Arial" w:hAnsi="Arial" w:cs="Arial"/>
              <w:b/>
            </w:rPr>
            <w:t>15 September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DA321F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9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43031">
            <w:rPr>
              <w:rFonts w:ascii="Arial" w:hAnsi="Arial" w:cs="Arial"/>
              <w:b/>
            </w:rPr>
            <w:t>23 September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43031">
            <w:rPr>
              <w:rFonts w:ascii="Arial" w:hAnsi="Arial" w:cs="Arial"/>
              <w:b/>
            </w:rPr>
            <w:t>30 September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0015EF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43031">
        <w:rPr>
          <w:rFonts w:ascii="Arial" w:hAnsi="Arial" w:cs="Arial"/>
          <w:b/>
        </w:rPr>
        <w:t>249,881.51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E1B45AA" w:rsidR="00627D44" w:rsidRPr="00311C5F" w:rsidRDefault="00370449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9854A34" w:rsidR="00727813" w:rsidRPr="00311C5F" w:rsidRDefault="00370449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2D4A08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2D4A08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CEC68F4" w:rsidR="00CB4F85" w:rsidRPr="002C2284" w:rsidRDefault="00C4303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T0174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B68601A" w:rsidR="00CB4F85" w:rsidRPr="002C2284" w:rsidRDefault="00C4303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3811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29B293E" w:rsidR="00CB4F85" w:rsidRPr="002C2284" w:rsidRDefault="00C43031" w:rsidP="00A43023">
            <w:pPr>
              <w:rPr>
                <w:rFonts w:ascii="Arial" w:hAnsi="Arial" w:cs="Arial"/>
                <w:b/>
              </w:rPr>
            </w:pPr>
            <w:r w:rsidRPr="00C43031">
              <w:rPr>
                <w:rFonts w:ascii="Arial" w:hAnsi="Arial" w:cs="Arial"/>
                <w:b/>
              </w:rPr>
              <w:t>609047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52B9A" w14:textId="77777777" w:rsidR="002D4A08" w:rsidRDefault="002D4A08">
      <w:r>
        <w:separator/>
      </w:r>
    </w:p>
  </w:endnote>
  <w:endnote w:type="continuationSeparator" w:id="0">
    <w:p w14:paraId="566DD0E3" w14:textId="77777777" w:rsidR="002D4A08" w:rsidRDefault="002D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FE75ED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EF6A5" w14:textId="77777777" w:rsidR="002D4A08" w:rsidRDefault="002D4A08">
      <w:r>
        <w:separator/>
      </w:r>
    </w:p>
  </w:footnote>
  <w:footnote w:type="continuationSeparator" w:id="0">
    <w:p w14:paraId="3CE4F2CD" w14:textId="77777777" w:rsidR="002D4A08" w:rsidRDefault="002D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D4A08"/>
    <w:rsid w:val="00311C5F"/>
    <w:rsid w:val="00313A2E"/>
    <w:rsid w:val="003221D0"/>
    <w:rsid w:val="00336C27"/>
    <w:rsid w:val="00364CE3"/>
    <w:rsid w:val="00370449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3031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75E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051BC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1ABD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7D5F-FF3A-4752-B316-1ACD1A16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2021-09-22T08:01:00Z</dcterms:created>
  <dcterms:modified xsi:type="dcterms:W3CDTF">2021-09-29T11:09:00Z</dcterms:modified>
</cp:coreProperties>
</file>