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180078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63225" w:rsidRPr="00563225">
              <w:rPr>
                <w:rFonts w:ascii="Arial" w:hAnsi="Arial" w:cs="Arial"/>
                <w:b/>
              </w:rPr>
              <w:t>M0013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1B23C097" w:rsidR="00E565C4" w:rsidRDefault="00563225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Faithful and Gould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D891D3B" w:rsidR="00727813" w:rsidRPr="00311C5F" w:rsidRDefault="0056322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B72246B" w:rsidR="00483F92" w:rsidRPr="00CB3E0B" w:rsidRDefault="003243CC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13019E51" w:rsidR="00627D44" w:rsidRPr="00311C5F" w:rsidRDefault="00563225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M0013 </w:t>
      </w:r>
      <w:r w:rsidRPr="00563225">
        <w:rPr>
          <w:rFonts w:ascii="Arial" w:hAnsi="Arial" w:cs="Arial"/>
          <w:b/>
        </w:rPr>
        <w:t>RIS 3 - Risk Management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EC23F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01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A7449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05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FDC487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63225" w:rsidRPr="00563225">
        <w:rPr>
          <w:rFonts w:ascii="Arial" w:hAnsi="Arial" w:cs="Arial"/>
          <w:b/>
        </w:rPr>
        <w:t>3</w:t>
      </w:r>
      <w:r w:rsidR="00563225">
        <w:rPr>
          <w:rFonts w:ascii="Arial" w:hAnsi="Arial" w:cs="Arial"/>
          <w:b/>
        </w:rPr>
        <w:t>,</w:t>
      </w:r>
      <w:r w:rsidR="00563225" w:rsidRPr="00563225">
        <w:rPr>
          <w:rFonts w:ascii="Arial" w:hAnsi="Arial" w:cs="Arial"/>
          <w:b/>
        </w:rPr>
        <w:t>133</w:t>
      </w:r>
      <w:r w:rsidR="00563225">
        <w:rPr>
          <w:rFonts w:ascii="Arial" w:hAnsi="Arial" w:cs="Arial"/>
          <w:b/>
        </w:rPr>
        <w:t>,</w:t>
      </w:r>
      <w:r w:rsidR="00563225" w:rsidRPr="00563225">
        <w:rPr>
          <w:rFonts w:ascii="Arial" w:hAnsi="Arial" w:cs="Arial"/>
          <w:b/>
        </w:rPr>
        <w:t>475</w:t>
      </w:r>
      <w:r w:rsidR="00563225">
        <w:rPr>
          <w:rFonts w:ascii="Arial" w:hAnsi="Arial" w:cs="Arial"/>
          <w:b/>
        </w:rPr>
        <w:t>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1E1A037D" w:rsidR="00F7334E" w:rsidRDefault="00BA6EA2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3243CC" w:rsidRPr="003243CC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xx</w:t>
      </w:r>
      <w:r w:rsidR="003243CC" w:rsidRPr="003243CC">
        <w:rPr>
          <w:rFonts w:ascii="Arial" w:hAnsi="Arial" w:cs="Arial"/>
        </w:rPr>
        <w:t xml:space="preserve"> to arrange an Inception Meeting. Please see Annex A overleaf for invoicing information.</w:t>
      </w:r>
    </w:p>
    <w:p w14:paraId="37194EB4" w14:textId="77777777" w:rsidR="003243CC" w:rsidRPr="00311C5F" w:rsidRDefault="003243CC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2E96B633" w:rsidR="00FF365A" w:rsidRDefault="00BA6EA2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</w:t>
      </w:r>
      <w:bookmarkStart w:id="13" w:name="_GoBack"/>
      <w:bookmarkEnd w:id="13"/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46571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E68E183" w:rsidR="00CB4F85" w:rsidRPr="002C2284" w:rsidRDefault="00563225" w:rsidP="00A43023">
            <w:pPr>
              <w:rPr>
                <w:rFonts w:ascii="Arial" w:hAnsi="Arial" w:cs="Arial"/>
                <w:b/>
              </w:rPr>
            </w:pPr>
            <w:r w:rsidRPr="00563225">
              <w:rPr>
                <w:rFonts w:ascii="Arial" w:hAnsi="Arial" w:cs="Arial"/>
                <w:b/>
              </w:rPr>
              <w:t>M0013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B33EF5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DF7BD9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50D1" w14:textId="77777777" w:rsidR="00646571" w:rsidRDefault="00646571">
      <w:r>
        <w:separator/>
      </w:r>
    </w:p>
  </w:endnote>
  <w:endnote w:type="continuationSeparator" w:id="0">
    <w:p w14:paraId="56C2014C" w14:textId="77777777" w:rsidR="00646571" w:rsidRDefault="0064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64657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2477" w14:textId="77777777" w:rsidR="00646571" w:rsidRDefault="00646571">
      <w:r>
        <w:separator/>
      </w:r>
    </w:p>
  </w:footnote>
  <w:footnote w:type="continuationSeparator" w:id="0">
    <w:p w14:paraId="19D65B6C" w14:textId="77777777" w:rsidR="00646571" w:rsidRDefault="0064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243CC"/>
    <w:rsid w:val="00336C27"/>
    <w:rsid w:val="00364CE3"/>
    <w:rsid w:val="00375CFE"/>
    <w:rsid w:val="0044629C"/>
    <w:rsid w:val="00483F92"/>
    <w:rsid w:val="004C63A8"/>
    <w:rsid w:val="004E4BD7"/>
    <w:rsid w:val="004F486C"/>
    <w:rsid w:val="00500225"/>
    <w:rsid w:val="00513EF5"/>
    <w:rsid w:val="00524411"/>
    <w:rsid w:val="00526BD6"/>
    <w:rsid w:val="00527CCF"/>
    <w:rsid w:val="0055496D"/>
    <w:rsid w:val="00563225"/>
    <w:rsid w:val="005A7BBA"/>
    <w:rsid w:val="005C6E7D"/>
    <w:rsid w:val="00627D44"/>
    <w:rsid w:val="00646571"/>
    <w:rsid w:val="00672DDA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06438"/>
    <w:rsid w:val="00875589"/>
    <w:rsid w:val="008C705D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763C"/>
    <w:rsid w:val="00AE14D0"/>
    <w:rsid w:val="00AF3514"/>
    <w:rsid w:val="00B15565"/>
    <w:rsid w:val="00B50393"/>
    <w:rsid w:val="00B738D0"/>
    <w:rsid w:val="00B82F6B"/>
    <w:rsid w:val="00B92073"/>
    <w:rsid w:val="00BA6EA2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143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2887"/>
    <w:rsid w:val="00101E0F"/>
    <w:rsid w:val="001F3900"/>
    <w:rsid w:val="002448C6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3072B"/>
    <w:rsid w:val="00A4229C"/>
    <w:rsid w:val="00A8024D"/>
    <w:rsid w:val="00BC28F6"/>
    <w:rsid w:val="00D4450B"/>
    <w:rsid w:val="00DB06AC"/>
    <w:rsid w:val="00DC58AA"/>
    <w:rsid w:val="00E23B9B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A9CB6-0696-4A54-85DD-4C3E2F99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2</cp:revision>
  <cp:lastPrinted>2016-01-12T11:01:00Z</cp:lastPrinted>
  <dcterms:created xsi:type="dcterms:W3CDTF">2021-08-04T12:52:00Z</dcterms:created>
  <dcterms:modified xsi:type="dcterms:W3CDTF">2021-08-04T12:52:00Z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