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762F3EE3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7AA94583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ADCB6C3" w14:textId="7CB03F6F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7074B0">
              <w:rPr>
                <w:rFonts w:ascii="Arial" w:hAnsi="Arial" w:cs="Arial"/>
                <w:sz w:val="22"/>
              </w:rPr>
              <w:t>4-0</w:t>
            </w:r>
            <w:r w:rsidR="003B4B8C">
              <w:rPr>
                <w:rFonts w:ascii="Arial" w:hAnsi="Arial" w:cs="Arial"/>
                <w:sz w:val="22"/>
              </w:rPr>
              <w:t>40</w:t>
            </w:r>
          </w:p>
          <w:p w14:paraId="105C4091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"/>
          </w:p>
          <w:p w14:paraId="3E25B977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848EC5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09E89F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3" w:name="Addressee"/>
            <w:bookmarkEnd w:id="3"/>
          </w:p>
          <w:p w14:paraId="4D2068FB" w14:textId="015482F2" w:rsidR="00727813" w:rsidRPr="00524411" w:rsidRDefault="004D043E" w:rsidP="005C082A">
            <w:pPr>
              <w:rPr>
                <w:rFonts w:ascii="Arial" w:hAnsi="Arial" w:cs="Arial"/>
                <w:b/>
                <w:sz w:val="22"/>
              </w:rPr>
            </w:pPr>
            <w:bookmarkStart w:id="4" w:name="Address"/>
            <w:bookmarkEnd w:id="4"/>
            <w:r>
              <w:rPr>
                <w:rFonts w:ascii="Arial" w:hAnsi="Arial" w:cs="Arial"/>
                <w:b/>
                <w:sz w:val="22"/>
              </w:rPr>
              <w:t>WILLIS</w:t>
            </w:r>
          </w:p>
          <w:p w14:paraId="6F683641" w14:textId="649C5321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7074B0">
              <w:rPr>
                <w:rFonts w:ascii="Arial" w:hAnsi="Arial" w:cs="Arial"/>
                <w:sz w:val="22"/>
              </w:rPr>
              <w:t>Bravo</w:t>
            </w:r>
          </w:p>
          <w:p w14:paraId="0BF649F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2811175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5" w:name="FAOLabel"/>
            <w:bookmarkEnd w:id="5"/>
          </w:p>
        </w:tc>
        <w:tc>
          <w:tcPr>
            <w:tcW w:w="4140" w:type="dxa"/>
            <w:tcBorders>
              <w:bottom w:val="nil"/>
            </w:tcBorders>
          </w:tcPr>
          <w:p w14:paraId="4C01B5BA" w14:textId="77777777" w:rsidR="004D043E" w:rsidRDefault="004D043E" w:rsidP="004D043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SPaTS Procurement Team</w:t>
            </w:r>
          </w:p>
          <w:p w14:paraId="78A5796F" w14:textId="77777777" w:rsidR="004D043E" w:rsidRDefault="004D043E" w:rsidP="004D043E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2/09K Temple Quay House</w:t>
            </w:r>
          </w:p>
          <w:p w14:paraId="7F30817E" w14:textId="77777777" w:rsidR="004D043E" w:rsidRDefault="004D043E" w:rsidP="004D043E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02E4CDD1" w14:textId="77777777" w:rsidR="004D043E" w:rsidRDefault="004D043E" w:rsidP="004D043E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1EB874F7" w14:textId="77777777" w:rsidR="004D043E" w:rsidRDefault="004D043E" w:rsidP="004D043E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6BD764" w14:textId="77777777" w:rsidR="004D043E" w:rsidRDefault="004D043E" w:rsidP="004D043E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3532CF86" w14:textId="77777777" w:rsidR="004D043E" w:rsidRDefault="004D043E" w:rsidP="004D043E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bookmarkStart w:id="9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EF41545D46BC495B8040F264E135C1B0"/>
              </w:placeholder>
              <w:date w:fullDate="2020-03-17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79502A5B" w14:textId="3057D1B9" w:rsidR="004D043E" w:rsidRDefault="007074B0" w:rsidP="004D043E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sz w:val="22"/>
                  </w:rPr>
                  <w:t>17 March 2020</w:t>
                </w:r>
              </w:p>
            </w:sdtContent>
          </w:sdt>
          <w:bookmarkEnd w:id="9" w:displacedByCustomXml="prev"/>
          <w:p w14:paraId="0F7E2A73" w14:textId="4766C0DD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</w:tc>
      </w:tr>
    </w:tbl>
    <w:p w14:paraId="0D8C84C0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0" w:name="CommercialRestriction"/>
      <w:bookmarkEnd w:id="10"/>
      <w:r>
        <w:rPr>
          <w:rFonts w:ascii="Arial" w:hAnsi="Arial" w:cs="Arial"/>
          <w:b/>
          <w:bCs/>
        </w:rPr>
        <w:t>OFFICIAL</w:t>
      </w:r>
    </w:p>
    <w:p w14:paraId="62CD7E02" w14:textId="77777777" w:rsidR="000B5932" w:rsidRDefault="000B5932">
      <w:pPr>
        <w:rPr>
          <w:rFonts w:ascii="Arial" w:hAnsi="Arial" w:cs="Arial"/>
          <w:b/>
          <w:bCs/>
        </w:rPr>
      </w:pPr>
    </w:p>
    <w:p w14:paraId="0067FEC7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1" w:name="Salutation"/>
      <w:bookmarkEnd w:id="11"/>
      <w:r w:rsidR="00727813">
        <w:rPr>
          <w:rFonts w:ascii="Arial" w:hAnsi="Arial" w:cs="Arial"/>
        </w:rPr>
        <w:t>Sir/Madam</w:t>
      </w:r>
    </w:p>
    <w:p w14:paraId="30A5C8EC" w14:textId="77777777" w:rsidR="000B5932" w:rsidRDefault="000B5932">
      <w:pPr>
        <w:rPr>
          <w:rFonts w:ascii="Arial" w:hAnsi="Arial" w:cs="Arial"/>
        </w:rPr>
      </w:pPr>
    </w:p>
    <w:p w14:paraId="6319DB27" w14:textId="77777777" w:rsidR="00CF1C7A" w:rsidRDefault="00CF1C7A" w:rsidP="00CF1C7A">
      <w:pPr>
        <w:jc w:val="center"/>
        <w:rPr>
          <w:rFonts w:ascii="Arial" w:hAnsi="Arial" w:cs="Arial"/>
          <w:b/>
          <w:bCs/>
        </w:rPr>
      </w:pPr>
      <w:bookmarkStart w:id="12" w:name="Subject"/>
      <w:bookmarkEnd w:id="12"/>
      <w:r>
        <w:rPr>
          <w:rFonts w:ascii="Arial" w:hAnsi="Arial" w:cs="Arial"/>
          <w:b/>
          <w:bCs/>
        </w:rPr>
        <w:t>SPECIALIST PROFESSIONAL AND TECHNICAL SERVICES FRAMEWORK</w:t>
      </w:r>
    </w:p>
    <w:p w14:paraId="71F95217" w14:textId="77777777" w:rsidR="00CF1C7A" w:rsidRDefault="00CF1C7A" w:rsidP="00CF1C7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4 – Insurance Advice</w:t>
      </w:r>
    </w:p>
    <w:p w14:paraId="0AF854B2" w14:textId="77777777" w:rsidR="007074B0" w:rsidRDefault="007074B0" w:rsidP="007074B0">
      <w:pPr>
        <w:rPr>
          <w:rFonts w:ascii="Arial" w:hAnsi="Arial" w:cs="Arial"/>
          <w:b/>
        </w:rPr>
      </w:pPr>
    </w:p>
    <w:p w14:paraId="6EBDD4D6" w14:textId="77777777" w:rsidR="007074B0" w:rsidRDefault="007074B0" w:rsidP="007074B0">
      <w:pPr>
        <w:rPr>
          <w:rFonts w:ascii="Arial" w:hAnsi="Arial" w:cs="Arial"/>
          <w:b/>
        </w:rPr>
      </w:pPr>
    </w:p>
    <w:p w14:paraId="67783E9C" w14:textId="529B77CE" w:rsidR="00727813" w:rsidRDefault="007074B0" w:rsidP="00AE1C5F">
      <w:pPr>
        <w:jc w:val="center"/>
        <w:rPr>
          <w:rFonts w:ascii="Arial" w:hAnsi="Arial" w:cs="Arial"/>
          <w:b/>
        </w:rPr>
      </w:pPr>
      <w:r w:rsidRPr="007074B0">
        <w:rPr>
          <w:rFonts w:ascii="Arial" w:hAnsi="Arial" w:cs="Arial"/>
          <w:b/>
        </w:rPr>
        <w:t>4-0</w:t>
      </w:r>
      <w:r w:rsidR="003B4B8C">
        <w:rPr>
          <w:rFonts w:ascii="Arial" w:hAnsi="Arial" w:cs="Arial"/>
          <w:b/>
        </w:rPr>
        <w:t>40</w:t>
      </w:r>
      <w:r w:rsidRPr="007074B0">
        <w:rPr>
          <w:rFonts w:ascii="Arial" w:hAnsi="Arial" w:cs="Arial"/>
          <w:b/>
        </w:rPr>
        <w:t xml:space="preserve"> </w:t>
      </w:r>
      <w:r w:rsidR="00AE1C5F" w:rsidRPr="00AE1C5F">
        <w:rPr>
          <w:rFonts w:ascii="Arial" w:hAnsi="Arial" w:cs="Arial"/>
          <w:b/>
        </w:rPr>
        <w:t>4-040 Traffic Officer Service - Insurance Broker Services and Third-Party Motor Insurance</w:t>
      </w:r>
    </w:p>
    <w:p w14:paraId="31500835" w14:textId="77777777" w:rsidR="00AE1C5F" w:rsidRDefault="00AE1C5F" w:rsidP="00AE1C5F">
      <w:pPr>
        <w:jc w:val="center"/>
        <w:rPr>
          <w:rFonts w:ascii="Arial" w:hAnsi="Arial" w:cs="Arial"/>
        </w:rPr>
      </w:pPr>
    </w:p>
    <w:p w14:paraId="56E79CE8" w14:textId="2BD61963" w:rsidR="004D043E" w:rsidRPr="005C6E7D" w:rsidRDefault="004D043E" w:rsidP="004D043E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proposal of </w:t>
      </w:r>
      <w:sdt>
        <w:sdtPr>
          <w:rPr>
            <w:rStyle w:val="Style1"/>
          </w:rPr>
          <w:id w:val="363801397"/>
          <w:placeholder>
            <w:docPart w:val="D6E08AE5A6314BE789E25A03B5F2D42D"/>
          </w:placeholder>
          <w:date w:fullDate="2020-02-12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901E74">
            <w:rPr>
              <w:rStyle w:val="Style1"/>
            </w:rPr>
            <w:t>12 February 2020</w:t>
          </w:r>
        </w:sdtContent>
      </w:sdt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Package Order at the prices/rates quoted. </w:t>
      </w:r>
    </w:p>
    <w:p w14:paraId="0E7B543D" w14:textId="77777777" w:rsidR="004D043E" w:rsidRDefault="004D043E" w:rsidP="004D043E">
      <w:pPr>
        <w:rPr>
          <w:rFonts w:ascii="Arial" w:hAnsi="Arial" w:cs="Arial"/>
        </w:rPr>
      </w:pPr>
    </w:p>
    <w:p w14:paraId="2C5B677A" w14:textId="3F8958A6" w:rsidR="004D043E" w:rsidRPr="005C6E7D" w:rsidRDefault="004D043E" w:rsidP="004D043E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Package Order start date is </w:t>
      </w:r>
      <w:sdt>
        <w:sdtPr>
          <w:rPr>
            <w:rStyle w:val="Style2"/>
          </w:rPr>
          <w:id w:val="-1299833469"/>
          <w:placeholder>
            <w:docPart w:val="1F70E6E1E1EA44EE8667EAC2E62A587D"/>
          </w:placeholder>
          <w:date w:fullDate="2020-04-0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901E74">
            <w:rPr>
              <w:rStyle w:val="Style2"/>
            </w:rPr>
            <w:t>01 April 2020</w:t>
          </w:r>
        </w:sdtContent>
      </w:sdt>
      <w:r>
        <w:rPr>
          <w:rFonts w:ascii="Arial" w:hAnsi="Arial" w:cs="Arial"/>
        </w:rPr>
        <w:t xml:space="preserve">, and the completion date is </w:t>
      </w:r>
      <w:sdt>
        <w:sdtPr>
          <w:rPr>
            <w:rStyle w:val="Style3"/>
          </w:rPr>
          <w:id w:val="878131291"/>
          <w:placeholder>
            <w:docPart w:val="D2DAD0576C2B44E5A142C833996843A9"/>
          </w:placeholder>
          <w:date w:fullDate="2022-03-3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901E74">
            <w:rPr>
              <w:rStyle w:val="Style3"/>
            </w:rPr>
            <w:t>31 March 2022</w:t>
          </w:r>
        </w:sdtContent>
      </w:sdt>
      <w:r>
        <w:rPr>
          <w:rFonts w:ascii="Arial" w:hAnsi="Arial" w:cs="Arial"/>
        </w:rPr>
        <w:t>.</w:t>
      </w:r>
    </w:p>
    <w:p w14:paraId="499D7974" w14:textId="77777777" w:rsidR="004D043E" w:rsidRDefault="004D043E" w:rsidP="004D043E">
      <w:pPr>
        <w:rPr>
          <w:rFonts w:ascii="Arial" w:hAnsi="Arial" w:cs="Arial"/>
        </w:rPr>
      </w:pPr>
    </w:p>
    <w:p w14:paraId="39493194" w14:textId="5A185567" w:rsidR="004D043E" w:rsidRDefault="004D043E" w:rsidP="004D043E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Package Order cost is </w:t>
      </w:r>
      <w:r w:rsidR="003B4B8C">
        <w:rPr>
          <w:rFonts w:ascii="Arial" w:hAnsi="Arial" w:cs="Arial"/>
          <w:b/>
        </w:rPr>
        <w:t>£115,644.64</w:t>
      </w:r>
      <w:r>
        <w:rPr>
          <w:rFonts w:ascii="Arial" w:hAnsi="Arial" w:cs="Arial"/>
        </w:rPr>
        <w:t xml:space="preserve"> (excluding VAT). This cost is not to be exceeded without prior written approval of the Procurement Officer.</w:t>
      </w:r>
    </w:p>
    <w:p w14:paraId="47FFDDD2" w14:textId="77777777" w:rsidR="004D043E" w:rsidRPr="00627D44" w:rsidRDefault="004D043E" w:rsidP="004D043E">
      <w:pPr>
        <w:rPr>
          <w:rFonts w:ascii="Arial" w:hAnsi="Arial" w:cs="Arial"/>
        </w:rPr>
      </w:pPr>
    </w:p>
    <w:p w14:paraId="3DEDA013" w14:textId="4F771F5E" w:rsidR="004D043E" w:rsidRPr="00627D44" w:rsidRDefault="00096982" w:rsidP="004D043E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901E74">
        <w:rPr>
          <w:rFonts w:ascii="Arial" w:hAnsi="Arial" w:cs="Arial"/>
        </w:rPr>
        <w:t xml:space="preserve"> </w:t>
      </w:r>
      <w:r w:rsidR="004D043E" w:rsidRPr="00627D44">
        <w:rPr>
          <w:rFonts w:ascii="Arial" w:hAnsi="Arial" w:cs="Arial"/>
        </w:rPr>
        <w:t>is the Project Sponsor</w:t>
      </w:r>
      <w:r w:rsidR="004D043E">
        <w:rPr>
          <w:rFonts w:ascii="Arial" w:hAnsi="Arial" w:cs="Arial"/>
        </w:rPr>
        <w:t>,</w:t>
      </w:r>
      <w:r w:rsidR="004D043E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4D043E">
        <w:rPr>
          <w:rFonts w:ascii="Arial" w:hAnsi="Arial" w:cs="Arial"/>
        </w:rPr>
        <w:t xml:space="preserve"> </w:t>
      </w:r>
      <w:r w:rsidR="004D043E" w:rsidRPr="00627D44">
        <w:rPr>
          <w:rFonts w:ascii="Arial" w:hAnsi="Arial" w:cs="Arial"/>
        </w:rPr>
        <w:t xml:space="preserve">to arrange a start-up meeting. </w:t>
      </w:r>
      <w:r w:rsidR="004D043E">
        <w:rPr>
          <w:rFonts w:ascii="Arial" w:hAnsi="Arial" w:cs="Arial"/>
        </w:rPr>
        <w:t>Please see Annex A overleaf for invoicing information.</w:t>
      </w:r>
    </w:p>
    <w:p w14:paraId="6022CA1F" w14:textId="77777777" w:rsidR="004D043E" w:rsidRDefault="004D043E" w:rsidP="004D043E">
      <w:pPr>
        <w:rPr>
          <w:rFonts w:ascii="Arial" w:hAnsi="Arial" w:cs="Arial"/>
        </w:rPr>
      </w:pPr>
    </w:p>
    <w:p w14:paraId="31B10392" w14:textId="77777777" w:rsidR="004D043E" w:rsidRDefault="004D043E" w:rsidP="004D043E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EE2B8A0" w14:textId="77777777" w:rsidR="004D043E" w:rsidRDefault="004D043E" w:rsidP="004D043E">
      <w:pPr>
        <w:rPr>
          <w:rFonts w:ascii="Arial" w:hAnsi="Arial" w:cs="Arial"/>
        </w:rPr>
      </w:pPr>
    </w:p>
    <w:p w14:paraId="0AD1C1FF" w14:textId="77777777" w:rsidR="004D043E" w:rsidRDefault="004D043E" w:rsidP="004D043E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2C0C0E75" w14:textId="77777777" w:rsidR="004D043E" w:rsidRDefault="004D043E" w:rsidP="004D043E">
      <w:pPr>
        <w:rPr>
          <w:rFonts w:ascii="Arial" w:hAnsi="Arial" w:cs="Arial"/>
        </w:rPr>
      </w:pPr>
    </w:p>
    <w:p w14:paraId="0611851B" w14:textId="77777777" w:rsidR="00BC2E32" w:rsidRDefault="00BC2E32" w:rsidP="00BC2E32">
      <w:pPr>
        <w:rPr>
          <w:rFonts w:ascii="Arial" w:hAnsi="Arial" w:cs="Arial"/>
        </w:rPr>
      </w:pPr>
    </w:p>
    <w:p w14:paraId="692C1899" w14:textId="77777777" w:rsidR="00BC2E32" w:rsidRDefault="00BC2E32" w:rsidP="00BC2E32">
      <w:pPr>
        <w:rPr>
          <w:rFonts w:ascii="Arial" w:hAnsi="Arial" w:cs="Arial"/>
        </w:rPr>
      </w:pPr>
    </w:p>
    <w:p w14:paraId="5BB8A3D6" w14:textId="77777777" w:rsidR="00BC2E32" w:rsidRDefault="00BC2E32" w:rsidP="00BC2E32">
      <w:pPr>
        <w:rPr>
          <w:rFonts w:ascii="Arial" w:hAnsi="Arial" w:cs="Arial"/>
        </w:rPr>
      </w:pPr>
    </w:p>
    <w:p w14:paraId="199C3F32" w14:textId="77777777" w:rsidR="004D043E" w:rsidRDefault="004D043E" w:rsidP="00BC2E32">
      <w:pPr>
        <w:rPr>
          <w:rFonts w:ascii="Arial" w:hAnsi="Arial" w:cs="Arial"/>
        </w:rPr>
      </w:pPr>
      <w:bookmarkStart w:id="15" w:name="SenderName1"/>
      <w:bookmarkStart w:id="16" w:name="Team"/>
      <w:bookmarkStart w:id="17" w:name="Page2"/>
      <w:bookmarkStart w:id="18" w:name="Email"/>
      <w:bookmarkEnd w:id="15"/>
      <w:bookmarkEnd w:id="16"/>
      <w:bookmarkEnd w:id="17"/>
      <w:bookmarkEnd w:id="18"/>
    </w:p>
    <w:p w14:paraId="1D385B42" w14:textId="057FF9BB" w:rsidR="00BC2E32" w:rsidRDefault="00BC2E32" w:rsidP="00BC2E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11" w:history="1">
        <w:r w:rsidR="004830AD" w:rsidRPr="00C36511">
          <w:rPr>
            <w:rStyle w:val="Hyperlink"/>
            <w:rFonts w:ascii="Arial" w:hAnsi="Arial" w:cs="Arial"/>
          </w:rPr>
          <w:t>spats_framework_lots_2to6@highwaysengland.co.uk</w:t>
        </w:r>
      </w:hyperlink>
      <w:r>
        <w:rPr>
          <w:rFonts w:ascii="Arial" w:hAnsi="Arial" w:cs="Arial"/>
        </w:rPr>
        <w:t xml:space="preserve"> </w:t>
      </w:r>
    </w:p>
    <w:p w14:paraId="1611A734" w14:textId="057AEE38" w:rsidR="00BC2E32" w:rsidRDefault="00BC2E32" w:rsidP="00BC2E32">
      <w:pPr>
        <w:rPr>
          <w:rFonts w:ascii="Arial" w:hAnsi="Arial" w:cs="Arial"/>
        </w:rPr>
      </w:pPr>
    </w:p>
    <w:p w14:paraId="3E484085" w14:textId="77777777" w:rsidR="00627D44" w:rsidRDefault="00627D44">
      <w:pPr>
        <w:rPr>
          <w:rFonts w:ascii="Arial" w:hAnsi="Arial" w:cs="Arial"/>
        </w:rPr>
      </w:pPr>
    </w:p>
    <w:p w14:paraId="4BC1C24D" w14:textId="3E60FD8A" w:rsidR="0070785D" w:rsidRPr="00AE1C5F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="0070785D" w:rsidRPr="0070785D">
        <w:rPr>
          <w:rFonts w:ascii="Arial" w:hAnsi="Arial" w:cs="Arial"/>
          <w:b/>
        </w:rPr>
        <w:lastRenderedPageBreak/>
        <w:t>Annex A</w:t>
      </w:r>
    </w:p>
    <w:p w14:paraId="51273DE5" w14:textId="4D0ECC55" w:rsidR="0096338C" w:rsidRPr="0096338C" w:rsidRDefault="0096338C">
      <w:pPr>
        <w:rPr>
          <w:rFonts w:ascii="Arial" w:hAnsi="Arial" w:cs="Arial"/>
          <w:b/>
        </w:rPr>
      </w:pPr>
      <w:r w:rsidRPr="0096338C">
        <w:rPr>
          <w:rFonts w:ascii="Arial" w:hAnsi="Arial" w:cs="Arial"/>
          <w:b/>
        </w:rPr>
        <w:t>Invoicing information</w:t>
      </w:r>
    </w:p>
    <w:p w14:paraId="697E493D" w14:textId="77777777" w:rsidR="0096338C" w:rsidRDefault="0096338C">
      <w:pPr>
        <w:rPr>
          <w:rFonts w:ascii="Arial" w:hAnsi="Arial" w:cs="Arial"/>
        </w:rPr>
      </w:pPr>
    </w:p>
    <w:p w14:paraId="2CCC9B34" w14:textId="77777777" w:rsidR="00804BDD" w:rsidRDefault="00804BDD" w:rsidP="00804BDD">
      <w:pPr>
        <w:rPr>
          <w:rFonts w:ascii="Arial" w:hAnsi="Arial" w:cs="Arial"/>
        </w:rPr>
      </w:pPr>
    </w:p>
    <w:p w14:paraId="406ADEE6" w14:textId="77777777" w:rsidR="00804BDD" w:rsidRDefault="00804BDD" w:rsidP="00804BDD">
      <w:pPr>
        <w:rPr>
          <w:rFonts w:ascii="Arial" w:hAnsi="Arial" w:cs="Arial"/>
        </w:rPr>
      </w:pPr>
      <w:r>
        <w:rPr>
          <w:rFonts w:ascii="Arial" w:hAnsi="Arial" w:cs="Arial"/>
        </w:rPr>
        <w:t>Please note that the Project Sponsor will be contacting you shortly with an Agreement number to quote on your invoices.</w:t>
      </w:r>
    </w:p>
    <w:p w14:paraId="5EF6028E" w14:textId="77777777" w:rsidR="00804BDD" w:rsidRDefault="00804BDD" w:rsidP="00804BDD">
      <w:pPr>
        <w:rPr>
          <w:rFonts w:ascii="Arial" w:hAnsi="Arial" w:cs="Arial"/>
        </w:rPr>
      </w:pPr>
    </w:p>
    <w:p w14:paraId="1ECCFC19" w14:textId="77777777" w:rsidR="00804BDD" w:rsidRPr="00627D44" w:rsidRDefault="00804BDD" w:rsidP="00804BDD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38EFFDE2" w14:textId="77777777" w:rsidR="00804BDD" w:rsidRPr="00627D44" w:rsidRDefault="00804BDD" w:rsidP="00804BDD">
      <w:pPr>
        <w:ind w:left="360"/>
        <w:rPr>
          <w:rFonts w:ascii="Arial" w:hAnsi="Arial" w:cs="Arial"/>
        </w:rPr>
      </w:pPr>
    </w:p>
    <w:p w14:paraId="69EBA6C8" w14:textId="77777777" w:rsidR="00804BDD" w:rsidRPr="00627D44" w:rsidRDefault="00804BDD" w:rsidP="00804BD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>
        <w:rPr>
          <w:rFonts w:ascii="Arial" w:hAnsi="Arial" w:cs="Arial"/>
          <w:iCs/>
        </w:rPr>
        <w:t>the 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106A4523" w14:textId="77777777" w:rsidR="00804BDD" w:rsidRPr="00627D44" w:rsidRDefault="00804BDD" w:rsidP="00804BDD">
      <w:pPr>
        <w:rPr>
          <w:rFonts w:ascii="Arial" w:hAnsi="Arial" w:cs="Arial"/>
        </w:rPr>
      </w:pPr>
    </w:p>
    <w:p w14:paraId="57EB1A91" w14:textId="77777777" w:rsidR="00804BDD" w:rsidRPr="00627D44" w:rsidRDefault="00804BDD" w:rsidP="00804BD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7167181F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4D043E" w:rsidRPr="00627D44" w14:paraId="4FD25213" w14:textId="77777777" w:rsidTr="00C473C0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C84FFA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68B1193D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6D2216D1" w14:textId="77777777" w:rsidR="004D043E" w:rsidRPr="00627D44" w:rsidRDefault="004D043E" w:rsidP="00C473C0">
            <w:pPr>
              <w:rPr>
                <w:rFonts w:ascii="Arial" w:hAnsi="Arial" w:cs="Arial"/>
              </w:rPr>
            </w:pPr>
          </w:p>
        </w:tc>
      </w:tr>
      <w:tr w:rsidR="004D043E" w:rsidRPr="00627D44" w14:paraId="05A05203" w14:textId="77777777" w:rsidTr="00C473C0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52A3905F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67E674CF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0F1C2369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45873070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6E5A027D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0E1E7265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41173F45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E304D9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273DB6F3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4D043E" w:rsidRPr="00627D44" w14:paraId="516F5A99" w14:textId="77777777" w:rsidTr="00C473C0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7276E65F" w14:textId="77777777" w:rsidR="004D043E" w:rsidRPr="00627D44" w:rsidRDefault="004D043E" w:rsidP="00C473C0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670CDEF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(SPATS Work Package Number)</w:t>
            </w:r>
            <w:r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0993ABE" w14:textId="3CF21416" w:rsidR="004D043E" w:rsidRPr="00627D44" w:rsidRDefault="004D043E" w:rsidP="00C473C0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4-</w:t>
            </w:r>
            <w:bookmarkEnd w:id="20"/>
            <w:r w:rsidR="003B4B8C">
              <w:rPr>
                <w:rFonts w:ascii="Arial" w:hAnsi="Arial" w:cs="Arial"/>
              </w:rPr>
              <w:t>040</w:t>
            </w:r>
          </w:p>
        </w:tc>
      </w:tr>
      <w:tr w:rsidR="004D043E" w:rsidRPr="00627D44" w14:paraId="23E75093" w14:textId="77777777" w:rsidTr="00C473C0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37F375AD" w14:textId="77777777" w:rsidR="004D043E" w:rsidRPr="00627D44" w:rsidRDefault="004D043E" w:rsidP="00C473C0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1F63C60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2E76F024" w14:textId="27FB346A" w:rsidR="004D043E" w:rsidRPr="00627D44" w:rsidRDefault="004D043E" w:rsidP="00C473C0">
            <w:pPr>
              <w:rPr>
                <w:rFonts w:ascii="Arial" w:hAnsi="Arial" w:cs="Arial"/>
              </w:rPr>
            </w:pPr>
            <w:bookmarkStart w:id="21" w:name="_GoBack"/>
            <w:bookmarkEnd w:id="21"/>
          </w:p>
        </w:tc>
      </w:tr>
      <w:tr w:rsidR="004D043E" w:rsidRPr="00627D44" w14:paraId="6C51B11C" w14:textId="77777777" w:rsidTr="00C473C0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7C0AD36B" w14:textId="77777777" w:rsidR="004D043E" w:rsidRPr="00627D44" w:rsidRDefault="004D043E" w:rsidP="00C473C0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465D9CAB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bookmarkStart w:id="22" w:name="bkCostCentre"/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0501C13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23" w:name="Text18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3"/>
            <w:r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  <w:tr w:rsidR="004D043E" w:rsidRPr="00627D44" w14:paraId="302FABFD" w14:textId="77777777" w:rsidTr="00C473C0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15045F75" w14:textId="77777777" w:rsidR="004D043E" w:rsidRPr="00627D44" w:rsidRDefault="004D043E" w:rsidP="00C473C0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63CECEB6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0FDD19B3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618B7CBC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12"/>
      <w:footerReference w:type="defaul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F39020" w14:textId="77777777" w:rsidR="006627B6" w:rsidRDefault="006627B6">
      <w:r>
        <w:separator/>
      </w:r>
    </w:p>
  </w:endnote>
  <w:endnote w:type="continuationSeparator" w:id="0">
    <w:p w14:paraId="38D6D04F" w14:textId="77777777" w:rsidR="006627B6" w:rsidRDefault="00662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57A87B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30E72AE9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5E950139" wp14:editId="155CD8B4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25F22192" wp14:editId="54FEB002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B331FD" wp14:editId="7A919B03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EF4B5B4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4CEB9EB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0634DB01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B331F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3EF4B5B4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4CEB9EB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0634DB01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CC0EF8" w14:textId="77777777" w:rsidR="00777912" w:rsidRDefault="00AE1C5F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3067386E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1A2018" w14:textId="77777777" w:rsidR="006627B6" w:rsidRDefault="006627B6">
      <w:r>
        <w:separator/>
      </w:r>
    </w:p>
  </w:footnote>
  <w:footnote w:type="continuationSeparator" w:id="0">
    <w:p w14:paraId="4AB29195" w14:textId="77777777" w:rsidR="006627B6" w:rsidRDefault="006627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C155A0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0350CB95" wp14:editId="4D9EC268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FE9917" w14:textId="77777777" w:rsidR="00777912" w:rsidRDefault="00777912">
    <w:pPr>
      <w:pStyle w:val="Header"/>
    </w:pPr>
  </w:p>
  <w:p w14:paraId="4943E983" w14:textId="77777777" w:rsidR="00777912" w:rsidRDefault="00777912">
    <w:pPr>
      <w:pStyle w:val="Header"/>
    </w:pPr>
  </w:p>
  <w:p w14:paraId="4D621E7B" w14:textId="77777777" w:rsidR="00777912" w:rsidRDefault="00777912">
    <w:pPr>
      <w:pStyle w:val="Header"/>
    </w:pPr>
  </w:p>
  <w:p w14:paraId="483830FF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504B"/>
    <w:rsid w:val="0006272E"/>
    <w:rsid w:val="00087732"/>
    <w:rsid w:val="00096982"/>
    <w:rsid w:val="000B5932"/>
    <w:rsid w:val="000D27BE"/>
    <w:rsid w:val="001209C0"/>
    <w:rsid w:val="0013631C"/>
    <w:rsid w:val="001E763A"/>
    <w:rsid w:val="00293BD2"/>
    <w:rsid w:val="002A6427"/>
    <w:rsid w:val="002B0CC6"/>
    <w:rsid w:val="002B4544"/>
    <w:rsid w:val="002B617C"/>
    <w:rsid w:val="00336C27"/>
    <w:rsid w:val="00375CFE"/>
    <w:rsid w:val="003B4B8C"/>
    <w:rsid w:val="004830AD"/>
    <w:rsid w:val="004C63A8"/>
    <w:rsid w:val="004D043E"/>
    <w:rsid w:val="00524411"/>
    <w:rsid w:val="00526BD6"/>
    <w:rsid w:val="005314B7"/>
    <w:rsid w:val="005343CC"/>
    <w:rsid w:val="00545E76"/>
    <w:rsid w:val="0055496D"/>
    <w:rsid w:val="00627D44"/>
    <w:rsid w:val="006627B6"/>
    <w:rsid w:val="0069504B"/>
    <w:rsid w:val="006D663F"/>
    <w:rsid w:val="007074B0"/>
    <w:rsid w:val="0070785D"/>
    <w:rsid w:val="007121BC"/>
    <w:rsid w:val="00727813"/>
    <w:rsid w:val="0076033B"/>
    <w:rsid w:val="00774AF4"/>
    <w:rsid w:val="00777912"/>
    <w:rsid w:val="00804BDD"/>
    <w:rsid w:val="00901E74"/>
    <w:rsid w:val="009207A5"/>
    <w:rsid w:val="0096338C"/>
    <w:rsid w:val="00AE1C5F"/>
    <w:rsid w:val="00B50393"/>
    <w:rsid w:val="00B738D0"/>
    <w:rsid w:val="00BC2E32"/>
    <w:rsid w:val="00C3604A"/>
    <w:rsid w:val="00C47102"/>
    <w:rsid w:val="00C509BE"/>
    <w:rsid w:val="00CF1C7A"/>
    <w:rsid w:val="00D50FC2"/>
    <w:rsid w:val="00DC1C39"/>
    <w:rsid w:val="00E444A9"/>
    <w:rsid w:val="00E527D4"/>
    <w:rsid w:val="00E77CF4"/>
    <w:rsid w:val="00E8289F"/>
    <w:rsid w:val="00EB39FB"/>
    <w:rsid w:val="00ED683A"/>
    <w:rsid w:val="00F7334E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67561A86"/>
  <w15:docId w15:val="{8427594E-F094-4939-935D-608D635CF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D043E"/>
    <w:rPr>
      <w:color w:val="808080"/>
    </w:rPr>
  </w:style>
  <w:style w:type="character" w:customStyle="1" w:styleId="Style1">
    <w:name w:val="Style1"/>
    <w:basedOn w:val="DefaultParagraphFont"/>
    <w:uiPriority w:val="1"/>
    <w:rsid w:val="004D043E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4D043E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4D043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5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pats_framework_lots_2to6@highwaysengland.co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F41545D46BC495B8040F264E135C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8A6F81-E715-464D-89D0-8042CE7EEF0B}"/>
      </w:docPartPr>
      <w:docPartBody>
        <w:p w:rsidR="00CF742E" w:rsidRDefault="008B3094" w:rsidP="008B3094">
          <w:pPr>
            <w:pStyle w:val="EF41545D46BC495B8040F264E135C1B0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D6E08AE5A6314BE789E25A03B5F2D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FF766-3942-444B-A6A9-5149295C8FE6}"/>
      </w:docPartPr>
      <w:docPartBody>
        <w:p w:rsidR="00CF742E" w:rsidRDefault="008B3094" w:rsidP="008B3094">
          <w:pPr>
            <w:pStyle w:val="D6E08AE5A6314BE789E25A03B5F2D42D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1F70E6E1E1EA44EE8667EAC2E62A58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E35E8-8278-4F6F-A8B7-3805F273BB41}"/>
      </w:docPartPr>
      <w:docPartBody>
        <w:p w:rsidR="00CF742E" w:rsidRDefault="008B3094" w:rsidP="008B3094">
          <w:pPr>
            <w:pStyle w:val="1F70E6E1E1EA44EE8667EAC2E62A587D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D2DAD0576C2B44E5A142C83399684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E3D3F-FD8A-435D-BCC1-1DB023A914B0}"/>
      </w:docPartPr>
      <w:docPartBody>
        <w:p w:rsidR="00CF742E" w:rsidRDefault="008B3094" w:rsidP="008B3094">
          <w:pPr>
            <w:pStyle w:val="D2DAD0576C2B44E5A142C833996843A9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094"/>
    <w:rsid w:val="00472814"/>
    <w:rsid w:val="008B3094"/>
    <w:rsid w:val="00CF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3094"/>
    <w:rPr>
      <w:color w:val="808080"/>
    </w:rPr>
  </w:style>
  <w:style w:type="paragraph" w:customStyle="1" w:styleId="EF41545D46BC495B8040F264E135C1B0">
    <w:name w:val="EF41545D46BC495B8040F264E135C1B0"/>
    <w:rsid w:val="008B3094"/>
  </w:style>
  <w:style w:type="paragraph" w:customStyle="1" w:styleId="D6E08AE5A6314BE789E25A03B5F2D42D">
    <w:name w:val="D6E08AE5A6314BE789E25A03B5F2D42D"/>
    <w:rsid w:val="008B3094"/>
  </w:style>
  <w:style w:type="paragraph" w:customStyle="1" w:styleId="1F70E6E1E1EA44EE8667EAC2E62A587D">
    <w:name w:val="1F70E6E1E1EA44EE8667EAC2E62A587D"/>
    <w:rsid w:val="008B3094"/>
  </w:style>
  <w:style w:type="paragraph" w:customStyle="1" w:styleId="D2DAD0576C2B44E5A142C833996843A9">
    <w:name w:val="D2DAD0576C2B44E5A142C833996843A9"/>
    <w:rsid w:val="008B30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FCA1B5754BF9438A63FAFEF7522C4A" ma:contentTypeVersion="7" ma:contentTypeDescription="Create a new document." ma:contentTypeScope="" ma:versionID="25550d32828a4a7c263ef5d6bacf99d8">
  <xsd:schema xmlns:xsd="http://www.w3.org/2001/XMLSchema" xmlns:xs="http://www.w3.org/2001/XMLSchema" xmlns:p="http://schemas.microsoft.com/office/2006/metadata/properties" xmlns:ns3="d9ce19a9-9254-426f-9a2c-41d24c73f650" xmlns:ns4="6997893d-8b67-4d23-8f15-a7f254a4a540" targetNamespace="http://schemas.microsoft.com/office/2006/metadata/properties" ma:root="true" ma:fieldsID="c692ff5c7d3964ca121eec963fca09f7" ns3:_="" ns4:_="">
    <xsd:import namespace="d9ce19a9-9254-426f-9a2c-41d24c73f650"/>
    <xsd:import namespace="6997893d-8b67-4d23-8f15-a7f254a4a5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e19a9-9254-426f-9a2c-41d24c73f6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7893d-8b67-4d23-8f15-a7f254a4a54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917E1-A5FA-4229-B09B-75EC9F9512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e19a9-9254-426f-9a2c-41d24c73f650"/>
    <ds:schemaRef ds:uri="6997893d-8b67-4d23-8f15-a7f254a4a5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7AA01D-8A7C-4312-B182-AFF9C452FF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F97458-6327-4FBA-B20C-CB91B565158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d9ce19a9-9254-426f-9a2c-41d24c73f650"/>
    <ds:schemaRef ds:uri="http://purl.org/dc/elements/1.1/"/>
    <ds:schemaRef ds:uri="http://schemas.microsoft.com/office/2006/metadata/properties"/>
    <ds:schemaRef ds:uri="6997893d-8b67-4d23-8f15-a7f254a4a540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8AB8389-D2C4-4C78-B62C-2DA97D253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292</Words>
  <Characters>1665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Payton, Jonathan</cp:lastModifiedBy>
  <cp:revision>2</cp:revision>
  <cp:lastPrinted>2016-01-12T11:01:00Z</cp:lastPrinted>
  <dcterms:created xsi:type="dcterms:W3CDTF">2020-04-20T14:27:00Z</dcterms:created>
  <dcterms:modified xsi:type="dcterms:W3CDTF">2020-04-20T14:27:00Z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0x01010016FCA1B5754BF9438A63FAFEF7522C4A</vt:lpwstr>
  </property>
</Properties>
</file>